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29550170"/>
    <w:bookmarkStart w:id="1" w:name="_Toc341690147"/>
    <w:bookmarkStart w:id="2" w:name="_Toc341956909"/>
    <w:bookmarkStart w:id="3" w:name="_Toc341957116"/>
    <w:bookmarkStart w:id="4" w:name="_Toc341957408"/>
    <w:bookmarkStart w:id="5" w:name="_Toc341957549"/>
    <w:bookmarkStart w:id="6" w:name="_Toc341958317"/>
    <w:bookmarkStart w:id="7" w:name="_Toc342056495"/>
    <w:bookmarkStart w:id="8" w:name="_Toc342205094"/>
    <w:bookmarkStart w:id="9" w:name="_Toc342205673"/>
    <w:p w14:paraId="7DED3BE7" w14:textId="77777777" w:rsidR="00793253" w:rsidRDefault="00793253" w:rsidP="00EE39BD">
      <w:pPr>
        <w:pStyle w:val="CipurseFooterText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03550328" wp14:editId="6F66BF6A">
                <wp:simplePos x="0" y="0"/>
                <wp:positionH relativeFrom="column">
                  <wp:posOffset>-573405</wp:posOffset>
                </wp:positionH>
                <wp:positionV relativeFrom="page">
                  <wp:posOffset>1462405</wp:posOffset>
                </wp:positionV>
                <wp:extent cx="7604760" cy="12192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1219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8EC7A" w14:textId="77777777" w:rsidR="009A26D8" w:rsidRPr="00F00DAA" w:rsidRDefault="009A26D8" w:rsidP="00793253">
                            <w:pPr>
                              <w:pStyle w:val="CipurseDocumentTitle"/>
                              <w:spacing w:after="40"/>
                              <w:ind w:left="720"/>
                              <w:rPr>
                                <w:lang w:val="fr-FR"/>
                              </w:rPr>
                            </w:pPr>
                            <w:r w:rsidRPr="00D11B6C">
                              <w:rPr>
                                <w:spacing w:val="0"/>
                                <w:lang w:val="fr-FR"/>
                              </w:rPr>
                              <w:t>CIPURS</w:t>
                            </w:r>
                            <w:r>
                              <w:rPr>
                                <w:spacing w:val="0"/>
                                <w:lang w:val="fr-FR"/>
                              </w:rPr>
                              <w:t>E™</w:t>
                            </w:r>
                            <w:r w:rsidRPr="00D11B6C">
                              <w:rPr>
                                <w:spacing w:val="0"/>
                                <w:lang w:val="fr-FR"/>
                              </w:rPr>
                              <w:t>V</w:t>
                            </w:r>
                            <w:r>
                              <w:rPr>
                                <w:spacing w:val="0"/>
                                <w:lang w:val="fr-F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50328" id="Rectangle 14" o:spid="_x0000_s1026" style="position:absolute;margin-left:-45.15pt;margin-top:115.15pt;width:598.8pt;height:9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" fillcolor="#008ca8 [3204]" stroked="f">
                <v:path arrowok="t"/>
                <v:textbox>
                  <w:txbxContent>
                    <w:p w14:paraId="41E8EC7A" w14:textId="77777777" w:rsidR="009A26D8" w:rsidRPr="00F00DAA" w:rsidRDefault="009A26D8" w:rsidP="00793253">
                      <w:pPr>
                        <w:pStyle w:val="CipurseDocumentTitle"/>
                        <w:spacing w:after="40"/>
                        <w:ind w:left="720"/>
                        <w:rPr>
                          <w:lang w:val="fr-FR"/>
                        </w:rPr>
                      </w:pPr>
                      <w:r w:rsidRPr="00D11B6C">
                        <w:rPr>
                          <w:spacing w:val="0"/>
                          <w:lang w:val="fr-FR"/>
                        </w:rPr>
                        <w:t>CIPURS</w:t>
                      </w:r>
                      <w:r>
                        <w:rPr>
                          <w:spacing w:val="0"/>
                          <w:lang w:val="fr-FR"/>
                        </w:rPr>
                        <w:t>E™</w:t>
                      </w:r>
                      <w:r w:rsidRPr="00D11B6C">
                        <w:rPr>
                          <w:spacing w:val="0"/>
                          <w:lang w:val="fr-FR"/>
                        </w:rPr>
                        <w:t>V</w:t>
                      </w:r>
                      <w:r>
                        <w:rPr>
                          <w:spacing w:val="0"/>
                          <w:lang w:val="fr-FR"/>
                        </w:rPr>
                        <w:t>2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111FF8BE" w14:textId="77777777" w:rsidR="00793253" w:rsidRDefault="00793253" w:rsidP="00793253">
      <w:pPr>
        <w:pStyle w:val="CipurseBodyText"/>
        <w:rPr>
          <w:lang w:val="en-GB"/>
        </w:rPr>
      </w:pPr>
    </w:p>
    <w:p w14:paraId="12965330" w14:textId="77777777" w:rsidR="00793253" w:rsidRDefault="00793253" w:rsidP="00793253">
      <w:pPr>
        <w:pStyle w:val="CipurseBodyText"/>
        <w:rPr>
          <w:lang w:val="en-GB"/>
        </w:rPr>
      </w:pPr>
    </w:p>
    <w:p w14:paraId="2C021AD3" w14:textId="77777777" w:rsidR="00793253" w:rsidRDefault="00793253" w:rsidP="00793253">
      <w:pPr>
        <w:pStyle w:val="CipurseBodyText"/>
        <w:rPr>
          <w:lang w:val="en-GB"/>
        </w:rPr>
      </w:pPr>
    </w:p>
    <w:p w14:paraId="67CBE7F1" w14:textId="77777777" w:rsidR="00793253" w:rsidRDefault="00793253" w:rsidP="00793253">
      <w:pPr>
        <w:pStyle w:val="CipurseBodyText"/>
        <w:rPr>
          <w:lang w:val="en-GB"/>
        </w:rPr>
      </w:pPr>
    </w:p>
    <w:p w14:paraId="148DF9D8" w14:textId="77777777" w:rsidR="00793253" w:rsidRDefault="00793253" w:rsidP="001035F7">
      <w:pPr>
        <w:pStyle w:val="CipurseBodyText"/>
        <w:tabs>
          <w:tab w:val="left" w:pos="2500"/>
        </w:tabs>
        <w:rPr>
          <w:lang w:val="en-GB"/>
        </w:rPr>
      </w:pPr>
    </w:p>
    <w:p w14:paraId="25B69F86" w14:textId="77777777" w:rsidR="00793253" w:rsidRPr="00793253" w:rsidRDefault="00793253" w:rsidP="00793253">
      <w:pPr>
        <w:pStyle w:val="CipurseBodyText"/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53CA33F4" wp14:editId="6DDD39BF">
                <wp:simplePos x="0" y="0"/>
                <wp:positionH relativeFrom="column">
                  <wp:posOffset>0</wp:posOffset>
                </wp:positionH>
                <wp:positionV relativeFrom="page">
                  <wp:posOffset>2738120</wp:posOffset>
                </wp:positionV>
                <wp:extent cx="6305550" cy="116649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28093" w14:textId="77777777" w:rsidR="009A26D8" w:rsidRDefault="009A26D8" w:rsidP="00793253">
                            <w:pPr>
                              <w:jc w:val="left"/>
                              <w:rPr>
                                <w:rFonts w:asciiTheme="majorHAnsi" w:hAnsiTheme="majorHAnsi" w:cs="Arial"/>
                                <w:color w:val="008CA8" w:themeColor="accent1"/>
                                <w:sz w:val="60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color w:val="008CA8" w:themeColor="accent1"/>
                                <w:sz w:val="60"/>
                                <w:szCs w:val="32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 w:cs="Arial"/>
                                <w:color w:val="008CA8" w:themeColor="accent1"/>
                                <w:sz w:val="60"/>
                                <w:szCs w:val="32"/>
                              </w:rPr>
                              <w:instrText xml:space="preserve"> DOCPROPERTY  CipurseSubtitle1  \* MERGEFORMAT </w:instrText>
                            </w:r>
                            <w:r>
                              <w:rPr>
                                <w:rFonts w:asciiTheme="majorHAnsi" w:hAnsiTheme="majorHAnsi" w:cs="Arial"/>
                                <w:color w:val="008CA8" w:themeColor="accent1"/>
                                <w:sz w:val="60"/>
                                <w:szCs w:val="32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hAnsiTheme="majorHAnsi" w:cs="Arial"/>
                                <w:color w:val="008CA8" w:themeColor="accent1"/>
                                <w:sz w:val="60"/>
                                <w:szCs w:val="32"/>
                              </w:rPr>
                              <w:t>Implementation Conformance Statement</w:t>
                            </w:r>
                            <w:r>
                              <w:rPr>
                                <w:rFonts w:asciiTheme="majorHAnsi" w:hAnsiTheme="majorHAnsi" w:cs="Arial"/>
                                <w:color w:val="008CA8" w:themeColor="accent1"/>
                                <w:sz w:val="60"/>
                                <w:szCs w:val="32"/>
                              </w:rPr>
                              <w:fldChar w:fldCharType="end"/>
                            </w:r>
                          </w:p>
                          <w:p w14:paraId="527B6D74" w14:textId="77777777" w:rsidR="009A26D8" w:rsidRPr="00185C34" w:rsidRDefault="009A26D8" w:rsidP="00793253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185C34">
                              <w:rPr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185C34">
                              <w:rPr>
                                <w:sz w:val="36"/>
                                <w:szCs w:val="36"/>
                              </w:rPr>
                              <w:instrText xml:space="preserve"> DOCPROPERTY  CipurseSubtitle2  \* MERGEFORMAT </w:instrText>
                            </w:r>
                            <w:r w:rsidRPr="00185C34">
                              <w:rPr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Pr="00B6742C">
                              <w:rPr>
                                <w:rFonts w:asciiTheme="majorHAnsi" w:hAnsiTheme="majorHAnsi" w:cs="Arial"/>
                                <w:color w:val="008CA8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5C34">
                              <w:rPr>
                                <w:rFonts w:asciiTheme="majorHAnsi" w:hAnsiTheme="majorHAnsi" w:cs="Arial"/>
                                <w:color w:val="008CA8" w:themeColor="accent1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A33F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0;margin-top:215.6pt;width:496.5pt;height:91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" filled="f" fillcolor="#008ca8 [3204]" stroked="f" strokecolor="#f2f2f2 [3041]" strokeweight="3pt">
                <v:textbox inset="0,,0">
                  <w:txbxContent>
                    <w:p w14:paraId="5E328093" w14:textId="77777777" w:rsidR="009A26D8" w:rsidRDefault="009A26D8" w:rsidP="00793253">
                      <w:pPr>
                        <w:jc w:val="left"/>
                        <w:rPr>
                          <w:rFonts w:asciiTheme="majorHAnsi" w:hAnsiTheme="majorHAnsi" w:cs="Arial"/>
                          <w:color w:val="008CA8" w:themeColor="accent1"/>
                          <w:sz w:val="60"/>
                          <w:szCs w:val="32"/>
                        </w:rPr>
                      </w:pPr>
                      <w:r>
                        <w:rPr>
                          <w:rFonts w:asciiTheme="majorHAnsi" w:hAnsiTheme="majorHAnsi" w:cs="Arial"/>
                          <w:color w:val="008CA8" w:themeColor="accent1"/>
                          <w:sz w:val="60"/>
                          <w:szCs w:val="32"/>
                        </w:rPr>
                        <w:fldChar w:fldCharType="begin"/>
                      </w:r>
                      <w:r>
                        <w:rPr>
                          <w:rFonts w:asciiTheme="majorHAnsi" w:hAnsiTheme="majorHAnsi" w:cs="Arial"/>
                          <w:color w:val="008CA8" w:themeColor="accent1"/>
                          <w:sz w:val="60"/>
                          <w:szCs w:val="32"/>
                        </w:rPr>
                        <w:instrText xml:space="preserve"> DOCPROPERTY  CipurseSubtitle1  \* MERGEFORMAT </w:instrText>
                      </w:r>
                      <w:r>
                        <w:rPr>
                          <w:rFonts w:asciiTheme="majorHAnsi" w:hAnsiTheme="majorHAnsi" w:cs="Arial"/>
                          <w:color w:val="008CA8" w:themeColor="accent1"/>
                          <w:sz w:val="60"/>
                          <w:szCs w:val="32"/>
                        </w:rPr>
                        <w:fldChar w:fldCharType="separate"/>
                      </w:r>
                      <w:r>
                        <w:rPr>
                          <w:rFonts w:asciiTheme="majorHAnsi" w:hAnsiTheme="majorHAnsi" w:cs="Arial"/>
                          <w:color w:val="008CA8" w:themeColor="accent1"/>
                          <w:sz w:val="60"/>
                          <w:szCs w:val="32"/>
                        </w:rPr>
                        <w:t>Implementation Conformance Statement</w:t>
                      </w:r>
                      <w:r>
                        <w:rPr>
                          <w:rFonts w:asciiTheme="majorHAnsi" w:hAnsiTheme="majorHAnsi" w:cs="Arial"/>
                          <w:color w:val="008CA8" w:themeColor="accent1"/>
                          <w:sz w:val="60"/>
                          <w:szCs w:val="32"/>
                        </w:rPr>
                        <w:fldChar w:fldCharType="end"/>
                      </w:r>
                    </w:p>
                    <w:p w14:paraId="527B6D74" w14:textId="77777777" w:rsidR="009A26D8" w:rsidRPr="00185C34" w:rsidRDefault="009A26D8" w:rsidP="00793253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  <w:r w:rsidRPr="00185C34">
                        <w:rPr>
                          <w:sz w:val="36"/>
                          <w:szCs w:val="36"/>
                        </w:rPr>
                        <w:fldChar w:fldCharType="begin"/>
                      </w:r>
                      <w:r w:rsidRPr="00185C34">
                        <w:rPr>
                          <w:sz w:val="36"/>
                          <w:szCs w:val="36"/>
                        </w:rPr>
                        <w:instrText xml:space="preserve"> DOCPROPERTY  CipurseSubtitle2  \* MERGEFORMAT </w:instrText>
                      </w:r>
                      <w:r w:rsidRPr="00185C34">
                        <w:rPr>
                          <w:sz w:val="36"/>
                          <w:szCs w:val="36"/>
                        </w:rPr>
                        <w:fldChar w:fldCharType="separate"/>
                      </w:r>
                      <w:r w:rsidRPr="00B6742C">
                        <w:rPr>
                          <w:rFonts w:asciiTheme="majorHAnsi" w:hAnsiTheme="majorHAnsi" w:cs="Arial"/>
                          <w:color w:val="008CA8" w:themeColor="accent1"/>
                          <w:sz w:val="36"/>
                          <w:szCs w:val="36"/>
                        </w:rPr>
                        <w:t xml:space="preserve"> </w:t>
                      </w:r>
                      <w:r w:rsidRPr="00185C34">
                        <w:rPr>
                          <w:rFonts w:asciiTheme="majorHAnsi" w:hAnsiTheme="majorHAnsi" w:cs="Arial"/>
                          <w:color w:val="008CA8" w:themeColor="accent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6A12992A" w14:textId="77777777" w:rsidR="00793253" w:rsidRDefault="00793253" w:rsidP="00793253">
      <w:pPr>
        <w:pStyle w:val="CipurseBodyText"/>
        <w:rPr>
          <w:lang w:val="en-GB"/>
        </w:rPr>
      </w:pPr>
    </w:p>
    <w:p w14:paraId="668AD704" w14:textId="77777777" w:rsidR="00793253" w:rsidRDefault="00793253" w:rsidP="00793253">
      <w:pPr>
        <w:pStyle w:val="CipurseBodyText"/>
        <w:rPr>
          <w:lang w:val="en-GB"/>
        </w:rPr>
      </w:pPr>
    </w:p>
    <w:p w14:paraId="7767B0D5" w14:textId="77777777" w:rsidR="006078A2" w:rsidRDefault="006078A2" w:rsidP="00793253">
      <w:pPr>
        <w:pStyle w:val="CipurseBodyText"/>
        <w:rPr>
          <w:lang w:val="en-GB"/>
        </w:rPr>
      </w:pPr>
    </w:p>
    <w:p w14:paraId="5FF7C94C" w14:textId="77777777" w:rsidR="00793253" w:rsidRPr="00793253" w:rsidRDefault="00793253" w:rsidP="00793253">
      <w:pPr>
        <w:pStyle w:val="CipurseBodyText"/>
        <w:rPr>
          <w:lang w:val="en-GB"/>
        </w:rPr>
      </w:pPr>
    </w:p>
    <w:p w14:paraId="3FF2546E" w14:textId="77777777" w:rsidR="00347F77" w:rsidRPr="0087757A" w:rsidRDefault="00965F65" w:rsidP="00147B99">
      <w:pPr>
        <w:pStyle w:val="Heading1"/>
        <w:keepNext w:val="0"/>
        <w:keepLines w:val="0"/>
        <w:pageBreakBefore w:val="0"/>
        <w:widowControl w:val="0"/>
        <w:numPr>
          <w:ilvl w:val="0"/>
          <w:numId w:val="0"/>
        </w:numPr>
        <w:ind w:left="357" w:hanging="357"/>
        <w:rPr>
          <w:lang w:val="en-GB"/>
        </w:rPr>
      </w:pPr>
      <w:r>
        <w:rPr>
          <w:lang w:val="en-GB"/>
        </w:rPr>
        <w:t>Purpose of this document</w:t>
      </w:r>
      <w:bookmarkEnd w:id="0"/>
    </w:p>
    <w:p w14:paraId="4E9DE869" w14:textId="77777777" w:rsidR="001035F7" w:rsidRPr="001035F7" w:rsidRDefault="001035F7" w:rsidP="001035F7">
      <w:pPr>
        <w:pStyle w:val="CipurseBodyText"/>
        <w:rPr>
          <w:lang w:val="en-GB"/>
        </w:rPr>
      </w:pPr>
      <w:r w:rsidRPr="001035F7">
        <w:rPr>
          <w:lang w:val="en-GB"/>
        </w:rPr>
        <w:t xml:space="preserve">The first part of this document provides information related to the test that will be performed. </w:t>
      </w:r>
    </w:p>
    <w:p w14:paraId="1AE9E5EE" w14:textId="77777777" w:rsidR="001035F7" w:rsidRPr="001035F7" w:rsidRDefault="001035F7" w:rsidP="001035F7">
      <w:pPr>
        <w:pStyle w:val="CipurseBodyText"/>
        <w:rPr>
          <w:lang w:val="en-GB"/>
        </w:rPr>
      </w:pPr>
      <w:r w:rsidRPr="001035F7">
        <w:rPr>
          <w:lang w:val="en-GB"/>
        </w:rPr>
        <w:t>The second part lists the information needed by the laboratory for the test.</w:t>
      </w:r>
    </w:p>
    <w:p w14:paraId="1A269083" w14:textId="1B979208" w:rsidR="00F62C2E" w:rsidRPr="00F62C2E" w:rsidRDefault="006078A2" w:rsidP="00F62C2E">
      <w:pPr>
        <w:pStyle w:val="CipurseBodyText"/>
        <w:rPr>
          <w:lang w:val="en-GB"/>
        </w:rPr>
      </w:pPr>
      <w:r>
        <w:rPr>
          <w:lang w:val="en-GB"/>
        </w:rPr>
        <w:t xml:space="preserve">The vendor is informed that </w:t>
      </w:r>
      <w:r w:rsidR="009952E8">
        <w:rPr>
          <w:lang w:val="en-GB"/>
        </w:rPr>
        <w:t xml:space="preserve">part of the </w:t>
      </w:r>
      <w:r w:rsidR="00AB0966">
        <w:rPr>
          <w:lang w:val="en-GB"/>
        </w:rPr>
        <w:t>i</w:t>
      </w:r>
      <w:r>
        <w:rPr>
          <w:lang w:val="en-GB"/>
        </w:rPr>
        <w:t xml:space="preserve">nformation given </w:t>
      </w:r>
      <w:r w:rsidR="009952E8">
        <w:rPr>
          <w:lang w:val="en-GB"/>
        </w:rPr>
        <w:t xml:space="preserve">in this form </w:t>
      </w:r>
      <w:r w:rsidR="00F62C2E" w:rsidRPr="00F62C2E">
        <w:rPr>
          <w:lang w:val="en-GB"/>
        </w:rPr>
        <w:t xml:space="preserve">will be used on the public </w:t>
      </w:r>
      <w:hyperlink r:id="rId11" w:history="1">
        <w:r w:rsidR="00F62C2E" w:rsidRPr="00061D56">
          <w:rPr>
            <w:rStyle w:val="Hyperlink"/>
            <w:rFonts w:ascii="Swis721 Lt BT" w:hAnsi="Swis721 Lt BT"/>
            <w:noProof w:val="0"/>
            <w:sz w:val="22"/>
            <w:szCs w:val="26"/>
            <w:lang w:val="en-GB"/>
          </w:rPr>
          <w:t>OSPT Alliance web site</w:t>
        </w:r>
      </w:hyperlink>
      <w:r w:rsidR="00F62C2E" w:rsidRPr="00F62C2E">
        <w:rPr>
          <w:lang w:val="en-GB"/>
        </w:rPr>
        <w:t xml:space="preserve"> and </w:t>
      </w:r>
      <w:r w:rsidR="00904E62">
        <w:rPr>
          <w:lang w:val="en-GB"/>
        </w:rPr>
        <w:t xml:space="preserve">in </w:t>
      </w:r>
      <w:r w:rsidR="00F62C2E" w:rsidRPr="00F62C2E">
        <w:rPr>
          <w:lang w:val="en-GB"/>
        </w:rPr>
        <w:t xml:space="preserve">the </w:t>
      </w:r>
      <w:r w:rsidR="00904E62">
        <w:rPr>
          <w:lang w:val="en-GB"/>
        </w:rPr>
        <w:t>C</w:t>
      </w:r>
      <w:r w:rsidR="00F62C2E" w:rsidRPr="00F62C2E">
        <w:rPr>
          <w:lang w:val="en-GB"/>
        </w:rPr>
        <w:t>ertificate</w:t>
      </w:r>
      <w:r w:rsidR="008E1F83">
        <w:rPr>
          <w:lang w:val="en-GB"/>
        </w:rPr>
        <w:t>, all indicated by “</w:t>
      </w:r>
      <w:r w:rsidR="008E1F83" w:rsidRPr="00E323A0">
        <w:rPr>
          <w:color w:val="0070C0"/>
          <w:lang w:val="en-GB"/>
        </w:rPr>
        <w:t>*</w:t>
      </w:r>
      <w:r w:rsidR="008E1F83">
        <w:rPr>
          <w:lang w:val="en-GB"/>
        </w:rPr>
        <w:t>”</w:t>
      </w:r>
      <w:r w:rsidR="005A0879">
        <w:rPr>
          <w:lang w:val="en-GB"/>
        </w:rPr>
        <w:t xml:space="preserve"> in this document</w:t>
      </w:r>
      <w:r w:rsidR="00F62C2E" w:rsidRPr="00F62C2E">
        <w:rPr>
          <w:lang w:val="en-GB"/>
        </w:rPr>
        <w:t>.</w:t>
      </w:r>
    </w:p>
    <w:p w14:paraId="3678A704" w14:textId="3F5C0470" w:rsidR="003A7C03" w:rsidRPr="00061D56" w:rsidRDefault="00F62C2E" w:rsidP="00061D56">
      <w:pPr>
        <w:pStyle w:val="CipurseBodyText"/>
        <w:spacing w:after="0"/>
        <w:rPr>
          <w:lang w:val="en-GB"/>
        </w:rPr>
      </w:pPr>
      <w:r w:rsidRPr="00F62C2E">
        <w:rPr>
          <w:lang w:val="en-GB"/>
        </w:rPr>
        <w:t xml:space="preserve">The </w:t>
      </w:r>
      <w:r w:rsidR="00904E62">
        <w:rPr>
          <w:lang w:val="en-GB"/>
        </w:rPr>
        <w:t xml:space="preserve">latest version of the </w:t>
      </w:r>
      <w:r w:rsidR="00061D56" w:rsidRPr="00061D56">
        <w:rPr>
          <w:lang w:val="en-GB"/>
        </w:rPr>
        <w:t>CIPURSE</w:t>
      </w:r>
      <w:r w:rsidR="00061D56">
        <w:rPr>
          <w:lang w:val="en-GB"/>
        </w:rPr>
        <w:t xml:space="preserve"> </w:t>
      </w:r>
      <w:r w:rsidR="00061D56" w:rsidRPr="00061D56">
        <w:rPr>
          <w:lang w:val="en-GB"/>
        </w:rPr>
        <w:t>V2</w:t>
      </w:r>
      <w:r w:rsidR="00061D56">
        <w:rPr>
          <w:lang w:val="en-GB"/>
        </w:rPr>
        <w:t xml:space="preserve"> </w:t>
      </w:r>
      <w:r w:rsidR="00061D56" w:rsidRPr="00061D56">
        <w:rPr>
          <w:lang w:val="en-GB"/>
        </w:rPr>
        <w:t>Certification</w:t>
      </w:r>
      <w:r w:rsidR="00061D56">
        <w:rPr>
          <w:lang w:val="en-GB"/>
        </w:rPr>
        <w:t xml:space="preserve"> </w:t>
      </w:r>
      <w:r w:rsidR="00061D56" w:rsidRPr="00061D56">
        <w:rPr>
          <w:lang w:val="en-GB"/>
        </w:rPr>
        <w:t>Program</w:t>
      </w:r>
      <w:r w:rsidR="00061D56">
        <w:rPr>
          <w:lang w:val="en-GB"/>
        </w:rPr>
        <w:t xml:space="preserve"> </w:t>
      </w:r>
      <w:r w:rsidR="00061D56" w:rsidRPr="00061D56">
        <w:rPr>
          <w:lang w:val="en-GB"/>
        </w:rPr>
        <w:t>Card</w:t>
      </w:r>
      <w:r w:rsidR="00061D56">
        <w:rPr>
          <w:lang w:val="en-GB"/>
        </w:rPr>
        <w:t xml:space="preserve"> C</w:t>
      </w:r>
      <w:r w:rsidR="00061D56" w:rsidRPr="00061D56">
        <w:rPr>
          <w:lang w:val="en-GB"/>
        </w:rPr>
        <w:t>ertification</w:t>
      </w:r>
      <w:r w:rsidR="00061D56">
        <w:rPr>
          <w:lang w:val="en-GB"/>
        </w:rPr>
        <w:t xml:space="preserve"> </w:t>
      </w:r>
      <w:r w:rsidR="00061D56" w:rsidRPr="00061D56">
        <w:rPr>
          <w:lang w:val="en-GB"/>
        </w:rPr>
        <w:t>Process</w:t>
      </w:r>
      <w:r w:rsidRPr="00F62C2E">
        <w:rPr>
          <w:lang w:val="en-GB"/>
        </w:rPr>
        <w:t xml:space="preserve"> </w:t>
      </w:r>
      <w:r w:rsidR="00061D56" w:rsidRPr="00061D56">
        <w:rPr>
          <w:lang w:val="en-GB"/>
        </w:rPr>
        <w:t xml:space="preserve">can be found on the </w:t>
      </w:r>
      <w:hyperlink r:id="rId12" w:history="1">
        <w:r w:rsidR="00904E62" w:rsidRPr="00061D56">
          <w:rPr>
            <w:rStyle w:val="Hyperlink"/>
            <w:rFonts w:ascii="Swis721 Lt BT" w:hAnsi="Swis721 Lt BT"/>
            <w:noProof w:val="0"/>
            <w:sz w:val="22"/>
            <w:szCs w:val="26"/>
            <w:lang w:val="en-GB"/>
          </w:rPr>
          <w:t>OSPT Alliance web site</w:t>
        </w:r>
      </w:hyperlink>
      <w:r w:rsidR="00061D56" w:rsidRPr="00061D56">
        <w:rPr>
          <w:lang w:val="en-GB"/>
        </w:rPr>
        <w:t>.</w:t>
      </w:r>
    </w:p>
    <w:p w14:paraId="5E833B62" w14:textId="1DCECFE2" w:rsidR="00E32E6A" w:rsidRDefault="00F62C2E" w:rsidP="00AB1BD9">
      <w:pPr>
        <w:pStyle w:val="Heading1"/>
        <w:rPr>
          <w:lang w:val="en-GB"/>
        </w:rPr>
      </w:pPr>
      <w:bookmarkStart w:id="10" w:name="_Toc529550171"/>
      <w:bookmarkStart w:id="11" w:name="_Toc342471649"/>
      <w:bookmarkStart w:id="12" w:name="_Toc34249169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lang w:val="en-GB"/>
        </w:rPr>
        <w:lastRenderedPageBreak/>
        <w:t xml:space="preserve">Vendor &amp; Product </w:t>
      </w:r>
      <w:bookmarkEnd w:id="10"/>
      <w:r w:rsidR="003F1150">
        <w:rPr>
          <w:lang w:val="en-GB"/>
        </w:rPr>
        <w:t>Identification</w:t>
      </w:r>
    </w:p>
    <w:p w14:paraId="6B8A063A" w14:textId="77777777" w:rsidR="00E46796" w:rsidRDefault="00E46796" w:rsidP="00233BD7">
      <w:pPr>
        <w:pStyle w:val="Heading2"/>
        <w:ind w:left="851" w:hanging="851"/>
        <w:rPr>
          <w:lang w:val="en-GB"/>
        </w:rPr>
      </w:pPr>
      <w:bookmarkStart w:id="13" w:name="_Toc529550172"/>
      <w:r>
        <w:rPr>
          <w:lang w:val="en-GB"/>
        </w:rPr>
        <w:t>Product Registration Number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3685"/>
        <w:gridCol w:w="5670"/>
      </w:tblGrid>
      <w:tr w:rsidR="00CF0D3F" w:rsidRPr="00296A75" w14:paraId="6DB539C7" w14:textId="61D1C548" w:rsidTr="00CF0D3F">
        <w:trPr>
          <w:trHeight w:val="567"/>
        </w:trPr>
        <w:tc>
          <w:tcPr>
            <w:tcW w:w="738" w:type="dxa"/>
            <w:vAlign w:val="center"/>
          </w:tcPr>
          <w:p w14:paraId="291DC0EE" w14:textId="46EF5E63" w:rsidR="00CF0D3F" w:rsidRPr="00E92373" w:rsidRDefault="00CF0D3F" w:rsidP="00CF0D3F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57F26A0" w14:textId="281E9C0B" w:rsidR="00CF0D3F" w:rsidRDefault="00CF0D3F" w:rsidP="00CF0D3F">
            <w:pPr>
              <w:pStyle w:val="CipurseTableText"/>
            </w:pPr>
            <w:r>
              <w:t>Product Registration Number (PRN)</w:t>
            </w:r>
            <w:r w:rsidR="009952E8" w:rsidRPr="00AB0966">
              <w:rPr>
                <w:color w:val="0070C0"/>
              </w:rPr>
              <w:t>*</w:t>
            </w:r>
          </w:p>
        </w:tc>
        <w:sdt>
          <w:sdtPr>
            <w:rPr>
              <w:sz w:val="20"/>
              <w:szCs w:val="20"/>
              <w:lang w:val="fr-FR"/>
            </w:rPr>
            <w:id w:val="-610287170"/>
            <w:placeholder>
              <w:docPart w:val="075F86CD17804C0F98C931A686EC4FBF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478A42DB" w14:textId="1E33B463" w:rsidR="00CF0D3F" w:rsidRPr="00CF0D3F" w:rsidRDefault="00CF0D3F" w:rsidP="00CF0D3F">
                <w:pPr>
                  <w:spacing w:after="40" w:line="240" w:lineRule="auto"/>
                  <w:ind w:left="176"/>
                  <w:jc w:val="left"/>
                  <w:rPr>
                    <w:sz w:val="20"/>
                    <w:szCs w:val="20"/>
                  </w:rPr>
                </w:pPr>
                <w:r w:rsidRPr="00CF0D3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595BA5F" w14:textId="77777777" w:rsidR="00E46796" w:rsidRPr="00E46796" w:rsidRDefault="00E46796" w:rsidP="00E46796">
      <w:pPr>
        <w:pStyle w:val="CipurseBodyText"/>
        <w:rPr>
          <w:lang w:val="en-GB"/>
        </w:rPr>
      </w:pPr>
    </w:p>
    <w:p w14:paraId="1C1B9D7D" w14:textId="77777777" w:rsidR="00F62C2E" w:rsidRPr="00BF4E5A" w:rsidRDefault="00F62C2E" w:rsidP="00233BD7">
      <w:pPr>
        <w:pStyle w:val="Heading2"/>
        <w:ind w:left="851" w:hanging="851"/>
        <w:rPr>
          <w:lang w:val="en-GB"/>
        </w:rPr>
      </w:pPr>
      <w:bookmarkStart w:id="14" w:name="_Ref534197933"/>
      <w:r w:rsidRPr="00E27798">
        <w:t>Vendor</w:t>
      </w:r>
      <w:r>
        <w:rPr>
          <w:lang w:val="en-GB"/>
        </w:rPr>
        <w:t xml:space="preserve"> Information</w:t>
      </w:r>
      <w:bookmarkEnd w:id="13"/>
      <w:bookmarkEnd w:id="14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675"/>
        <w:gridCol w:w="5670"/>
      </w:tblGrid>
      <w:tr w:rsidR="00CF0D3F" w:rsidRPr="00296A75" w14:paraId="1ACAF9AC" w14:textId="5359D641" w:rsidTr="00CF0D3F">
        <w:trPr>
          <w:trHeight w:val="567"/>
        </w:trPr>
        <w:tc>
          <w:tcPr>
            <w:tcW w:w="720" w:type="dxa"/>
            <w:vAlign w:val="center"/>
          </w:tcPr>
          <w:p w14:paraId="76A40A17" w14:textId="77777777" w:rsidR="00CF0D3F" w:rsidRPr="00CA1127" w:rsidRDefault="00CF0D3F" w:rsidP="00CF0D3F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3A1A3364" w14:textId="592FEFE2" w:rsidR="00CF0D3F" w:rsidRDefault="00CF0D3F" w:rsidP="00CF0D3F">
            <w:pPr>
              <w:pStyle w:val="CipurseTableText"/>
            </w:pPr>
            <w:r>
              <w:t>Company</w:t>
            </w:r>
            <w:r w:rsidRPr="00A82584">
              <w:t xml:space="preserve"> Name</w:t>
            </w:r>
            <w:r w:rsidR="009952E8" w:rsidRPr="00AB0966">
              <w:rPr>
                <w:color w:val="0070C0"/>
              </w:rPr>
              <w:t>*</w:t>
            </w:r>
          </w:p>
        </w:tc>
        <w:sdt>
          <w:sdtPr>
            <w:rPr>
              <w:sz w:val="20"/>
              <w:szCs w:val="20"/>
              <w:lang w:val="fr-FR"/>
            </w:rPr>
            <w:id w:val="-1838607796"/>
            <w:placeholder>
              <w:docPart w:val="92321B44EAF643B1B174389FC08E5078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387D4CD6" w14:textId="39F983B0" w:rsidR="00CF0D3F" w:rsidRPr="00CF0D3F" w:rsidRDefault="00CF0D3F" w:rsidP="00CF0D3F">
                <w:pPr>
                  <w:spacing w:after="40" w:line="240" w:lineRule="auto"/>
                  <w:ind w:left="176"/>
                  <w:jc w:val="left"/>
                  <w:rPr>
                    <w:sz w:val="20"/>
                    <w:szCs w:val="20"/>
                  </w:rPr>
                </w:pPr>
                <w:r w:rsidRPr="00CF0D3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0D3F" w:rsidRPr="00296A75" w14:paraId="7FC35F21" w14:textId="2931E2D6" w:rsidTr="009A26D8">
        <w:trPr>
          <w:trHeight w:val="567"/>
        </w:trPr>
        <w:tc>
          <w:tcPr>
            <w:tcW w:w="720" w:type="dxa"/>
          </w:tcPr>
          <w:p w14:paraId="17B45507" w14:textId="77777777" w:rsidR="00CF0D3F" w:rsidRPr="00CA1127" w:rsidRDefault="00CF0D3F" w:rsidP="00CF0D3F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3C235BDC" w14:textId="77777777" w:rsidR="00CF0D3F" w:rsidRPr="00C81A0E" w:rsidRDefault="00CF0D3F" w:rsidP="00CF0D3F">
            <w:pPr>
              <w:pStyle w:val="CipurseTableText"/>
            </w:pPr>
            <w:r>
              <w:t>Contact Name</w:t>
            </w:r>
            <w:r>
              <w:rPr>
                <w:rStyle w:val="FootnoteReference"/>
                <w:rFonts w:ascii="Calibri" w:hAnsi="Calibri" w:cs="Calibri"/>
              </w:rPr>
              <w:footnoteReference w:id="1"/>
            </w:r>
          </w:p>
        </w:tc>
        <w:sdt>
          <w:sdtPr>
            <w:rPr>
              <w:sz w:val="20"/>
              <w:szCs w:val="20"/>
              <w:lang w:val="fr-FR"/>
            </w:rPr>
            <w:id w:val="1831323287"/>
            <w:placeholder>
              <w:docPart w:val="C4AE8075B38E484ABF155F4909CCA2E9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79D7EFEC" w14:textId="6C1C3C2C" w:rsidR="00CF0D3F" w:rsidRPr="00CF0D3F" w:rsidRDefault="00CF0D3F" w:rsidP="00CF0D3F">
                <w:pPr>
                  <w:spacing w:after="40" w:line="240" w:lineRule="auto"/>
                  <w:ind w:left="176"/>
                  <w:jc w:val="left"/>
                  <w:rPr>
                    <w:sz w:val="20"/>
                    <w:szCs w:val="20"/>
                  </w:rPr>
                </w:pPr>
                <w:r w:rsidRPr="00CF0D3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0D3F" w:rsidRPr="00296A75" w14:paraId="742DA730" w14:textId="4B76F22F" w:rsidTr="009A26D8">
        <w:trPr>
          <w:trHeight w:val="567"/>
        </w:trPr>
        <w:tc>
          <w:tcPr>
            <w:tcW w:w="720" w:type="dxa"/>
          </w:tcPr>
          <w:p w14:paraId="2722C91D" w14:textId="77777777" w:rsidR="00CF0D3F" w:rsidRPr="00CA1127" w:rsidRDefault="00CF0D3F" w:rsidP="00CF0D3F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06618955" w14:textId="77777777" w:rsidR="00CF0D3F" w:rsidRPr="00C81A0E" w:rsidRDefault="00CF0D3F" w:rsidP="00CF0D3F">
            <w:pPr>
              <w:pStyle w:val="CipurseTableText"/>
            </w:pPr>
            <w:r>
              <w:t>Address</w:t>
            </w:r>
          </w:p>
        </w:tc>
        <w:sdt>
          <w:sdtPr>
            <w:rPr>
              <w:sz w:val="20"/>
              <w:szCs w:val="20"/>
              <w:lang w:val="fr-FR"/>
            </w:rPr>
            <w:id w:val="440721409"/>
            <w:placeholder>
              <w:docPart w:val="03A14D67EC6646758E48240905182144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2D35CDF1" w14:textId="042A5A5D" w:rsidR="00CF0D3F" w:rsidRPr="00CF0D3F" w:rsidRDefault="00CF0D3F" w:rsidP="00CF0D3F">
                <w:pPr>
                  <w:spacing w:after="40" w:line="240" w:lineRule="auto"/>
                  <w:ind w:left="176"/>
                  <w:jc w:val="left"/>
                  <w:rPr>
                    <w:sz w:val="20"/>
                    <w:szCs w:val="20"/>
                  </w:rPr>
                </w:pPr>
                <w:r w:rsidRPr="00CF0D3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0D3F" w:rsidRPr="00296A75" w14:paraId="55BBB9D0" w14:textId="7C7224FB" w:rsidTr="009A26D8">
        <w:trPr>
          <w:trHeight w:val="567"/>
        </w:trPr>
        <w:tc>
          <w:tcPr>
            <w:tcW w:w="720" w:type="dxa"/>
          </w:tcPr>
          <w:p w14:paraId="5D2AB32B" w14:textId="77777777" w:rsidR="00CF0D3F" w:rsidRPr="00CA1127" w:rsidRDefault="00CF0D3F" w:rsidP="00CF0D3F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72F61327" w14:textId="77777777" w:rsidR="00CF0D3F" w:rsidRPr="00C81A0E" w:rsidRDefault="00CF0D3F" w:rsidP="00CF0D3F">
            <w:pPr>
              <w:pStyle w:val="CipurseTableText"/>
            </w:pPr>
            <w:r>
              <w:t>Phone</w:t>
            </w:r>
          </w:p>
        </w:tc>
        <w:sdt>
          <w:sdtPr>
            <w:rPr>
              <w:sz w:val="20"/>
              <w:szCs w:val="20"/>
              <w:lang w:val="fr-FR"/>
            </w:rPr>
            <w:id w:val="61155895"/>
            <w:placeholder>
              <w:docPart w:val="0DFDB83332534500920EA91ECD866FAD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4201BC2D" w14:textId="027AE952" w:rsidR="00CF0D3F" w:rsidRPr="00CF0D3F" w:rsidRDefault="00CF0D3F" w:rsidP="00CF0D3F">
                <w:pPr>
                  <w:spacing w:after="40" w:line="240" w:lineRule="auto"/>
                  <w:ind w:left="176"/>
                  <w:jc w:val="left"/>
                  <w:rPr>
                    <w:sz w:val="20"/>
                    <w:szCs w:val="20"/>
                  </w:rPr>
                </w:pPr>
                <w:r w:rsidRPr="00CF0D3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F0D3F" w:rsidRPr="00296A75" w14:paraId="305F490F" w14:textId="19B16264" w:rsidTr="009A26D8">
        <w:trPr>
          <w:trHeight w:val="567"/>
        </w:trPr>
        <w:tc>
          <w:tcPr>
            <w:tcW w:w="720" w:type="dxa"/>
          </w:tcPr>
          <w:p w14:paraId="07F04A8B" w14:textId="77777777" w:rsidR="00CF0D3F" w:rsidRPr="00CA1127" w:rsidRDefault="00CF0D3F" w:rsidP="00CF0D3F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675" w:type="dxa"/>
            <w:shd w:val="clear" w:color="auto" w:fill="auto"/>
            <w:vAlign w:val="center"/>
          </w:tcPr>
          <w:p w14:paraId="018D2474" w14:textId="77777777" w:rsidR="00CF0D3F" w:rsidRPr="00C81A0E" w:rsidRDefault="00CF0D3F" w:rsidP="00CF0D3F">
            <w:pPr>
              <w:pStyle w:val="CipurseTableText"/>
            </w:pPr>
            <w:r w:rsidRPr="00C81A0E">
              <w:t>E</w:t>
            </w:r>
            <w:r>
              <w:t>mail</w:t>
            </w:r>
          </w:p>
        </w:tc>
        <w:sdt>
          <w:sdtPr>
            <w:rPr>
              <w:sz w:val="20"/>
              <w:szCs w:val="20"/>
              <w:lang w:val="fr-FR"/>
            </w:rPr>
            <w:id w:val="326017803"/>
            <w:placeholder>
              <w:docPart w:val="84E58EDE0A63461FBAD2214573EB6BBD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451850B3" w14:textId="50DCA99C" w:rsidR="00CF0D3F" w:rsidRPr="00CF0D3F" w:rsidRDefault="00CF0D3F" w:rsidP="00CF0D3F">
                <w:pPr>
                  <w:spacing w:after="40" w:line="240" w:lineRule="auto"/>
                  <w:ind w:left="176"/>
                  <w:jc w:val="left"/>
                  <w:rPr>
                    <w:sz w:val="20"/>
                    <w:szCs w:val="20"/>
                  </w:rPr>
                </w:pPr>
                <w:r w:rsidRPr="00CF0D3F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80F1DD7" w14:textId="77777777" w:rsidR="00AB1BD9" w:rsidRPr="00204D96" w:rsidRDefault="00AB1BD9" w:rsidP="00233BD7">
      <w:pPr>
        <w:pStyle w:val="CipurseBodyText"/>
        <w:rPr>
          <w:lang w:val="en-GB"/>
        </w:rPr>
      </w:pPr>
    </w:p>
    <w:p w14:paraId="76F8BD55" w14:textId="77777777" w:rsidR="00AB1BD9" w:rsidRPr="00204D96" w:rsidRDefault="00E46796" w:rsidP="00233BD7">
      <w:pPr>
        <w:pStyle w:val="Heading2"/>
        <w:ind w:left="851" w:hanging="851"/>
      </w:pPr>
      <w:bookmarkStart w:id="15" w:name="_Ref534197944"/>
      <w:r w:rsidRPr="00204D96">
        <w:t>Product Identification</w:t>
      </w:r>
      <w:bookmarkEnd w:id="15"/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720"/>
        <w:gridCol w:w="3675"/>
        <w:gridCol w:w="5670"/>
      </w:tblGrid>
      <w:tr w:rsidR="00CA1127" w:rsidRPr="00296A75" w14:paraId="26235CEF" w14:textId="77777777" w:rsidTr="00771928">
        <w:trPr>
          <w:trHeight w:val="567"/>
        </w:trPr>
        <w:tc>
          <w:tcPr>
            <w:tcW w:w="720" w:type="dxa"/>
          </w:tcPr>
          <w:p w14:paraId="3F846C60" w14:textId="7C2DC030" w:rsidR="00CA1127" w:rsidRPr="00CA1127" w:rsidRDefault="00CA1127" w:rsidP="00CA1127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14:paraId="563E7A83" w14:textId="46FC9583" w:rsidR="00CA1127" w:rsidRPr="00A82584" w:rsidRDefault="00CA1127" w:rsidP="00CA1127">
            <w:pPr>
              <w:pStyle w:val="CipurseTableText"/>
            </w:pPr>
            <w:r w:rsidRPr="00296A75">
              <w:t>Commercial Product Name</w:t>
            </w:r>
            <w:r w:rsidR="009952E8" w:rsidRPr="00AB0966">
              <w:rPr>
                <w:color w:val="0070C0"/>
              </w:rPr>
              <w:t>*</w:t>
            </w:r>
          </w:p>
        </w:tc>
        <w:sdt>
          <w:sdtPr>
            <w:rPr>
              <w:lang w:val="fr-FR"/>
            </w:rPr>
            <w:id w:val="-1579668696"/>
            <w:placeholder>
              <w:docPart w:val="C93E8099ACAE45CAA874E02F0C74E4CF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35EED30D" w14:textId="42640271" w:rsidR="00CA1127" w:rsidRPr="00CA1127" w:rsidRDefault="00CA1127" w:rsidP="008E1F83">
                <w:pPr>
                  <w:pStyle w:val="CipurseTableText"/>
                  <w:ind w:left="200"/>
                  <w:rPr>
                    <w:lang w:val="en-GB"/>
                  </w:rPr>
                </w:pPr>
                <w:r w:rsidRPr="001958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A1127" w:rsidRPr="00296A75" w14:paraId="6F0685D2" w14:textId="77777777" w:rsidTr="00771928">
        <w:trPr>
          <w:trHeight w:val="567"/>
        </w:trPr>
        <w:tc>
          <w:tcPr>
            <w:tcW w:w="720" w:type="dxa"/>
          </w:tcPr>
          <w:p w14:paraId="35B1140B" w14:textId="1FA26079" w:rsidR="00CA1127" w:rsidRPr="00CA1127" w:rsidRDefault="00CA1127" w:rsidP="008E1F83">
            <w:pPr>
              <w:pStyle w:val="Heading3"/>
              <w:ind w:right="-445" w:firstLine="64"/>
              <w:rPr>
                <w:sz w:val="20"/>
                <w:szCs w:val="20"/>
              </w:rPr>
            </w:pPr>
          </w:p>
        </w:tc>
        <w:tc>
          <w:tcPr>
            <w:tcW w:w="3675" w:type="dxa"/>
            <w:vAlign w:val="center"/>
          </w:tcPr>
          <w:p w14:paraId="655AADF4" w14:textId="19263941" w:rsidR="00CA1127" w:rsidRPr="00A82584" w:rsidRDefault="00CA1127" w:rsidP="008E1F83">
            <w:pPr>
              <w:pStyle w:val="CipurseTableText"/>
            </w:pPr>
            <w:r w:rsidRPr="00296A75">
              <w:t>Product Version</w:t>
            </w:r>
            <w:r w:rsidR="009952E8" w:rsidRPr="00AB0966">
              <w:rPr>
                <w:color w:val="0070C0"/>
              </w:rPr>
              <w:t>*</w:t>
            </w:r>
          </w:p>
        </w:tc>
        <w:sdt>
          <w:sdtPr>
            <w:rPr>
              <w:lang w:val="en-GB"/>
            </w:rPr>
            <w:id w:val="30072679"/>
            <w:placeholder>
              <w:docPart w:val="A99A2A7629D24E51B3F182A79294A32A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62D0602D" w14:textId="7E94E446" w:rsidR="00CA1127" w:rsidRPr="00CA1127" w:rsidRDefault="00CA1127" w:rsidP="008E1F83">
                <w:pPr>
                  <w:pStyle w:val="CipurseTableText"/>
                  <w:ind w:left="200"/>
                  <w:rPr>
                    <w:lang w:val="en-GB"/>
                  </w:rPr>
                </w:pPr>
                <w:r w:rsidRPr="001958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48C392" w14:textId="77777777" w:rsidR="00AB1BD9" w:rsidRPr="00204D96" w:rsidRDefault="00AB1BD9" w:rsidP="00233BD7">
      <w:pPr>
        <w:pStyle w:val="CipurseBodyText"/>
      </w:pPr>
    </w:p>
    <w:p w14:paraId="3350DB0B" w14:textId="1A3DD417" w:rsidR="00C81A0E" w:rsidRDefault="00771928" w:rsidP="00AB1BD9">
      <w:pPr>
        <w:pStyle w:val="Heading1"/>
      </w:pPr>
      <w:bookmarkStart w:id="16" w:name="_Ref49956626"/>
      <w:r>
        <w:lastRenderedPageBreak/>
        <w:t>Product Information</w:t>
      </w:r>
      <w:bookmarkEnd w:id="16"/>
    </w:p>
    <w:p w14:paraId="22BEB1AB" w14:textId="06203982" w:rsidR="007A2DE6" w:rsidRPr="007A2DE6" w:rsidRDefault="007A2DE6" w:rsidP="00771928">
      <w:pPr>
        <w:pStyle w:val="Heading2"/>
      </w:pPr>
      <w:r>
        <w:t xml:space="preserve">Certification </w:t>
      </w:r>
      <w:r w:rsidR="00771928">
        <w:t>Options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750"/>
        <w:gridCol w:w="4082"/>
        <w:gridCol w:w="5233"/>
      </w:tblGrid>
      <w:tr w:rsidR="005F41C7" w:rsidRPr="005F41C7" w14:paraId="1EDA433D" w14:textId="77777777" w:rsidTr="00207677">
        <w:trPr>
          <w:cantSplit/>
          <w:trHeight w:val="1200"/>
        </w:trPr>
        <w:tc>
          <w:tcPr>
            <w:tcW w:w="750" w:type="dxa"/>
          </w:tcPr>
          <w:p w14:paraId="3FF00A6A" w14:textId="076C0C2E" w:rsidR="005F41C7" w:rsidRPr="005F41C7" w:rsidRDefault="005F41C7" w:rsidP="005F41C7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4082" w:type="dxa"/>
          </w:tcPr>
          <w:p w14:paraId="76CC610B" w14:textId="760F2824" w:rsidR="005F41C7" w:rsidRPr="00FD09E9" w:rsidRDefault="005F41C7" w:rsidP="005F41C7">
            <w:pPr>
              <w:pStyle w:val="CipurseTableText"/>
              <w:rPr>
                <w:sz w:val="23"/>
              </w:rPr>
            </w:pPr>
            <w:r w:rsidRPr="00A82584">
              <w:t>CIPUR</w:t>
            </w:r>
            <w:r>
              <w:t>SE™ Profile(s) to be certified</w:t>
            </w:r>
            <w:r w:rsidR="00FC0393" w:rsidRPr="00AB0966">
              <w:rPr>
                <w:color w:val="0070C0"/>
              </w:rPr>
              <w:t>*</w:t>
            </w:r>
          </w:p>
          <w:p w14:paraId="19B3C95A" w14:textId="77777777" w:rsidR="005F41C7" w:rsidRDefault="005F41C7" w:rsidP="005F41C7">
            <w:pPr>
              <w:pStyle w:val="CipurseTableTex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016A1B">
              <w:rPr>
                <w:sz w:val="16"/>
                <w:szCs w:val="16"/>
              </w:rPr>
              <w:t>ne or multiple checkbox(s)</w:t>
            </w:r>
          </w:p>
          <w:p w14:paraId="214039F8" w14:textId="77777777" w:rsidR="005F41C7" w:rsidRDefault="005F41C7" w:rsidP="005F41C7">
            <w:pPr>
              <w:pStyle w:val="CipurseTableText"/>
              <w:ind w:left="418" w:hanging="418"/>
            </w:pPr>
            <w:r>
              <w:rPr>
                <w:sz w:val="16"/>
                <w:szCs w:val="16"/>
              </w:rPr>
              <w:t>Note: Selection has to match Profile indicator in EF.ID_INFO</w:t>
            </w:r>
          </w:p>
        </w:tc>
        <w:tc>
          <w:tcPr>
            <w:tcW w:w="5233" w:type="dxa"/>
          </w:tcPr>
          <w:p w14:paraId="37FCA261" w14:textId="7541884B" w:rsidR="005F41C7" w:rsidRPr="00845C7D" w:rsidRDefault="00D25AE2" w:rsidP="005F41C7">
            <w:pPr>
              <w:pStyle w:val="Cipurse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-15386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5F41C7">
              <w:rPr>
                <w:lang w:val="fr-FR"/>
              </w:rPr>
              <w:t xml:space="preserve"> </w:t>
            </w:r>
            <w:r w:rsidR="005F41C7" w:rsidRPr="00845C7D">
              <w:rPr>
                <w:lang w:val="fr-FR"/>
              </w:rPr>
              <w:t>CIPURSE™L Profile</w:t>
            </w:r>
          </w:p>
          <w:p w14:paraId="71EE416C" w14:textId="10454641" w:rsidR="005F41C7" w:rsidRPr="00845C7D" w:rsidRDefault="00D25AE2" w:rsidP="005F41C7">
            <w:pPr>
              <w:pStyle w:val="Cipurse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149244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5F41C7" w:rsidRPr="00845C7D">
              <w:rPr>
                <w:lang w:val="fr-FR"/>
              </w:rPr>
              <w:t xml:space="preserve"> CIPURSE™S Profile</w:t>
            </w:r>
          </w:p>
          <w:p w14:paraId="5C50B26F" w14:textId="58DEB1F9" w:rsidR="005F41C7" w:rsidRPr="005F41C7" w:rsidRDefault="00D25AE2" w:rsidP="005F41C7">
            <w:pPr>
              <w:pStyle w:val="Cipurse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-17500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5F41C7" w:rsidRPr="00845C7D">
              <w:rPr>
                <w:lang w:val="fr-FR"/>
              </w:rPr>
              <w:t xml:space="preserve"> </w:t>
            </w:r>
            <w:r w:rsidR="005F41C7" w:rsidRPr="003031A1">
              <w:rPr>
                <w:lang w:val="fr-FR"/>
              </w:rPr>
              <w:t>CIPURSE™T Profile</w:t>
            </w:r>
          </w:p>
        </w:tc>
      </w:tr>
      <w:tr w:rsidR="005F41C7" w:rsidRPr="00296A75" w14:paraId="5D7A232A" w14:textId="77777777" w:rsidTr="00147B99">
        <w:trPr>
          <w:cantSplit/>
          <w:trHeight w:val="2334"/>
        </w:trPr>
        <w:tc>
          <w:tcPr>
            <w:tcW w:w="750" w:type="dxa"/>
          </w:tcPr>
          <w:p w14:paraId="1FE671B5" w14:textId="2092EACB" w:rsidR="005F41C7" w:rsidRPr="005F41C7" w:rsidRDefault="005F41C7" w:rsidP="005F41C7">
            <w:pPr>
              <w:pStyle w:val="Heading3"/>
              <w:ind w:right="-445" w:firstLine="51"/>
              <w:rPr>
                <w:sz w:val="20"/>
                <w:szCs w:val="20"/>
                <w:lang w:val="fr-FR"/>
              </w:rPr>
            </w:pPr>
          </w:p>
        </w:tc>
        <w:tc>
          <w:tcPr>
            <w:tcW w:w="4082" w:type="dxa"/>
          </w:tcPr>
          <w:p w14:paraId="66A4DEF4" w14:textId="77777777" w:rsidR="005F41C7" w:rsidRDefault="005F41C7" w:rsidP="005F41C7">
            <w:pPr>
              <w:pStyle w:val="CipurseTableText"/>
            </w:pPr>
            <w:r>
              <w:t>Communication Protocol(s) for</w:t>
            </w:r>
          </w:p>
          <w:p w14:paraId="5E0A2B4D" w14:textId="77777777" w:rsidR="005F41C7" w:rsidRDefault="005F41C7" w:rsidP="005F41C7">
            <w:pPr>
              <w:pStyle w:val="CipurseTableText"/>
            </w:pPr>
            <w:r>
              <w:t>which the CIPURSE application</w:t>
            </w:r>
          </w:p>
          <w:p w14:paraId="472C220F" w14:textId="10804683" w:rsidR="005F41C7" w:rsidRDefault="005F41C7" w:rsidP="005F41C7">
            <w:pPr>
              <w:pStyle w:val="CipurseTableText"/>
            </w:pPr>
            <w:proofErr w:type="gramStart"/>
            <w:r w:rsidRPr="006F13D1">
              <w:t>must</w:t>
            </w:r>
            <w:proofErr w:type="gramEnd"/>
            <w:r w:rsidRPr="006F13D1">
              <w:t xml:space="preserve"> be tested</w:t>
            </w:r>
            <w:r w:rsidR="00FC0393" w:rsidRPr="00AB0966">
              <w:rPr>
                <w:color w:val="0070C0"/>
              </w:rPr>
              <w:t>*</w:t>
            </w:r>
            <w:r>
              <w:t>.</w:t>
            </w:r>
          </w:p>
          <w:p w14:paraId="0323614F" w14:textId="6CD3B825" w:rsidR="005F41C7" w:rsidRDefault="005F41C7" w:rsidP="005F41C7">
            <w:pPr>
              <w:pStyle w:val="CipurseTableText"/>
            </w:pPr>
            <w:r>
              <w:rPr>
                <w:sz w:val="16"/>
                <w:szCs w:val="16"/>
              </w:rPr>
              <w:t>O</w:t>
            </w:r>
            <w:r w:rsidRPr="00016A1B">
              <w:rPr>
                <w:sz w:val="16"/>
                <w:szCs w:val="16"/>
              </w:rPr>
              <w:t>ne or multiple checkbox(s)</w:t>
            </w:r>
          </w:p>
        </w:tc>
        <w:tc>
          <w:tcPr>
            <w:tcW w:w="5233" w:type="dxa"/>
          </w:tcPr>
          <w:p w14:paraId="7F58CE97" w14:textId="29F76375" w:rsidR="005F41C7" w:rsidRPr="00845C7D" w:rsidRDefault="00D25AE2" w:rsidP="005F41C7">
            <w:pPr>
              <w:pStyle w:val="Cipurse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-28975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92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5F41C7" w:rsidRPr="00845C7D">
              <w:rPr>
                <w:lang w:val="fr-FR"/>
              </w:rPr>
              <w:t xml:space="preserve"> 14443 TYPE A </w:t>
            </w:r>
          </w:p>
          <w:p w14:paraId="0CFA6E39" w14:textId="6F729FFC" w:rsidR="005F41C7" w:rsidRPr="00845C7D" w:rsidRDefault="00D25AE2" w:rsidP="005F41C7">
            <w:pPr>
              <w:pStyle w:val="Cipurse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-2047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92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5F41C7" w:rsidRPr="00845C7D">
              <w:rPr>
                <w:lang w:val="fr-FR"/>
              </w:rPr>
              <w:t xml:space="preserve"> 14443 TYPE B</w:t>
            </w:r>
          </w:p>
          <w:p w14:paraId="7E633262" w14:textId="0890012C" w:rsidR="005F41C7" w:rsidRPr="00845C7D" w:rsidRDefault="00D25AE2" w:rsidP="005F41C7">
            <w:pPr>
              <w:pStyle w:val="Cipurse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-7744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92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5F41C7" w:rsidRPr="00845C7D">
              <w:rPr>
                <w:lang w:val="fr-FR"/>
              </w:rPr>
              <w:t xml:space="preserve"> 7816-3 T=0</w:t>
            </w:r>
          </w:p>
          <w:p w14:paraId="3E90C3DA" w14:textId="0A703715" w:rsidR="005F41C7" w:rsidRPr="003031A1" w:rsidRDefault="00D25AE2" w:rsidP="005F41C7">
            <w:pPr>
              <w:pStyle w:val="Cipurse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-32050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92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5F41C7" w:rsidRPr="00845C7D">
              <w:rPr>
                <w:lang w:val="fr-FR"/>
              </w:rPr>
              <w:t xml:space="preserve"> </w:t>
            </w:r>
            <w:r w:rsidR="005F41C7" w:rsidRPr="003031A1">
              <w:rPr>
                <w:lang w:val="fr-FR"/>
              </w:rPr>
              <w:t>7816-3 T=1</w:t>
            </w:r>
          </w:p>
          <w:p w14:paraId="52B64B8D" w14:textId="6444C805" w:rsidR="005F41C7" w:rsidRPr="003031A1" w:rsidRDefault="00D25AE2" w:rsidP="005F41C7">
            <w:pPr>
              <w:pStyle w:val="Cipurse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18122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92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5F41C7" w:rsidRPr="00845C7D">
              <w:rPr>
                <w:lang w:val="fr-FR"/>
              </w:rPr>
              <w:t xml:space="preserve"> </w:t>
            </w:r>
            <w:r w:rsidR="005F41C7" w:rsidRPr="003031A1">
              <w:rPr>
                <w:lang w:val="fr-FR"/>
              </w:rPr>
              <w:t>SWP TYPE A</w:t>
            </w:r>
          </w:p>
          <w:p w14:paraId="367D3365" w14:textId="3E36510E" w:rsidR="005F41C7" w:rsidRPr="003031A1" w:rsidRDefault="00D25AE2" w:rsidP="005F41C7">
            <w:pPr>
              <w:pStyle w:val="Cipurse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50848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92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5F41C7" w:rsidRPr="00845C7D">
              <w:rPr>
                <w:lang w:val="fr-FR"/>
              </w:rPr>
              <w:t xml:space="preserve"> </w:t>
            </w:r>
            <w:r w:rsidR="005F41C7" w:rsidRPr="003031A1">
              <w:rPr>
                <w:lang w:val="fr-FR"/>
              </w:rPr>
              <w:t>SWP TYPE B</w:t>
            </w:r>
          </w:p>
          <w:p w14:paraId="7C2974FE" w14:textId="727CBF8E" w:rsidR="005F41C7" w:rsidRPr="00BD4146" w:rsidRDefault="00D25AE2" w:rsidP="005F41C7">
            <w:pPr>
              <w:pStyle w:val="Cipurse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120945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928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5F41C7" w:rsidRPr="00845C7D">
              <w:rPr>
                <w:lang w:val="fr-FR"/>
              </w:rPr>
              <w:t xml:space="preserve"> </w:t>
            </w:r>
            <w:r w:rsidR="005F41C7" w:rsidRPr="003031A1">
              <w:rPr>
                <w:lang w:val="fr-FR"/>
              </w:rPr>
              <w:t>SWP TYPE F</w:t>
            </w:r>
          </w:p>
        </w:tc>
      </w:tr>
    </w:tbl>
    <w:p w14:paraId="33629337" w14:textId="77777777" w:rsidR="003F1150" w:rsidRDefault="003F1150" w:rsidP="005F41C7">
      <w:pPr>
        <w:pStyle w:val="CipurseTableText"/>
        <w:tabs>
          <w:tab w:val="left" w:pos="971"/>
          <w:tab w:val="left" w:pos="5053"/>
        </w:tabs>
        <w:ind w:left="221"/>
        <w:rPr>
          <w:lang w:val="fr-FR"/>
        </w:rPr>
      </w:pPr>
      <w:r w:rsidRPr="005F41C7">
        <w:rPr>
          <w:rFonts w:asciiTheme="majorHAnsi" w:hAnsiTheme="majorHAnsi"/>
          <w:color w:val="008CA8" w:themeColor="accent1"/>
          <w:lang w:val="fr-FR"/>
        </w:rPr>
        <w:tab/>
      </w:r>
      <w:r>
        <w:tab/>
      </w:r>
    </w:p>
    <w:p w14:paraId="5ECEFD85" w14:textId="7A64B7E0" w:rsidR="00771928" w:rsidRDefault="00771928" w:rsidP="00771928">
      <w:pPr>
        <w:pStyle w:val="Heading2"/>
        <w:rPr>
          <w:lang w:val="fr-FR"/>
        </w:rPr>
      </w:pPr>
      <w:r w:rsidRPr="00771928">
        <w:lastRenderedPageBreak/>
        <w:t xml:space="preserve"> </w:t>
      </w:r>
      <w:r w:rsidR="004F1FFD">
        <w:t>Supported Features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880"/>
        <w:gridCol w:w="3952"/>
        <w:gridCol w:w="5233"/>
      </w:tblGrid>
      <w:tr w:rsidR="005F41C7" w:rsidRPr="00296A75" w14:paraId="76B0A26E" w14:textId="77777777" w:rsidTr="00B13AD4">
        <w:trPr>
          <w:cantSplit/>
          <w:trHeight w:val="748"/>
        </w:trPr>
        <w:tc>
          <w:tcPr>
            <w:tcW w:w="880" w:type="dxa"/>
          </w:tcPr>
          <w:p w14:paraId="31A3FBDE" w14:textId="3F4633E1" w:rsidR="005F41C7" w:rsidRPr="005F41C7" w:rsidRDefault="005F41C7" w:rsidP="005F41C7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7B0245EB" w14:textId="77777777" w:rsidR="005F41C7" w:rsidRPr="005236AA" w:rsidRDefault="005F41C7" w:rsidP="005F41C7">
            <w:pPr>
              <w:pStyle w:val="CipurseTableText"/>
            </w:pPr>
            <w:r w:rsidRPr="005236AA">
              <w:t>Lower Bit Rate (</w:t>
            </w:r>
            <w:proofErr w:type="spellStart"/>
            <w:r w:rsidRPr="005236AA">
              <w:t>kbit</w:t>
            </w:r>
            <w:proofErr w:type="spellEnd"/>
            <w:r w:rsidRPr="005236AA">
              <w:t>/s):</w:t>
            </w:r>
          </w:p>
          <w:p w14:paraId="21413325" w14:textId="77777777" w:rsidR="005F41C7" w:rsidRDefault="005F41C7" w:rsidP="005F41C7">
            <w:pPr>
              <w:pStyle w:val="CipurseTableText"/>
            </w:pPr>
            <w:r w:rsidRPr="005236AA">
              <w:rPr>
                <w:sz w:val="16"/>
                <w:szCs w:val="16"/>
              </w:rPr>
              <w:t>(indicate the limit for each tested protocol)</w:t>
            </w:r>
          </w:p>
        </w:tc>
        <w:sdt>
          <w:sdtPr>
            <w:id w:val="2013330275"/>
            <w:placeholder>
              <w:docPart w:val="A08609B76ACD4542A8A3D5FE1B2D64B1"/>
            </w:placeholder>
            <w:showingPlcHdr/>
            <w:text/>
          </w:sdtPr>
          <w:sdtEndPr/>
          <w:sdtContent>
            <w:tc>
              <w:tcPr>
                <w:tcW w:w="5233" w:type="dxa"/>
              </w:tcPr>
              <w:p w14:paraId="5D53E623" w14:textId="09FEF633" w:rsidR="005F41C7" w:rsidRDefault="005F41C7" w:rsidP="005F41C7">
                <w:pPr>
                  <w:pStyle w:val="CipurseTableText"/>
                </w:pPr>
                <w:r w:rsidRPr="001958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E71C6" w:rsidRPr="00296A75" w14:paraId="1F54C8B5" w14:textId="77777777" w:rsidTr="00B13AD4">
        <w:trPr>
          <w:cantSplit/>
          <w:trHeight w:val="687"/>
        </w:trPr>
        <w:tc>
          <w:tcPr>
            <w:tcW w:w="880" w:type="dxa"/>
          </w:tcPr>
          <w:p w14:paraId="71544E5E" w14:textId="0341192E" w:rsidR="00DE71C6" w:rsidRPr="005F41C7" w:rsidRDefault="00DE71C6" w:rsidP="00DE71C6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4A4F6874" w14:textId="77777777" w:rsidR="00DE71C6" w:rsidRPr="005236AA" w:rsidRDefault="00DE71C6" w:rsidP="00DE71C6">
            <w:pPr>
              <w:pStyle w:val="CipurseTableText"/>
            </w:pPr>
            <w:r w:rsidRPr="005236AA">
              <w:t>Higher Bit Rate (</w:t>
            </w:r>
            <w:proofErr w:type="spellStart"/>
            <w:r w:rsidRPr="005236AA">
              <w:t>kbit</w:t>
            </w:r>
            <w:proofErr w:type="spellEnd"/>
            <w:r w:rsidRPr="005236AA">
              <w:t>/s):</w:t>
            </w:r>
          </w:p>
          <w:p w14:paraId="6367112A" w14:textId="77777777" w:rsidR="00DE71C6" w:rsidRDefault="00DE71C6" w:rsidP="00DE71C6">
            <w:pPr>
              <w:pStyle w:val="CipurseTableText"/>
            </w:pPr>
            <w:r w:rsidRPr="005236AA">
              <w:rPr>
                <w:sz w:val="16"/>
                <w:szCs w:val="16"/>
              </w:rPr>
              <w:t>(indicate the limit for each tested protocol)</w:t>
            </w:r>
          </w:p>
        </w:tc>
        <w:sdt>
          <w:sdtPr>
            <w:id w:val="-1088624463"/>
            <w:placeholder>
              <w:docPart w:val="8390A95374A245EA86E7F03EA6229D5C"/>
            </w:placeholder>
            <w:showingPlcHdr/>
            <w:text/>
          </w:sdtPr>
          <w:sdtEndPr/>
          <w:sdtContent>
            <w:tc>
              <w:tcPr>
                <w:tcW w:w="5233" w:type="dxa"/>
              </w:tcPr>
              <w:p w14:paraId="040A6F19" w14:textId="1A52AADB" w:rsidR="00DE71C6" w:rsidRDefault="00DE71C6" w:rsidP="00DE71C6">
                <w:pPr>
                  <w:pStyle w:val="CipurseTableText"/>
                </w:pPr>
                <w:r w:rsidRPr="001958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127D" w:rsidRPr="00296A75" w14:paraId="645109B2" w14:textId="3B3E982D" w:rsidTr="00BF127D">
        <w:trPr>
          <w:cantSplit/>
          <w:trHeight w:val="1030"/>
        </w:trPr>
        <w:tc>
          <w:tcPr>
            <w:tcW w:w="880" w:type="dxa"/>
          </w:tcPr>
          <w:p w14:paraId="12A48B31" w14:textId="736FB666" w:rsidR="00BF127D" w:rsidRPr="005F41C7" w:rsidRDefault="00BF127D" w:rsidP="00BF127D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4D7C9C8F" w14:textId="157F9FD2" w:rsidR="00BF127D" w:rsidRDefault="00BF127D" w:rsidP="00BF127D">
            <w:pPr>
              <w:pStyle w:val="CipurseTableText"/>
            </w:pPr>
            <w:r w:rsidRPr="00705545">
              <w:t>Logical channel range supported</w:t>
            </w:r>
          </w:p>
        </w:tc>
        <w:tc>
          <w:tcPr>
            <w:tcW w:w="5233" w:type="dxa"/>
          </w:tcPr>
          <w:p w14:paraId="79BE2E86" w14:textId="6AE64FC9" w:rsidR="00BF127D" w:rsidRDefault="00D25AE2" w:rsidP="00BF127D">
            <w:pPr>
              <w:pStyle w:val="Cipurse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192359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27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F127D">
              <w:rPr>
                <w:lang w:val="fr-FR"/>
              </w:rPr>
              <w:t xml:space="preserve"> 0</w:t>
            </w:r>
          </w:p>
          <w:p w14:paraId="208FBBD2" w14:textId="3CB9B0F9" w:rsidR="004F1FFD" w:rsidRPr="00845C7D" w:rsidRDefault="004F1FFD" w:rsidP="00BF127D">
            <w:pPr>
              <w:pStyle w:val="CipurseTableText"/>
              <w:rPr>
                <w:lang w:val="fr-FR"/>
              </w:rPr>
            </w:pPr>
            <w:proofErr w:type="gramStart"/>
            <w:r>
              <w:rPr>
                <w:lang w:val="fr-FR"/>
              </w:rPr>
              <w:t>or</w:t>
            </w:r>
            <w:proofErr w:type="gramEnd"/>
          </w:p>
          <w:p w14:paraId="100BC1E5" w14:textId="7D48D0F6" w:rsidR="00BF127D" w:rsidRDefault="00D25AE2" w:rsidP="00BF127D">
            <w:pPr>
              <w:pStyle w:val="Cipurse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707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27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F127D" w:rsidRPr="00845C7D">
              <w:rPr>
                <w:lang w:val="fr-FR"/>
              </w:rPr>
              <w:t xml:space="preserve"> </w:t>
            </w:r>
            <w:r w:rsidR="00BF127D">
              <w:rPr>
                <w:lang w:val="fr-FR"/>
              </w:rPr>
              <w:t>0-3</w:t>
            </w:r>
          </w:p>
          <w:p w14:paraId="6D8567F3" w14:textId="69F65984" w:rsidR="004F1FFD" w:rsidRPr="00845C7D" w:rsidRDefault="004F1FFD" w:rsidP="00BF127D">
            <w:pPr>
              <w:pStyle w:val="CipurseTableText"/>
              <w:rPr>
                <w:lang w:val="fr-FR"/>
              </w:rPr>
            </w:pPr>
            <w:proofErr w:type="gramStart"/>
            <w:r>
              <w:rPr>
                <w:lang w:val="fr-FR"/>
              </w:rPr>
              <w:t>or</w:t>
            </w:r>
            <w:proofErr w:type="gramEnd"/>
          </w:p>
          <w:p w14:paraId="6B60C04D" w14:textId="0FC529BF" w:rsidR="00BF127D" w:rsidRPr="00296A75" w:rsidRDefault="00D25AE2" w:rsidP="00BF127D">
            <w:pPr>
              <w:pStyle w:val="CipurseTableText"/>
            </w:pPr>
            <w:sdt>
              <w:sdtPr>
                <w:rPr>
                  <w:lang w:val="fr-FR"/>
                </w:rPr>
                <w:id w:val="-20960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27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F127D" w:rsidRPr="00845C7D">
              <w:rPr>
                <w:lang w:val="fr-FR"/>
              </w:rPr>
              <w:t xml:space="preserve"> </w:t>
            </w:r>
            <w:r w:rsidR="00BF127D">
              <w:rPr>
                <w:lang w:val="fr-FR"/>
              </w:rPr>
              <w:t>0-19</w:t>
            </w:r>
          </w:p>
        </w:tc>
      </w:tr>
      <w:tr w:rsidR="00BF127D" w:rsidRPr="00296A75" w14:paraId="18D3E559" w14:textId="3DAAEF7C" w:rsidTr="009A26D8">
        <w:trPr>
          <w:cantSplit/>
          <w:trHeight w:val="113"/>
        </w:trPr>
        <w:tc>
          <w:tcPr>
            <w:tcW w:w="880" w:type="dxa"/>
          </w:tcPr>
          <w:p w14:paraId="13EDE1E9" w14:textId="1FB56C35" w:rsidR="00BF127D" w:rsidRPr="005F41C7" w:rsidRDefault="00BF127D" w:rsidP="00BF127D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28005EDE" w14:textId="77777777" w:rsidR="00BF127D" w:rsidRPr="00705545" w:rsidRDefault="00BF127D" w:rsidP="00BF127D">
            <w:pPr>
              <w:pStyle w:val="CipurseTableText"/>
            </w:pPr>
            <w:r w:rsidRPr="00705545">
              <w:t xml:space="preserve">Command chaining supported </w:t>
            </w:r>
          </w:p>
          <w:p w14:paraId="31443F78" w14:textId="77777777" w:rsidR="00BF127D" w:rsidRDefault="00BF127D" w:rsidP="00BF127D">
            <w:pPr>
              <w:pStyle w:val="CipurseTableText"/>
            </w:pPr>
            <w:r w:rsidRPr="00924F51">
              <w:rPr>
                <w:sz w:val="16"/>
                <w:szCs w:val="16"/>
              </w:rPr>
              <w:t>(as defined in ISO/IEC 7816-4)</w:t>
            </w:r>
          </w:p>
        </w:tc>
        <w:tc>
          <w:tcPr>
            <w:tcW w:w="5233" w:type="dxa"/>
          </w:tcPr>
          <w:p w14:paraId="61B232E6" w14:textId="178F2303" w:rsidR="00BF127D" w:rsidRPr="00296A75" w:rsidRDefault="00D25AE2" w:rsidP="00BF127D">
            <w:pPr>
              <w:pStyle w:val="CipurseTableText"/>
            </w:pPr>
            <w:sdt>
              <w:sdtPr>
                <w:rPr>
                  <w:lang w:val="fr-FR"/>
                </w:rPr>
                <w:id w:val="-166198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FF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F127D">
              <w:rPr>
                <w:lang w:val="fr-FR"/>
              </w:rPr>
              <w:t xml:space="preserve"> </w:t>
            </w:r>
            <w:proofErr w:type="spellStart"/>
            <w:r w:rsidR="00BF127D">
              <w:rPr>
                <w:lang w:val="fr-FR"/>
              </w:rPr>
              <w:t>Yes</w:t>
            </w:r>
            <w:proofErr w:type="spellEnd"/>
            <w:r w:rsidR="00BF127D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158760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27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F127D" w:rsidRPr="00845C7D">
              <w:rPr>
                <w:lang w:val="fr-FR"/>
              </w:rPr>
              <w:t xml:space="preserve"> </w:t>
            </w:r>
            <w:r w:rsidR="00BF127D">
              <w:rPr>
                <w:lang w:val="fr-FR"/>
              </w:rPr>
              <w:t>No</w:t>
            </w:r>
          </w:p>
        </w:tc>
      </w:tr>
      <w:tr w:rsidR="00BF127D" w:rsidRPr="00296A75" w14:paraId="14121CF7" w14:textId="72664B34" w:rsidTr="009A26D8">
        <w:trPr>
          <w:cantSplit/>
          <w:trHeight w:val="113"/>
        </w:trPr>
        <w:tc>
          <w:tcPr>
            <w:tcW w:w="880" w:type="dxa"/>
          </w:tcPr>
          <w:p w14:paraId="14123C76" w14:textId="0E04EF1F" w:rsidR="00BF127D" w:rsidRPr="005F41C7" w:rsidRDefault="00BF127D" w:rsidP="00BF127D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1AA62607" w14:textId="77777777" w:rsidR="00BF127D" w:rsidRPr="00705545" w:rsidRDefault="00BF127D" w:rsidP="00BF127D">
            <w:pPr>
              <w:pStyle w:val="CipurseTableText"/>
            </w:pPr>
            <w:r w:rsidRPr="00705545">
              <w:t>Transaction mechanism supported</w:t>
            </w:r>
          </w:p>
          <w:p w14:paraId="730DA5FE" w14:textId="77777777" w:rsidR="00BF127D" w:rsidRDefault="00BF127D" w:rsidP="00BF127D">
            <w:pPr>
              <w:pStyle w:val="CipurseTableText"/>
              <w:rPr>
                <w:rFonts w:cs="Arial"/>
                <w:szCs w:val="22"/>
              </w:rPr>
            </w:pPr>
            <w:r w:rsidRPr="00924F51">
              <w:rPr>
                <w:sz w:val="16"/>
                <w:szCs w:val="16"/>
              </w:rPr>
              <w:t>(</w:t>
            </w:r>
            <w:proofErr w:type="spellStart"/>
            <w:r w:rsidRPr="00924F51">
              <w:rPr>
                <w:sz w:val="16"/>
                <w:szCs w:val="16"/>
              </w:rPr>
              <w:t>Perso_Mode</w:t>
            </w:r>
            <w:proofErr w:type="spellEnd"/>
            <w:r w:rsidRPr="00924F51">
              <w:rPr>
                <w:sz w:val="16"/>
                <w:szCs w:val="16"/>
              </w:rPr>
              <w:t xml:space="preserve"> byte of EF.ID_INFO)</w:t>
            </w:r>
          </w:p>
        </w:tc>
        <w:tc>
          <w:tcPr>
            <w:tcW w:w="5233" w:type="dxa"/>
          </w:tcPr>
          <w:p w14:paraId="59600658" w14:textId="646CED68" w:rsidR="00BF127D" w:rsidRPr="00296A75" w:rsidRDefault="00D25AE2" w:rsidP="00BF127D">
            <w:pPr>
              <w:pStyle w:val="CipurseTableText"/>
            </w:pPr>
            <w:sdt>
              <w:sdtPr>
                <w:rPr>
                  <w:lang w:val="fr-FR"/>
                </w:rPr>
                <w:id w:val="-64998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27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F127D">
              <w:rPr>
                <w:lang w:val="fr-FR"/>
              </w:rPr>
              <w:t xml:space="preserve"> </w:t>
            </w:r>
            <w:proofErr w:type="spellStart"/>
            <w:r w:rsidR="00BF127D">
              <w:rPr>
                <w:lang w:val="fr-FR"/>
              </w:rPr>
              <w:t>Yes</w:t>
            </w:r>
            <w:proofErr w:type="spellEnd"/>
            <w:r w:rsidR="00BF127D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44161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27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F127D" w:rsidRPr="00845C7D">
              <w:rPr>
                <w:lang w:val="fr-FR"/>
              </w:rPr>
              <w:t xml:space="preserve"> </w:t>
            </w:r>
            <w:r w:rsidR="00BF127D">
              <w:rPr>
                <w:lang w:val="fr-FR"/>
              </w:rPr>
              <w:t>No</w:t>
            </w:r>
          </w:p>
        </w:tc>
      </w:tr>
      <w:tr w:rsidR="00BF127D" w:rsidRPr="00296A75" w14:paraId="7F4B502C" w14:textId="7929C273" w:rsidTr="009A26D8">
        <w:trPr>
          <w:cantSplit/>
          <w:trHeight w:val="113"/>
        </w:trPr>
        <w:tc>
          <w:tcPr>
            <w:tcW w:w="880" w:type="dxa"/>
          </w:tcPr>
          <w:p w14:paraId="16DCBCE0" w14:textId="6E561EC6" w:rsidR="00BF127D" w:rsidRPr="005F41C7" w:rsidRDefault="00BF127D" w:rsidP="00BF127D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2D468889" w14:textId="0A4EFA6A" w:rsidR="00BF127D" w:rsidRPr="00705545" w:rsidRDefault="00BF127D" w:rsidP="00BF127D">
            <w:pPr>
              <w:pStyle w:val="CipurseTableText"/>
            </w:pPr>
            <w:proofErr w:type="spellStart"/>
            <w:r w:rsidRPr="00C004D6">
              <w:t>PxS</w:t>
            </w:r>
            <w:r>
              <w:t>E</w:t>
            </w:r>
            <w:proofErr w:type="spellEnd"/>
            <w:r>
              <w:t xml:space="preserve"> supports Automatic Selection </w:t>
            </w:r>
            <w:r w:rsidRPr="00C004D6">
              <w:t>Options</w:t>
            </w:r>
          </w:p>
        </w:tc>
        <w:tc>
          <w:tcPr>
            <w:tcW w:w="5233" w:type="dxa"/>
          </w:tcPr>
          <w:p w14:paraId="5215A319" w14:textId="77E14DD2" w:rsidR="00BF127D" w:rsidRPr="00296A75" w:rsidRDefault="00D25AE2" w:rsidP="00BF127D">
            <w:pPr>
              <w:pStyle w:val="CipurseTableText"/>
            </w:pPr>
            <w:sdt>
              <w:sdtPr>
                <w:rPr>
                  <w:lang w:val="fr-FR"/>
                </w:rPr>
                <w:id w:val="-107581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27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F127D">
              <w:rPr>
                <w:lang w:val="fr-FR"/>
              </w:rPr>
              <w:t xml:space="preserve"> </w:t>
            </w:r>
            <w:proofErr w:type="spellStart"/>
            <w:r w:rsidR="00BF127D">
              <w:rPr>
                <w:lang w:val="fr-FR"/>
              </w:rPr>
              <w:t>Yes</w:t>
            </w:r>
            <w:proofErr w:type="spellEnd"/>
            <w:r w:rsidR="00BF127D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68921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27D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BF127D" w:rsidRPr="00845C7D">
              <w:rPr>
                <w:lang w:val="fr-FR"/>
              </w:rPr>
              <w:t xml:space="preserve"> </w:t>
            </w:r>
            <w:r w:rsidR="00BF127D">
              <w:rPr>
                <w:lang w:val="fr-FR"/>
              </w:rPr>
              <w:t>No</w:t>
            </w:r>
          </w:p>
        </w:tc>
      </w:tr>
      <w:tr w:rsidR="00F55D25" w:rsidRPr="00296A75" w14:paraId="21EECDCA" w14:textId="77777777" w:rsidTr="00B13AD4">
        <w:trPr>
          <w:cantSplit/>
          <w:trHeight w:val="113"/>
        </w:trPr>
        <w:tc>
          <w:tcPr>
            <w:tcW w:w="880" w:type="dxa"/>
          </w:tcPr>
          <w:p w14:paraId="28142B9F" w14:textId="77777777" w:rsidR="00F55D25" w:rsidRPr="005F41C7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28DA2BB5" w14:textId="4C8966B2" w:rsidR="00F55D25" w:rsidRPr="00C004D6" w:rsidRDefault="005222E4" w:rsidP="00F55D25">
            <w:pPr>
              <w:pStyle w:val="CipurseTableText"/>
            </w:pPr>
            <w:r w:rsidRPr="005222E4">
              <w:t>Does the product support selection of</w:t>
            </w:r>
            <w:r>
              <w:t xml:space="preserve"> ADFs using the file identifier</w:t>
            </w:r>
            <w:r w:rsidR="00F55D25">
              <w:t>?</w:t>
            </w:r>
            <w:r w:rsidR="006D1594" w:rsidRPr="00AB0966">
              <w:rPr>
                <w:color w:val="0070C0"/>
              </w:rPr>
              <w:t>*</w:t>
            </w:r>
            <w:r w:rsidR="00F55D25">
              <w:t xml:space="preserve"> </w:t>
            </w:r>
          </w:p>
        </w:tc>
        <w:tc>
          <w:tcPr>
            <w:tcW w:w="5233" w:type="dxa"/>
          </w:tcPr>
          <w:p w14:paraId="54CB9A64" w14:textId="4DABBD8C" w:rsidR="00F55D25" w:rsidRDefault="00D25AE2" w:rsidP="00F55D25">
            <w:pPr>
              <w:pStyle w:val="CipurseTableText"/>
              <w:rPr>
                <w:rFonts w:eastAsia="PMingLiU"/>
                <w:sz w:val="24"/>
                <w:szCs w:val="24"/>
              </w:rPr>
            </w:pPr>
            <w:sdt>
              <w:sdtPr>
                <w:rPr>
                  <w:lang w:val="fr-FR"/>
                </w:rPr>
                <w:id w:val="129941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5D25">
              <w:rPr>
                <w:lang w:val="fr-FR"/>
              </w:rPr>
              <w:t xml:space="preserve"> </w:t>
            </w:r>
            <w:proofErr w:type="spellStart"/>
            <w:r w:rsidR="00F55D25">
              <w:rPr>
                <w:lang w:val="fr-FR"/>
              </w:rPr>
              <w:t>Yes</w:t>
            </w:r>
            <w:proofErr w:type="spellEnd"/>
            <w:r w:rsidR="00F55D25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-208775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5D25" w:rsidRPr="00845C7D">
              <w:rPr>
                <w:lang w:val="fr-FR"/>
              </w:rPr>
              <w:t xml:space="preserve"> </w:t>
            </w:r>
            <w:r w:rsidR="00F55D25">
              <w:rPr>
                <w:lang w:val="fr-FR"/>
              </w:rPr>
              <w:t>No</w:t>
            </w:r>
          </w:p>
        </w:tc>
      </w:tr>
      <w:tr w:rsidR="00F55D25" w:rsidRPr="00296A75" w14:paraId="1AA1271A" w14:textId="77777777" w:rsidTr="00B13AD4">
        <w:trPr>
          <w:cantSplit/>
          <w:trHeight w:val="113"/>
        </w:trPr>
        <w:tc>
          <w:tcPr>
            <w:tcW w:w="880" w:type="dxa"/>
          </w:tcPr>
          <w:p w14:paraId="15EDEA67" w14:textId="78E779B4" w:rsidR="00F55D25" w:rsidRPr="005F41C7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63462D82" w14:textId="77777777" w:rsidR="00F55D25" w:rsidRDefault="00F55D25" w:rsidP="00F55D25">
            <w:pPr>
              <w:pStyle w:val="CipurseTableText"/>
              <w:rPr>
                <w:rFonts w:cs="Arial"/>
                <w:szCs w:val="22"/>
              </w:rPr>
            </w:pPr>
            <w:r w:rsidRPr="00705545">
              <w:t>For SWP product, extended bit duration supported</w:t>
            </w:r>
          </w:p>
        </w:tc>
        <w:tc>
          <w:tcPr>
            <w:tcW w:w="5233" w:type="dxa"/>
          </w:tcPr>
          <w:p w14:paraId="164CC7FE" w14:textId="1AA40245" w:rsidR="00F55D25" w:rsidRPr="00DE71C6" w:rsidRDefault="00D25AE2" w:rsidP="00F55D25">
            <w:pPr>
              <w:pStyle w:val="CipurseTableText"/>
              <w:rPr>
                <w:lang w:val="en-GB"/>
              </w:rPr>
            </w:pPr>
            <w:sdt>
              <w:sdtPr>
                <w:rPr>
                  <w:lang w:val="fr-FR"/>
                </w:rPr>
                <w:id w:val="110623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5D25">
              <w:rPr>
                <w:lang w:val="fr-FR"/>
              </w:rPr>
              <w:t xml:space="preserve"> </w:t>
            </w:r>
            <w:proofErr w:type="spellStart"/>
            <w:r w:rsidR="00F55D25">
              <w:rPr>
                <w:lang w:val="fr-FR"/>
              </w:rPr>
              <w:t>Yes</w:t>
            </w:r>
            <w:proofErr w:type="spellEnd"/>
            <w:r w:rsidR="00F55D25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1582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5D25" w:rsidRPr="00845C7D">
              <w:rPr>
                <w:lang w:val="fr-FR"/>
              </w:rPr>
              <w:t xml:space="preserve"> </w:t>
            </w:r>
            <w:r w:rsidR="00F55D25">
              <w:rPr>
                <w:lang w:val="fr-FR"/>
              </w:rPr>
              <w:t>No</w:t>
            </w:r>
          </w:p>
        </w:tc>
      </w:tr>
      <w:tr w:rsidR="00F55D25" w:rsidRPr="00296A75" w14:paraId="7B9E8D58" w14:textId="77777777" w:rsidTr="00B13AD4">
        <w:trPr>
          <w:cantSplit/>
          <w:trHeight w:val="759"/>
        </w:trPr>
        <w:tc>
          <w:tcPr>
            <w:tcW w:w="880" w:type="dxa"/>
          </w:tcPr>
          <w:p w14:paraId="3365E364" w14:textId="6334DE42" w:rsidR="00F55D25" w:rsidRPr="005F41C7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66D15016" w14:textId="2630921C" w:rsidR="00F55D25" w:rsidRPr="00705545" w:rsidRDefault="00F55D25" w:rsidP="00F55D25">
            <w:pPr>
              <w:pStyle w:val="CipurseTableText"/>
            </w:pPr>
            <w:r w:rsidRPr="00705545">
              <w:t xml:space="preserve">For </w:t>
            </w:r>
            <w:proofErr w:type="spellStart"/>
            <w:r w:rsidRPr="00705545">
              <w:t>JavaCard</w:t>
            </w:r>
            <w:proofErr w:type="spellEnd"/>
            <w:r w:rsidRPr="00705545">
              <w:t xml:space="preserve"> product, referenced JCRE platform</w:t>
            </w:r>
            <w:r w:rsidR="00FC0393" w:rsidRPr="00AB0966">
              <w:rPr>
                <w:color w:val="0070C0"/>
              </w:rPr>
              <w:t>*</w:t>
            </w:r>
          </w:p>
        </w:tc>
        <w:tc>
          <w:tcPr>
            <w:tcW w:w="5233" w:type="dxa"/>
          </w:tcPr>
          <w:p w14:paraId="4CF2045F" w14:textId="1EC1000B" w:rsidR="00F55D25" w:rsidRPr="00B13AD4" w:rsidRDefault="00F55D25" w:rsidP="00F55D25">
            <w:pPr>
              <w:pStyle w:val="CipurseTableText"/>
              <w:rPr>
                <w:lang w:val="en-GB"/>
              </w:rPr>
            </w:pPr>
            <w:proofErr w:type="spellStart"/>
            <w:r w:rsidRPr="00B13AD4">
              <w:rPr>
                <w:lang w:val="en-GB"/>
              </w:rPr>
              <w:t>JavaCard</w:t>
            </w:r>
            <w:proofErr w:type="spellEnd"/>
            <w:r w:rsidRPr="00B13AD4">
              <w:rPr>
                <w:lang w:val="en-GB"/>
              </w:rPr>
              <w:t xml:space="preserve"> Version:</w:t>
            </w:r>
            <w:r>
              <w:t xml:space="preserve"> </w:t>
            </w:r>
            <w:sdt>
              <w:sdtPr>
                <w:id w:val="-803548955"/>
                <w:placeholder>
                  <w:docPart w:val="B40C37A36E4448F5A45C163FDD3DD34E"/>
                </w:placeholder>
                <w:showingPlcHdr/>
                <w:text/>
              </w:sdtPr>
              <w:sdtEndPr/>
              <w:sdtContent>
                <w:r w:rsidRPr="001958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55D25" w:rsidRPr="00296A75" w14:paraId="6FF95FF3" w14:textId="77777777" w:rsidTr="00B13AD4">
        <w:trPr>
          <w:cantSplit/>
          <w:trHeight w:val="1178"/>
        </w:trPr>
        <w:tc>
          <w:tcPr>
            <w:tcW w:w="880" w:type="dxa"/>
          </w:tcPr>
          <w:p w14:paraId="0CA16B33" w14:textId="7E3F6B28" w:rsidR="00F55D25" w:rsidRPr="005F41C7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279A2B51" w14:textId="6FE2389A" w:rsidR="00F55D25" w:rsidRPr="00705545" w:rsidRDefault="00F55D25" w:rsidP="00F55D25">
            <w:pPr>
              <w:pStyle w:val="CipurseTableText"/>
            </w:pPr>
            <w:r>
              <w:t xml:space="preserve">For </w:t>
            </w:r>
            <w:proofErr w:type="spellStart"/>
            <w:r w:rsidR="004F1FFD" w:rsidRPr="004F1FFD">
              <w:t>GlobalPlatform</w:t>
            </w:r>
            <w:proofErr w:type="spellEnd"/>
            <w:r w:rsidR="00FC0393" w:rsidRPr="00AB0966">
              <w:rPr>
                <w:color w:val="0070C0"/>
              </w:rPr>
              <w:t>*</w:t>
            </w:r>
            <w:r>
              <w:t xml:space="preserve"> product, version and supported amendments</w:t>
            </w:r>
          </w:p>
        </w:tc>
        <w:tc>
          <w:tcPr>
            <w:tcW w:w="5233" w:type="dxa"/>
          </w:tcPr>
          <w:p w14:paraId="6DCA98D7" w14:textId="77777777" w:rsidR="004F1FFD" w:rsidRDefault="00F55D25" w:rsidP="004F1FFD">
            <w:pPr>
              <w:pStyle w:val="CipurseTableText"/>
            </w:pPr>
            <w:proofErr w:type="spellStart"/>
            <w:r w:rsidRPr="008E131A">
              <w:t>GlobalPlatform</w:t>
            </w:r>
            <w:proofErr w:type="spellEnd"/>
            <w:r w:rsidRPr="008E131A">
              <w:t xml:space="preserve"> Version</w:t>
            </w:r>
            <w:r w:rsidR="004F1FFD">
              <w:t xml:space="preserve">: </w:t>
            </w:r>
            <w:sdt>
              <w:sdtPr>
                <w:id w:val="-2003423718"/>
                <w:placeholder>
                  <w:docPart w:val="FF9244DB9E0947B5B9A18604700CA861"/>
                </w:placeholder>
                <w:showingPlcHdr/>
                <w:text/>
              </w:sdtPr>
              <w:sdtEndPr/>
              <w:sdtContent>
                <w:r w:rsidR="004F1FFD" w:rsidRPr="001958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5BF2B8" w14:textId="7982350F" w:rsidR="00F55D25" w:rsidRPr="008E131A" w:rsidRDefault="00F55D25" w:rsidP="00F55D25">
            <w:pPr>
              <w:pStyle w:val="CipurseTableText"/>
            </w:pPr>
            <w:r w:rsidRPr="008E131A">
              <w:t>Supported Amendment</w:t>
            </w:r>
            <w:r>
              <w:t>s</w:t>
            </w:r>
            <w:r w:rsidRPr="008E131A">
              <w:t xml:space="preserve"> (name and version):</w:t>
            </w:r>
          </w:p>
          <w:sdt>
            <w:sdtPr>
              <w:id w:val="-7605923"/>
              <w:placeholder>
                <w:docPart w:val="7BE2915F966A4DEC900E74FF4AC01524"/>
              </w:placeholder>
              <w:showingPlcHdr/>
              <w:text/>
            </w:sdtPr>
            <w:sdtEndPr/>
            <w:sdtContent>
              <w:p w14:paraId="767B36FC" w14:textId="76EEA0DE" w:rsidR="00F55D25" w:rsidRPr="008E131A" w:rsidRDefault="00F55D25" w:rsidP="00F55D25">
                <w:pPr>
                  <w:pStyle w:val="CipurseTableText"/>
                </w:pPr>
                <w:r w:rsidRPr="0019581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55D25" w:rsidRPr="00296A75" w14:paraId="4BBFE5AF" w14:textId="77777777" w:rsidTr="00B13AD4">
        <w:trPr>
          <w:cantSplit/>
          <w:trHeight w:val="837"/>
        </w:trPr>
        <w:tc>
          <w:tcPr>
            <w:tcW w:w="880" w:type="dxa"/>
            <w:vMerge w:val="restart"/>
          </w:tcPr>
          <w:p w14:paraId="4CE2D79A" w14:textId="61FECDEC" w:rsidR="00F55D25" w:rsidRPr="005F41C7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3575FF32" w14:textId="03E34F00" w:rsidR="00F55D25" w:rsidRDefault="004F1FFD" w:rsidP="00F55D25">
            <w:pPr>
              <w:pStyle w:val="CipurseTableText"/>
              <w:rPr>
                <w:rFonts w:cs="Arial"/>
                <w:szCs w:val="22"/>
              </w:rPr>
            </w:pPr>
            <w:r>
              <w:t>Platform restriction(s) related to number of authentications</w:t>
            </w:r>
          </w:p>
        </w:tc>
        <w:sdt>
          <w:sdtPr>
            <w:id w:val="2116786804"/>
            <w:placeholder>
              <w:docPart w:val="6F766D2DD8E84B38BFA396C800CC2D92"/>
            </w:placeholder>
            <w:showingPlcHdr/>
            <w:text/>
          </w:sdtPr>
          <w:sdtEndPr/>
          <w:sdtContent>
            <w:tc>
              <w:tcPr>
                <w:tcW w:w="5233" w:type="dxa"/>
              </w:tcPr>
              <w:p w14:paraId="0ACBE940" w14:textId="5CA05E84" w:rsidR="00F55D25" w:rsidRPr="004630B9" w:rsidRDefault="00F55D25" w:rsidP="00F55D25">
                <w:pPr>
                  <w:pStyle w:val="CipurseTableText"/>
                  <w:ind w:left="56"/>
                </w:pPr>
                <w:r w:rsidRPr="0019581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55D25" w:rsidRPr="00296A75" w14:paraId="5B1DFCB6" w14:textId="77777777" w:rsidTr="00B13AD4">
        <w:trPr>
          <w:cantSplit/>
        </w:trPr>
        <w:tc>
          <w:tcPr>
            <w:tcW w:w="880" w:type="dxa"/>
            <w:vMerge/>
            <w:shd w:val="clear" w:color="auto" w:fill="F2F7D5" w:themeFill="accent4" w:themeFillTint="33"/>
          </w:tcPr>
          <w:p w14:paraId="1BDB5593" w14:textId="77777777" w:rsidR="00F55D25" w:rsidRPr="00E46796" w:rsidRDefault="00F55D25" w:rsidP="00F55D25">
            <w:pPr>
              <w:pStyle w:val="CipurseTableText"/>
              <w:rPr>
                <w:sz w:val="22"/>
              </w:rPr>
            </w:pPr>
          </w:p>
        </w:tc>
        <w:tc>
          <w:tcPr>
            <w:tcW w:w="9185" w:type="dxa"/>
            <w:gridSpan w:val="2"/>
            <w:shd w:val="clear" w:color="auto" w:fill="F2F7D5" w:themeFill="accent4" w:themeFillTint="33"/>
          </w:tcPr>
          <w:p w14:paraId="486EAA90" w14:textId="184FC4A6" w:rsidR="00F55D25" w:rsidRDefault="00F55D25" w:rsidP="00F55D25">
            <w:pPr>
              <w:pStyle w:val="CipurseTableText"/>
            </w:pPr>
            <w:r w:rsidRPr="00E46796">
              <w:t>Purpose of this field is to provide information on</w:t>
            </w:r>
            <w:r>
              <w:t xml:space="preserve"> possible restrictions implemented in the product, </w:t>
            </w:r>
            <w:proofErr w:type="spellStart"/>
            <w:r>
              <w:t>e.g</w:t>
            </w:r>
            <w:proofErr w:type="spellEnd"/>
            <w:r>
              <w:t>:</w:t>
            </w:r>
          </w:p>
          <w:p w14:paraId="58923F10" w14:textId="4256F10F" w:rsidR="00F55D25" w:rsidRDefault="00F55D25" w:rsidP="00F55D25">
            <w:pPr>
              <w:pStyle w:val="CipurseTableBullet"/>
            </w:pPr>
            <w:r>
              <w:t>T</w:t>
            </w:r>
            <w:r w:rsidRPr="004A3971">
              <w:t xml:space="preserve">he number of successive unsuccessful open secure channel </w:t>
            </w:r>
            <w:r>
              <w:t>attempts</w:t>
            </w:r>
            <w:r w:rsidRPr="004A3971">
              <w:t xml:space="preserve"> before card is muted</w:t>
            </w:r>
            <w:r>
              <w:t xml:space="preserve">, </w:t>
            </w:r>
          </w:p>
          <w:p w14:paraId="7D8A201A" w14:textId="4506B933" w:rsidR="00F55D25" w:rsidRDefault="00F55D25" w:rsidP="00F55D25">
            <w:pPr>
              <w:pStyle w:val="CipurseTableBullet"/>
            </w:pPr>
            <w:r>
              <w:t>T</w:t>
            </w:r>
            <w:r w:rsidRPr="00E46796">
              <w:t xml:space="preserve">he number of </w:t>
            </w:r>
            <w:r>
              <w:t xml:space="preserve">successful </w:t>
            </w:r>
            <w:r w:rsidRPr="00E46796">
              <w:t>authenticat</w:t>
            </w:r>
            <w:r>
              <w:t>ions supported by a single card.</w:t>
            </w:r>
          </w:p>
          <w:p w14:paraId="36FE76BD" w14:textId="2DFBA428" w:rsidR="00F55D25" w:rsidRPr="00E46796" w:rsidRDefault="00F55D25" w:rsidP="00F55D25">
            <w:pPr>
              <w:pStyle w:val="CipurseTableText"/>
            </w:pPr>
            <w:r>
              <w:t>Based on this information, you need to provide a sufficient amount of samples such that all tests can be executed on the samples.</w:t>
            </w:r>
          </w:p>
        </w:tc>
      </w:tr>
      <w:tr w:rsidR="00F55D25" w:rsidRPr="00296A75" w14:paraId="42A1C370" w14:textId="77777777" w:rsidTr="00B13AD4">
        <w:trPr>
          <w:cantSplit/>
        </w:trPr>
        <w:tc>
          <w:tcPr>
            <w:tcW w:w="880" w:type="dxa"/>
            <w:vMerge w:val="restart"/>
          </w:tcPr>
          <w:p w14:paraId="76C4A3C0" w14:textId="7AC7D03A" w:rsidR="00F55D25" w:rsidRDefault="00F55D25" w:rsidP="00F55D25">
            <w:pPr>
              <w:pStyle w:val="Heading3"/>
              <w:ind w:right="-445" w:firstLine="51"/>
              <w:rPr>
                <w:rFonts w:eastAsia="Calibri"/>
              </w:rPr>
            </w:pPr>
          </w:p>
        </w:tc>
        <w:tc>
          <w:tcPr>
            <w:tcW w:w="3952" w:type="dxa"/>
          </w:tcPr>
          <w:p w14:paraId="70CAEA38" w14:textId="13CE568E" w:rsidR="00F55D25" w:rsidRPr="00DC3A24" w:rsidRDefault="00F55D25" w:rsidP="00F55D25">
            <w:pPr>
              <w:pStyle w:val="CipurseTableText"/>
            </w:pPr>
            <w:r w:rsidRPr="00705545">
              <w:t>Content of EF.ID_INFO</w:t>
            </w:r>
            <w:r w:rsidR="00FC0393" w:rsidRPr="00AB0966">
              <w:rPr>
                <w:color w:val="0070C0"/>
              </w:rPr>
              <w:t>*</w:t>
            </w:r>
          </w:p>
        </w:tc>
        <w:tc>
          <w:tcPr>
            <w:tcW w:w="5233" w:type="dxa"/>
          </w:tcPr>
          <w:p w14:paraId="33884EB8" w14:textId="496EAD49" w:rsidR="00F55D25" w:rsidRDefault="00F55D25" w:rsidP="00F55D25">
            <w:pPr>
              <w:pStyle w:val="CipurseTableText"/>
            </w:pPr>
            <w:r>
              <w:t xml:space="preserve">Offset </w:t>
            </w:r>
            <w:proofErr w:type="gramStart"/>
            <w:r>
              <w:t>[ 0</w:t>
            </w:r>
            <w:proofErr w:type="gramEnd"/>
            <w:r>
              <w:t xml:space="preserve"> - 7]</w:t>
            </w:r>
            <w:r w:rsidRPr="007F7B3E">
              <w:t>:</w:t>
            </w:r>
            <w:r>
              <w:tab/>
            </w:r>
            <w:sdt>
              <w:sdtPr>
                <w:id w:val="-445469384"/>
                <w:placeholder>
                  <w:docPart w:val="870552D2855948089C6871C921765216"/>
                </w:placeholder>
                <w:showingPlcHdr/>
                <w:text/>
              </w:sdtPr>
              <w:sdtEndPr/>
              <w:sdtContent>
                <w:r w:rsidRPr="001958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F40C3BC" w14:textId="6594B099" w:rsidR="00F55D25" w:rsidRPr="007F7B3E" w:rsidRDefault="00F55D25" w:rsidP="00F55D25">
            <w:pPr>
              <w:pStyle w:val="CipurseTableText"/>
            </w:pPr>
            <w:r>
              <w:t>Offset [34-39]</w:t>
            </w:r>
            <w:r w:rsidRPr="007F7B3E">
              <w:t>:</w:t>
            </w:r>
            <w:r>
              <w:tab/>
            </w:r>
            <w:sdt>
              <w:sdtPr>
                <w:id w:val="-869519713"/>
                <w:placeholder>
                  <w:docPart w:val="076D94F15B114D25BE6A8C38E62DA30C"/>
                </w:placeholder>
                <w:showingPlcHdr/>
                <w:text/>
              </w:sdtPr>
              <w:sdtEndPr/>
              <w:sdtContent>
                <w:r w:rsidRPr="001958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55D25" w:rsidRPr="00296A75" w14:paraId="0FAF9BB0" w14:textId="77777777" w:rsidTr="00B13AD4">
        <w:trPr>
          <w:cantSplit/>
        </w:trPr>
        <w:tc>
          <w:tcPr>
            <w:tcW w:w="880" w:type="dxa"/>
            <w:vMerge/>
          </w:tcPr>
          <w:p w14:paraId="52D365BF" w14:textId="77777777" w:rsidR="00F55D25" w:rsidRDefault="00F55D25" w:rsidP="00F55D25">
            <w:pPr>
              <w:pStyle w:val="CipurseTableText"/>
              <w:rPr>
                <w:rFonts w:eastAsia="Calibri"/>
              </w:rPr>
            </w:pPr>
          </w:p>
        </w:tc>
        <w:tc>
          <w:tcPr>
            <w:tcW w:w="9185" w:type="dxa"/>
            <w:gridSpan w:val="2"/>
            <w:shd w:val="clear" w:color="auto" w:fill="F2F7D5" w:themeFill="accent4" w:themeFillTint="33"/>
          </w:tcPr>
          <w:p w14:paraId="12F323DC" w14:textId="77777777" w:rsidR="00F55D25" w:rsidRPr="00A711BD" w:rsidRDefault="00F55D25" w:rsidP="00F55D25">
            <w:pPr>
              <w:pStyle w:val="CipurseTableText"/>
            </w:pPr>
            <w:r w:rsidRPr="00F655BE">
              <w:t>Format</w:t>
            </w:r>
            <w:r>
              <w:t xml:space="preserve"> of EF.ID_INFO</w:t>
            </w:r>
            <w:r w:rsidRPr="00A711BD">
              <w:t>:</w:t>
            </w:r>
          </w:p>
          <w:p w14:paraId="14B36FBD" w14:textId="77777777" w:rsidR="00F55D25" w:rsidRDefault="00F55D25" w:rsidP="00F55D25">
            <w:pPr>
              <w:pStyle w:val="CipurseTableText"/>
              <w:rPr>
                <w:sz w:val="18"/>
              </w:rPr>
            </w:pPr>
            <w:r w:rsidRPr="00A561C9">
              <w:rPr>
                <w:b/>
                <w:sz w:val="18"/>
              </w:rPr>
              <w:t>0202XXXXXX000000</w:t>
            </w:r>
            <w:r w:rsidRPr="00DC3A24">
              <w:rPr>
                <w:sz w:val="18"/>
              </w:rPr>
              <w:t xml:space="preserve"> </w:t>
            </w:r>
            <w:r w:rsidRPr="00A561C9">
              <w:rPr>
                <w:b/>
                <w:sz w:val="18"/>
              </w:rPr>
              <w:t>XX</w:t>
            </w:r>
            <w:r w:rsidRPr="00DC3A24">
              <w:rPr>
                <w:sz w:val="18"/>
              </w:rPr>
              <w:t xml:space="preserve">XXXXXXXXXXXXXX </w:t>
            </w:r>
            <w:proofErr w:type="spellStart"/>
            <w:r w:rsidRPr="00DC3A24">
              <w:rPr>
                <w:sz w:val="18"/>
              </w:rPr>
              <w:t>XXXXXXXXXXXXXXXX</w:t>
            </w:r>
            <w:proofErr w:type="spellEnd"/>
            <w:r w:rsidRPr="00DC3A24">
              <w:rPr>
                <w:sz w:val="18"/>
              </w:rPr>
              <w:t xml:space="preserve"> </w:t>
            </w:r>
            <w:proofErr w:type="spellStart"/>
            <w:r w:rsidRPr="00DC3A24">
              <w:rPr>
                <w:sz w:val="18"/>
              </w:rPr>
              <w:t>XXXXXXXXXXXXXXXX</w:t>
            </w:r>
            <w:proofErr w:type="spellEnd"/>
            <w:r w:rsidRPr="00DC3A24">
              <w:rPr>
                <w:sz w:val="18"/>
              </w:rPr>
              <w:t xml:space="preserve"> </w:t>
            </w:r>
            <w:proofErr w:type="spellStart"/>
            <w:r w:rsidRPr="00DC3A24">
              <w:rPr>
                <w:sz w:val="18"/>
              </w:rPr>
              <w:t>XXXX</w:t>
            </w:r>
            <w:r w:rsidRPr="00A561C9">
              <w:rPr>
                <w:b/>
                <w:sz w:val="18"/>
              </w:rPr>
              <w:t>XXXXXXXXXXXX</w:t>
            </w:r>
            <w:proofErr w:type="spellEnd"/>
          </w:p>
          <w:p w14:paraId="42D25DB5" w14:textId="77777777" w:rsidR="00F55D25" w:rsidRPr="00DC3A24" w:rsidRDefault="00F55D25" w:rsidP="00F55D25">
            <w:pPr>
              <w:pStyle w:val="CipurseTableText"/>
              <w:rPr>
                <w:sz w:val="18"/>
              </w:rPr>
            </w:pPr>
            <w:r>
              <w:rPr>
                <w:sz w:val="18"/>
              </w:rPr>
              <w:t>Offset 0-7                   IC_MAN                                                                                                        Offset 34-39</w:t>
            </w:r>
          </w:p>
          <w:p w14:paraId="1B61BD80" w14:textId="1FF4407F" w:rsidR="00F55D25" w:rsidRPr="00DC3A24" w:rsidRDefault="00F55D25" w:rsidP="00F55D25">
            <w:pPr>
              <w:pStyle w:val="CipurseTableText"/>
            </w:pPr>
          </w:p>
        </w:tc>
      </w:tr>
      <w:tr w:rsidR="00F55D25" w:rsidRPr="00296A75" w14:paraId="47F4D284" w14:textId="77777777" w:rsidTr="00B13AD4">
        <w:trPr>
          <w:cantSplit/>
          <w:trHeight w:val="113"/>
        </w:trPr>
        <w:tc>
          <w:tcPr>
            <w:tcW w:w="880" w:type="dxa"/>
            <w:vMerge w:val="restart"/>
          </w:tcPr>
          <w:p w14:paraId="5EF46DA7" w14:textId="65FD8FAA" w:rsidR="00F55D25" w:rsidRPr="000F77A4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621F7AC7" w14:textId="77777777" w:rsidR="00F55D25" w:rsidRDefault="00F55D25" w:rsidP="00F55D25">
            <w:pPr>
              <w:pStyle w:val="CipurseTableText"/>
            </w:pPr>
            <w:r>
              <w:t xml:space="preserve">IC_MAN </w:t>
            </w:r>
          </w:p>
          <w:p w14:paraId="6CB61FB3" w14:textId="77777777" w:rsidR="00F55D25" w:rsidRDefault="00F55D25" w:rsidP="00F55D25">
            <w:pPr>
              <w:pStyle w:val="CipurseTableText"/>
            </w:pPr>
          </w:p>
          <w:p w14:paraId="21EAF616" w14:textId="77777777" w:rsidR="00F55D25" w:rsidRDefault="00F55D25" w:rsidP="00F55D25">
            <w:pPr>
              <w:pStyle w:val="CipurseTableText"/>
            </w:pPr>
            <w:r w:rsidRPr="00705545">
              <w:t>Are you the owner of the IC_MAN identifier contained in EF.ID_INFO?</w:t>
            </w:r>
          </w:p>
          <w:p w14:paraId="4DEF7E96" w14:textId="77777777" w:rsidR="00F55D25" w:rsidRPr="00705545" w:rsidRDefault="00F55D25" w:rsidP="00F55D25">
            <w:pPr>
              <w:pStyle w:val="CipurseTableText"/>
            </w:pPr>
          </w:p>
          <w:p w14:paraId="77D81D1A" w14:textId="77777777" w:rsidR="00F55D25" w:rsidRPr="00705545" w:rsidRDefault="00F55D25" w:rsidP="00F55D25">
            <w:pPr>
              <w:pStyle w:val="CipurseTableText"/>
              <w:rPr>
                <w:rFonts w:cs="Arial"/>
                <w:b/>
                <w:szCs w:val="22"/>
              </w:rPr>
            </w:pPr>
            <w:r w:rsidRPr="00705545">
              <w:t xml:space="preserve">If NO, has the owner granted you permission to use his identifier in this context? </w:t>
            </w:r>
          </w:p>
        </w:tc>
        <w:tc>
          <w:tcPr>
            <w:tcW w:w="5233" w:type="dxa"/>
          </w:tcPr>
          <w:p w14:paraId="388A48A4" w14:textId="2F692A2D" w:rsidR="00F55D25" w:rsidRDefault="00F55D25" w:rsidP="00F55D25">
            <w:pPr>
              <w:pStyle w:val="CipurseTableText"/>
            </w:pPr>
            <w:r w:rsidRPr="003B37C1">
              <w:t>Value (hex)</w:t>
            </w:r>
            <w:r>
              <w:t xml:space="preserve"> </w:t>
            </w:r>
            <w:sdt>
              <w:sdtPr>
                <w:id w:val="-1189906538"/>
                <w:placeholder>
                  <w:docPart w:val="BCFEA65530D541E588E25F3C7EAEADC2"/>
                </w:placeholder>
                <w:showingPlcHdr/>
                <w:text/>
              </w:sdtPr>
              <w:sdtEndPr/>
              <w:sdtContent>
                <w:r w:rsidRPr="0019581A">
                  <w:rPr>
                    <w:rStyle w:val="PlaceholderText"/>
                  </w:rPr>
                  <w:t xml:space="preserve">Click or tap here to enter </w:t>
                </w:r>
                <w:proofErr w:type="gramStart"/>
                <w:r w:rsidRPr="0019581A">
                  <w:rPr>
                    <w:rStyle w:val="PlaceholderText"/>
                  </w:rPr>
                  <w:t>text.</w:t>
                </w:r>
              </w:sdtContent>
            </w:sdt>
            <w:r w:rsidRPr="003B37C1">
              <w:t>:</w:t>
            </w:r>
            <w:proofErr w:type="gramEnd"/>
            <w:r>
              <w:t xml:space="preserve"> </w:t>
            </w:r>
          </w:p>
          <w:p w14:paraId="207B6D6D" w14:textId="77777777" w:rsidR="00F55D25" w:rsidRDefault="00F55D25" w:rsidP="00F55D25">
            <w:pPr>
              <w:pStyle w:val="CipurseTableText"/>
            </w:pPr>
          </w:p>
          <w:p w14:paraId="307BB4F1" w14:textId="62DF0EB5" w:rsidR="00F55D25" w:rsidRPr="00F55D25" w:rsidRDefault="00D25AE2" w:rsidP="00F55D25">
            <w:pPr>
              <w:pStyle w:val="CipurseTableText"/>
              <w:rPr>
                <w:lang w:val="en-GB"/>
              </w:rPr>
            </w:pPr>
            <w:sdt>
              <w:sdtPr>
                <w:rPr>
                  <w:lang w:val="en-GB"/>
                </w:rPr>
                <w:id w:val="-141330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 w:rsidRPr="00F55D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55D25" w:rsidRPr="00F55D25">
              <w:rPr>
                <w:lang w:val="en-GB"/>
              </w:rPr>
              <w:t xml:space="preserve"> Yes </w:t>
            </w:r>
            <w:sdt>
              <w:sdtPr>
                <w:rPr>
                  <w:lang w:val="en-GB"/>
                </w:rPr>
                <w:id w:val="20123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 w:rsidRPr="00F55D25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F55D25" w:rsidRPr="00F55D25">
              <w:rPr>
                <w:lang w:val="en-GB"/>
              </w:rPr>
              <w:t xml:space="preserve"> No </w:t>
            </w:r>
          </w:p>
          <w:p w14:paraId="38208278" w14:textId="7F884EAD" w:rsidR="00F55D25" w:rsidRDefault="00F55D25" w:rsidP="00F55D25">
            <w:pPr>
              <w:pStyle w:val="CipurseTableText"/>
            </w:pPr>
          </w:p>
          <w:p w14:paraId="2B3F31D1" w14:textId="77777777" w:rsidR="00F55D25" w:rsidRDefault="00F55D25" w:rsidP="00F55D25">
            <w:pPr>
              <w:pStyle w:val="CipurseTableText"/>
            </w:pPr>
          </w:p>
          <w:p w14:paraId="301C47A2" w14:textId="5A1375EB" w:rsidR="00F55D25" w:rsidRPr="00147B99" w:rsidRDefault="00D25AE2" w:rsidP="00F55D25">
            <w:pPr>
              <w:pStyle w:val="CipurseTableText"/>
            </w:pPr>
            <w:sdt>
              <w:sdtPr>
                <w:rPr>
                  <w:lang w:val="fr-FR"/>
                </w:rPr>
                <w:id w:val="130543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5D25">
              <w:rPr>
                <w:lang w:val="fr-FR"/>
              </w:rPr>
              <w:t xml:space="preserve"> </w:t>
            </w:r>
            <w:r w:rsidR="00F55D25" w:rsidRPr="00F55D25">
              <w:rPr>
                <w:lang w:val="en-GB"/>
              </w:rPr>
              <w:t>Yes</w:t>
            </w:r>
            <w:r w:rsidR="00F55D25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138267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5D25" w:rsidRPr="00845C7D">
              <w:rPr>
                <w:lang w:val="fr-FR"/>
              </w:rPr>
              <w:t xml:space="preserve"> </w:t>
            </w:r>
            <w:r w:rsidR="00F55D25">
              <w:rPr>
                <w:lang w:val="fr-FR"/>
              </w:rPr>
              <w:t>No</w:t>
            </w:r>
          </w:p>
        </w:tc>
      </w:tr>
      <w:tr w:rsidR="00F55D25" w:rsidRPr="00204D96" w14:paraId="7546534D" w14:textId="77777777" w:rsidTr="00B13AD4">
        <w:trPr>
          <w:cantSplit/>
          <w:trHeight w:val="113"/>
        </w:trPr>
        <w:tc>
          <w:tcPr>
            <w:tcW w:w="880" w:type="dxa"/>
            <w:vMerge/>
          </w:tcPr>
          <w:p w14:paraId="163CE26E" w14:textId="77777777" w:rsidR="00F55D25" w:rsidRPr="000F77A4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9185" w:type="dxa"/>
            <w:gridSpan w:val="2"/>
            <w:shd w:val="clear" w:color="auto" w:fill="F2F7D5" w:themeFill="accent4" w:themeFillTint="33"/>
          </w:tcPr>
          <w:p w14:paraId="38C74C96" w14:textId="77777777" w:rsidR="00F55D25" w:rsidRPr="009D7F1C" w:rsidRDefault="00F55D25" w:rsidP="00F55D25">
            <w:pPr>
              <w:pStyle w:val="CipurseTableText"/>
              <w:rPr>
                <w:b/>
                <w:u w:val="single"/>
              </w:rPr>
            </w:pPr>
            <w:r w:rsidRPr="009D7F1C">
              <w:rPr>
                <w:b/>
                <w:u w:val="single"/>
              </w:rPr>
              <w:t xml:space="preserve">Important notes: </w:t>
            </w:r>
          </w:p>
          <w:p w14:paraId="50D1D9ED" w14:textId="77777777" w:rsidR="00F55D25" w:rsidRPr="00147B99" w:rsidRDefault="00F55D25" w:rsidP="00F55D25">
            <w:pPr>
              <w:pStyle w:val="CipurseNumberList"/>
              <w:rPr>
                <w:b/>
                <w:sz w:val="20"/>
              </w:rPr>
            </w:pPr>
            <w:r w:rsidRPr="00147B99">
              <w:rPr>
                <w:b/>
                <w:sz w:val="20"/>
              </w:rPr>
              <w:t>OSPT requests a properly registered IC_MAN identifier. “Proprietary values” (&gt;80</w:t>
            </w:r>
            <w:r w:rsidRPr="00147B99">
              <w:rPr>
                <w:b/>
                <w:sz w:val="20"/>
                <w:vertAlign w:val="subscript"/>
              </w:rPr>
              <w:t>H</w:t>
            </w:r>
            <w:r w:rsidRPr="00147B99">
              <w:rPr>
                <w:b/>
                <w:sz w:val="20"/>
              </w:rPr>
              <w:t>) are not accepted.</w:t>
            </w:r>
          </w:p>
          <w:p w14:paraId="1DA24539" w14:textId="77777777" w:rsidR="00F55D25" w:rsidRPr="00490A73" w:rsidRDefault="00F55D25" w:rsidP="00F55D25">
            <w:pPr>
              <w:pStyle w:val="CipurseNumberList"/>
            </w:pPr>
            <w:r w:rsidRPr="00147B99">
              <w:rPr>
                <w:b/>
                <w:sz w:val="20"/>
              </w:rPr>
              <w:t>In case of false declaration and claim from the owner, OSPT retains the right to cancel the delivered certificate.</w:t>
            </w:r>
          </w:p>
        </w:tc>
      </w:tr>
      <w:tr w:rsidR="00F55D25" w:rsidRPr="00296A75" w14:paraId="13D3DDB5" w14:textId="772C9568" w:rsidTr="0090452A">
        <w:trPr>
          <w:cantSplit/>
          <w:trHeight w:val="113"/>
        </w:trPr>
        <w:tc>
          <w:tcPr>
            <w:tcW w:w="880" w:type="dxa"/>
          </w:tcPr>
          <w:p w14:paraId="5F4F69A8" w14:textId="4B7D483F" w:rsidR="00F55D25" w:rsidRPr="000F77A4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049548F2" w14:textId="64992C6A" w:rsidR="00F55D25" w:rsidRPr="004B2830" w:rsidRDefault="00F55D25" w:rsidP="00F55D25">
            <w:pPr>
              <w:pStyle w:val="CipurseTableText"/>
              <w:rPr>
                <w:rFonts w:cs="Arial"/>
                <w:szCs w:val="22"/>
              </w:rPr>
            </w:pPr>
            <w:r w:rsidRPr="00705545">
              <w:t>Which type of administrat</w:t>
            </w:r>
            <w:r>
              <w:t>ive interface does the CIPURSE V</w:t>
            </w:r>
            <w:r w:rsidRPr="00705545">
              <w:t xml:space="preserve">2 </w:t>
            </w:r>
            <w:r>
              <w:t>product</w:t>
            </w:r>
            <w:r w:rsidRPr="00705545">
              <w:t xml:space="preserve"> support?</w:t>
            </w:r>
            <w:r w:rsidR="00FC0393" w:rsidRPr="00AB0966">
              <w:rPr>
                <w:color w:val="0070C0"/>
              </w:rPr>
              <w:t>*</w:t>
            </w:r>
          </w:p>
        </w:tc>
        <w:tc>
          <w:tcPr>
            <w:tcW w:w="5233" w:type="dxa"/>
          </w:tcPr>
          <w:p w14:paraId="2A8E6F80" w14:textId="4E91B364" w:rsidR="00F55D25" w:rsidRDefault="00D25AE2" w:rsidP="00F55D25">
            <w:pPr>
              <w:spacing w:after="40" w:line="240" w:lineRule="auto"/>
              <w:ind w:left="176"/>
              <w:jc w:val="left"/>
              <w:rPr>
                <w:rFonts w:eastAsia="Times New Roman"/>
                <w:sz w:val="20"/>
                <w:szCs w:val="20"/>
              </w:rPr>
            </w:pPr>
            <w:sdt>
              <w:sdtPr>
                <w:rPr>
                  <w:lang w:val="en-GB"/>
                </w:rPr>
                <w:id w:val="-128803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 w:rsidRPr="004F1F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F55D25" w:rsidRPr="004F1FFD">
              <w:rPr>
                <w:lang w:val="en-GB"/>
              </w:rPr>
              <w:t xml:space="preserve"> </w:t>
            </w:r>
            <w:r w:rsidR="00F55D25" w:rsidRPr="00F55D25">
              <w:rPr>
                <w:rFonts w:eastAsia="Times New Roman"/>
                <w:sz w:val="20"/>
                <w:szCs w:val="20"/>
              </w:rPr>
              <w:t>File System Or</w:t>
            </w:r>
            <w:r w:rsidR="00F55D25">
              <w:rPr>
                <w:rFonts w:eastAsia="Times New Roman"/>
                <w:sz w:val="20"/>
                <w:szCs w:val="20"/>
              </w:rPr>
              <w:t>ie</w:t>
            </w:r>
            <w:r w:rsidR="00F55D25" w:rsidRPr="00F55D25">
              <w:rPr>
                <w:rFonts w:eastAsia="Times New Roman"/>
                <w:sz w:val="20"/>
                <w:szCs w:val="20"/>
              </w:rPr>
              <w:t>nted Application</w:t>
            </w:r>
          </w:p>
          <w:p w14:paraId="469BF525" w14:textId="6AD81BDA" w:rsidR="00F55D25" w:rsidRPr="004F1FFD" w:rsidRDefault="00F55D25" w:rsidP="00F55D25">
            <w:pPr>
              <w:spacing w:after="40" w:line="240" w:lineRule="auto"/>
              <w:ind w:left="176"/>
              <w:jc w:val="left"/>
              <w:rPr>
                <w:lang w:val="en-GB"/>
              </w:rPr>
            </w:pPr>
            <w:r>
              <w:rPr>
                <w:rFonts w:eastAsia="Times New Roman"/>
                <w:sz w:val="20"/>
                <w:szCs w:val="20"/>
              </w:rPr>
              <w:t>or</w:t>
            </w:r>
          </w:p>
          <w:p w14:paraId="046CB663" w14:textId="2B78CE2C" w:rsidR="00F55D25" w:rsidRPr="00296A75" w:rsidRDefault="00D25AE2" w:rsidP="004F1FFD">
            <w:pPr>
              <w:spacing w:after="40" w:line="240" w:lineRule="auto"/>
              <w:ind w:left="176"/>
              <w:jc w:val="left"/>
            </w:pPr>
            <w:sdt>
              <w:sdtPr>
                <w:rPr>
                  <w:lang w:val="en-GB"/>
                </w:rPr>
                <w:id w:val="-158213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 w:rsidRPr="004F1FFD">
                  <w:rPr>
                    <w:rFonts w:ascii="MS Gothic" w:eastAsia="MS Gothic" w:hAnsi="MS Gothic" w:hint="eastAsia"/>
                    <w:lang w:val="en-GB"/>
                  </w:rPr>
                  <w:t>☐</w:t>
                </w:r>
              </w:sdtContent>
            </w:sdt>
            <w:r w:rsidR="00F55D25" w:rsidRPr="004F1FFD">
              <w:rPr>
                <w:lang w:val="en-GB"/>
              </w:rPr>
              <w:t xml:space="preserve"> </w:t>
            </w:r>
            <w:proofErr w:type="spellStart"/>
            <w:r w:rsidR="004F1FFD">
              <w:rPr>
                <w:rFonts w:eastAsia="Times New Roman"/>
                <w:sz w:val="20"/>
                <w:szCs w:val="20"/>
              </w:rPr>
              <w:t>GlobalPlatform</w:t>
            </w:r>
            <w:proofErr w:type="spellEnd"/>
            <w:r w:rsidR="00F55D25" w:rsidRPr="00F55D25">
              <w:rPr>
                <w:rFonts w:eastAsia="Times New Roman"/>
                <w:sz w:val="20"/>
                <w:szCs w:val="20"/>
              </w:rPr>
              <w:t xml:space="preserve"> Based Application</w:t>
            </w:r>
          </w:p>
        </w:tc>
      </w:tr>
      <w:tr w:rsidR="00F55D25" w:rsidRPr="00296A75" w14:paraId="3399853C" w14:textId="5FE496C0" w:rsidTr="009A26D8">
        <w:trPr>
          <w:cantSplit/>
          <w:trHeight w:val="113"/>
        </w:trPr>
        <w:tc>
          <w:tcPr>
            <w:tcW w:w="880" w:type="dxa"/>
          </w:tcPr>
          <w:p w14:paraId="41ED23CC" w14:textId="20496A69" w:rsidR="00F55D25" w:rsidRPr="000F77A4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4183280B" w14:textId="77777777" w:rsidR="00F55D25" w:rsidRPr="00705545" w:rsidRDefault="00F55D25" w:rsidP="00F55D25">
            <w:pPr>
              <w:pStyle w:val="CipurseTableText"/>
            </w:pPr>
            <w:r w:rsidRPr="00705545">
              <w:t>Does this product contain any installed applications?</w:t>
            </w:r>
          </w:p>
        </w:tc>
        <w:tc>
          <w:tcPr>
            <w:tcW w:w="5233" w:type="dxa"/>
          </w:tcPr>
          <w:p w14:paraId="5F782874" w14:textId="6D9168D5" w:rsidR="00F55D25" w:rsidRPr="00296A75" w:rsidRDefault="00D25AE2" w:rsidP="00F55D25">
            <w:pPr>
              <w:pStyle w:val="CipurseTableText"/>
              <w:ind w:left="186"/>
            </w:pPr>
            <w:sdt>
              <w:sdtPr>
                <w:rPr>
                  <w:lang w:val="fr-FR"/>
                </w:rPr>
                <w:id w:val="-2732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5D25">
              <w:rPr>
                <w:lang w:val="fr-FR"/>
              </w:rPr>
              <w:t xml:space="preserve"> </w:t>
            </w:r>
            <w:r w:rsidR="00F55D25" w:rsidRPr="00F55D25">
              <w:rPr>
                <w:lang w:val="en-GB"/>
              </w:rPr>
              <w:t>Yes</w:t>
            </w:r>
            <w:r w:rsidR="00F55D25" w:rsidRPr="009A26D8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163421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F55D25" w:rsidRPr="009A26D8">
              <w:rPr>
                <w:lang w:val="fr-FR"/>
              </w:rPr>
              <w:t xml:space="preserve"> No</w:t>
            </w:r>
          </w:p>
        </w:tc>
      </w:tr>
      <w:tr w:rsidR="00F55D25" w14:paraId="1BC8EC7B" w14:textId="6D4177FB" w:rsidTr="009A26D8">
        <w:trPr>
          <w:cantSplit/>
        </w:trPr>
        <w:tc>
          <w:tcPr>
            <w:tcW w:w="880" w:type="dxa"/>
          </w:tcPr>
          <w:p w14:paraId="23991023" w14:textId="3B840999" w:rsidR="00F55D25" w:rsidRPr="000F77A4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420CD12D" w14:textId="77777777" w:rsidR="00F55D25" w:rsidRPr="004B2830" w:rsidRDefault="00F55D25" w:rsidP="00F55D25">
            <w:pPr>
              <w:pStyle w:val="CipurseTableText"/>
              <w:rPr>
                <w:rFonts w:ascii="Arial" w:hAnsi="Arial" w:cs="Arial"/>
              </w:rPr>
            </w:pPr>
            <w:r w:rsidRPr="00705545">
              <w:t>If yes, provide the AID(s) of application(s)</w:t>
            </w:r>
          </w:p>
        </w:tc>
        <w:sdt>
          <w:sdtPr>
            <w:rPr>
              <w:sz w:val="20"/>
              <w:szCs w:val="20"/>
            </w:rPr>
            <w:id w:val="1036773803"/>
            <w:placeholder>
              <w:docPart w:val="BF73EAD375DB4BC9A87C5346825F622E"/>
            </w:placeholder>
            <w:showingPlcHdr/>
            <w:text/>
          </w:sdtPr>
          <w:sdtEndPr/>
          <w:sdtContent>
            <w:tc>
              <w:tcPr>
                <w:tcW w:w="5233" w:type="dxa"/>
              </w:tcPr>
              <w:p w14:paraId="03A4C223" w14:textId="47378F2D" w:rsidR="00F55D25" w:rsidRPr="00275C48" w:rsidRDefault="00F55D25" w:rsidP="00F55D25">
                <w:pPr>
                  <w:spacing w:after="40" w:line="240" w:lineRule="auto"/>
                  <w:ind w:left="176"/>
                  <w:jc w:val="left"/>
                  <w:rPr>
                    <w:sz w:val="20"/>
                    <w:szCs w:val="20"/>
                  </w:rPr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55D25" w14:paraId="04E8FA3D" w14:textId="7682B076" w:rsidTr="009A26D8">
        <w:trPr>
          <w:cantSplit/>
        </w:trPr>
        <w:tc>
          <w:tcPr>
            <w:tcW w:w="880" w:type="dxa"/>
          </w:tcPr>
          <w:p w14:paraId="0624F71E" w14:textId="5371090C" w:rsidR="00F55D25" w:rsidRPr="000F77A4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5328DD00" w14:textId="77777777" w:rsidR="00F55D25" w:rsidRPr="00705545" w:rsidRDefault="00F55D25" w:rsidP="00F55D25">
            <w:pPr>
              <w:pStyle w:val="CipurseTableText"/>
            </w:pPr>
            <w:r>
              <w:t>Security Domain AID value</w:t>
            </w:r>
            <w:r w:rsidRPr="00705545">
              <w:t xml:space="preserve"> </w:t>
            </w:r>
          </w:p>
          <w:p w14:paraId="61B339CE" w14:textId="77777777" w:rsidR="00F55D25" w:rsidRDefault="00F55D25" w:rsidP="00F55D25">
            <w:pPr>
              <w:pStyle w:val="CipurseTableText"/>
              <w:rPr>
                <w:lang w:val="en-GB"/>
              </w:rPr>
            </w:pPr>
          </w:p>
        </w:tc>
        <w:sdt>
          <w:sdtPr>
            <w:rPr>
              <w:sz w:val="20"/>
              <w:szCs w:val="20"/>
            </w:rPr>
            <w:id w:val="-1401201205"/>
            <w:placeholder>
              <w:docPart w:val="9C65C13235B44935AE04BA6E27E7529F"/>
            </w:placeholder>
            <w:showingPlcHdr/>
            <w:text/>
          </w:sdtPr>
          <w:sdtEndPr/>
          <w:sdtContent>
            <w:tc>
              <w:tcPr>
                <w:tcW w:w="5233" w:type="dxa"/>
              </w:tcPr>
              <w:p w14:paraId="0EB89136" w14:textId="38B23FC8" w:rsidR="00F55D25" w:rsidRPr="00275C48" w:rsidRDefault="00F55D25" w:rsidP="00F55D25">
                <w:pPr>
                  <w:spacing w:after="40" w:line="240" w:lineRule="auto"/>
                  <w:ind w:left="176"/>
                  <w:jc w:val="left"/>
                  <w:rPr>
                    <w:sz w:val="20"/>
                    <w:szCs w:val="20"/>
                  </w:rPr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55D25" w14:paraId="687AED00" w14:textId="61C4383B" w:rsidTr="009A26D8">
        <w:trPr>
          <w:cantSplit/>
        </w:trPr>
        <w:tc>
          <w:tcPr>
            <w:tcW w:w="880" w:type="dxa"/>
          </w:tcPr>
          <w:p w14:paraId="78D4B300" w14:textId="327502BA" w:rsidR="00F55D25" w:rsidRPr="000F77A4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12E3F3B9" w14:textId="77777777" w:rsidR="00F55D25" w:rsidRDefault="00F55D25" w:rsidP="00F55D25">
            <w:pPr>
              <w:pStyle w:val="CipurseTableText"/>
              <w:rPr>
                <w:lang w:val="en-GB"/>
              </w:rPr>
            </w:pPr>
            <w:r w:rsidRPr="00705545">
              <w:t>SD Secure Channel Key(s) values</w:t>
            </w:r>
          </w:p>
        </w:tc>
        <w:sdt>
          <w:sdtPr>
            <w:rPr>
              <w:sz w:val="20"/>
              <w:szCs w:val="20"/>
            </w:rPr>
            <w:id w:val="498773316"/>
            <w:placeholder>
              <w:docPart w:val="ABC33B92F0C647829D5232737B00EC0C"/>
            </w:placeholder>
            <w:showingPlcHdr/>
            <w:text/>
          </w:sdtPr>
          <w:sdtEndPr/>
          <w:sdtContent>
            <w:tc>
              <w:tcPr>
                <w:tcW w:w="5233" w:type="dxa"/>
              </w:tcPr>
              <w:p w14:paraId="3FAE22E6" w14:textId="167DA7E0" w:rsidR="00F55D25" w:rsidRPr="00275C48" w:rsidRDefault="00F55D25" w:rsidP="00F55D25">
                <w:pPr>
                  <w:spacing w:after="40" w:line="240" w:lineRule="auto"/>
                  <w:ind w:left="176"/>
                  <w:jc w:val="left"/>
                  <w:rPr>
                    <w:sz w:val="20"/>
                    <w:szCs w:val="20"/>
                  </w:rPr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55D25" w14:paraId="46664389" w14:textId="77777777" w:rsidTr="00B13AD4">
        <w:trPr>
          <w:cantSplit/>
        </w:trPr>
        <w:tc>
          <w:tcPr>
            <w:tcW w:w="880" w:type="dxa"/>
          </w:tcPr>
          <w:p w14:paraId="4EE2F4C9" w14:textId="4DF66C97" w:rsidR="00F55D25" w:rsidRPr="000F77A4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67DDB3D6" w14:textId="57ECB58A" w:rsidR="00F55D25" w:rsidRPr="00BD4146" w:rsidRDefault="00F55D25" w:rsidP="00F55D25">
            <w:pPr>
              <w:pStyle w:val="CipurseTableText"/>
            </w:pPr>
            <w:r w:rsidRPr="00705545">
              <w:t xml:space="preserve">SD Secure Channel Key Version / Key ID values </w:t>
            </w:r>
          </w:p>
        </w:tc>
        <w:tc>
          <w:tcPr>
            <w:tcW w:w="5233" w:type="dxa"/>
          </w:tcPr>
          <w:p w14:paraId="3F491726" w14:textId="4738710E" w:rsidR="00F55D25" w:rsidRDefault="00F55D25" w:rsidP="00F55D25">
            <w:pPr>
              <w:pStyle w:val="CipurseTableText"/>
              <w:ind w:left="186"/>
            </w:pPr>
            <w:r w:rsidRPr="00705545">
              <w:t>Key Versio</w:t>
            </w:r>
            <w:r>
              <w:t xml:space="preserve">n: </w:t>
            </w:r>
            <w:sdt>
              <w:sdtPr>
                <w:id w:val="-1437511120"/>
                <w:placeholder>
                  <w:docPart w:val="6E5FBB8C54A846F1A8BE204A2295B5EF"/>
                </w:placeholder>
                <w:showingPlcHdr/>
                <w:text/>
              </w:sdtPr>
              <w:sdtEndPr/>
              <w:sdtContent>
                <w:r w:rsidRPr="0019581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97DF81" w14:textId="34AB5095" w:rsidR="00F55D25" w:rsidRPr="00B13AD4" w:rsidRDefault="00F55D25" w:rsidP="00F55D25">
            <w:pPr>
              <w:pStyle w:val="CipurseTableText"/>
              <w:ind w:left="186"/>
            </w:pPr>
            <w:r w:rsidRPr="00705545">
              <w:t>Key ID valu</w:t>
            </w:r>
            <w:r>
              <w:t xml:space="preserve">e: </w:t>
            </w:r>
            <w:sdt>
              <w:sdtPr>
                <w:id w:val="871585119"/>
                <w:placeholder>
                  <w:docPart w:val="7FC643112A9846CABB294EC98B6B6590"/>
                </w:placeholder>
                <w:showingPlcHdr/>
                <w:text/>
              </w:sdtPr>
              <w:sdtEndPr/>
              <w:sdtContent>
                <w:r w:rsidRPr="0019581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55D25" w14:paraId="79D9D7D6" w14:textId="11912DBC" w:rsidTr="009A26D8">
        <w:trPr>
          <w:cantSplit/>
        </w:trPr>
        <w:tc>
          <w:tcPr>
            <w:tcW w:w="880" w:type="dxa"/>
          </w:tcPr>
          <w:p w14:paraId="5C39B95B" w14:textId="01B0C097" w:rsidR="00F55D25" w:rsidRPr="000F77A4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7395CE43" w14:textId="57DBBD47" w:rsidR="00F55D25" w:rsidRPr="00705545" w:rsidRDefault="00F55D25" w:rsidP="00F55D25">
            <w:pPr>
              <w:pStyle w:val="CipurseTableText"/>
              <w:rPr>
                <w:sz w:val="24"/>
                <w:szCs w:val="24"/>
              </w:rPr>
            </w:pPr>
            <w:r w:rsidRPr="00705545">
              <w:t xml:space="preserve">Supported </w:t>
            </w:r>
            <w:proofErr w:type="spellStart"/>
            <w:r w:rsidR="004F1FFD" w:rsidRPr="004F1FFD">
              <w:t>GlobalPlatform</w:t>
            </w:r>
            <w:proofErr w:type="spellEnd"/>
            <w:r w:rsidRPr="00705545">
              <w:t xml:space="preserve"> Secure Channel</w:t>
            </w:r>
            <w:r>
              <w:t xml:space="preserve"> Protocol(s) available for ap</w:t>
            </w:r>
            <w:r w:rsidRPr="00705545">
              <w:t xml:space="preserve">plication </w:t>
            </w:r>
            <w:r>
              <w:t>installation and personalization</w:t>
            </w:r>
          </w:p>
        </w:tc>
        <w:tc>
          <w:tcPr>
            <w:tcW w:w="5233" w:type="dxa"/>
          </w:tcPr>
          <w:p w14:paraId="40F77E3A" w14:textId="6283C564" w:rsidR="00F55D25" w:rsidRPr="00F55D25" w:rsidRDefault="00D25AE2" w:rsidP="00F55D25">
            <w:pPr>
              <w:spacing w:after="40" w:line="240" w:lineRule="auto"/>
              <w:ind w:left="176"/>
              <w:jc w:val="left"/>
              <w:rPr>
                <w:sz w:val="20"/>
                <w:szCs w:val="20"/>
                <w:lang w:val="fr-FR"/>
              </w:rPr>
            </w:pPr>
            <w:sdt>
              <w:sdtPr>
                <w:rPr>
                  <w:rFonts w:eastAsia="Times New Roman"/>
                  <w:sz w:val="20"/>
                  <w:szCs w:val="20"/>
                  <w:lang w:val="fr-FR"/>
                </w:rPr>
                <w:id w:val="1712374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 w:rsidRPr="00F55D25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5D25" w:rsidRPr="00F55D25">
              <w:rPr>
                <w:sz w:val="20"/>
                <w:szCs w:val="20"/>
                <w:lang w:val="fr-FR"/>
              </w:rPr>
              <w:t xml:space="preserve"> SCP01 Option 05</w:t>
            </w:r>
          </w:p>
          <w:p w14:paraId="50F926C9" w14:textId="4C8D0461" w:rsidR="00F55D25" w:rsidRPr="00F55D25" w:rsidRDefault="00D25AE2" w:rsidP="00F55D25">
            <w:pPr>
              <w:spacing w:after="40" w:line="240" w:lineRule="auto"/>
              <w:ind w:left="176"/>
              <w:jc w:val="left"/>
              <w:rPr>
                <w:rFonts w:eastAsia="Times New Roman"/>
                <w:sz w:val="20"/>
                <w:szCs w:val="20"/>
                <w:lang w:val="fr-FR"/>
              </w:rPr>
            </w:pPr>
            <w:sdt>
              <w:sdtPr>
                <w:rPr>
                  <w:rFonts w:eastAsia="Times New Roman"/>
                  <w:sz w:val="20"/>
                  <w:szCs w:val="20"/>
                  <w:lang w:val="fr-FR"/>
                </w:rPr>
                <w:id w:val="-158614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 w:rsidRPr="00F55D25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5D25" w:rsidRPr="00F55D25">
              <w:rPr>
                <w:sz w:val="20"/>
                <w:szCs w:val="20"/>
                <w:lang w:val="fr-FR"/>
              </w:rPr>
              <w:t xml:space="preserve"> </w:t>
            </w:r>
            <w:r w:rsidR="00F55D25" w:rsidRPr="00F55D25">
              <w:rPr>
                <w:rFonts w:eastAsia="Times New Roman"/>
                <w:sz w:val="20"/>
                <w:szCs w:val="20"/>
                <w:lang w:val="fr-FR"/>
              </w:rPr>
              <w:t>SCP02 Option 05</w:t>
            </w:r>
          </w:p>
          <w:p w14:paraId="7D2401A6" w14:textId="6612FEE8" w:rsidR="00F55D25" w:rsidRPr="00F55D25" w:rsidRDefault="00D25AE2" w:rsidP="00F55D25">
            <w:pPr>
              <w:spacing w:after="40" w:line="240" w:lineRule="auto"/>
              <w:ind w:left="176"/>
              <w:jc w:val="left"/>
              <w:rPr>
                <w:sz w:val="20"/>
                <w:szCs w:val="20"/>
              </w:rPr>
            </w:pPr>
            <w:sdt>
              <w:sdtPr>
                <w:rPr>
                  <w:rFonts w:eastAsia="Times New Roman"/>
                  <w:sz w:val="20"/>
                  <w:szCs w:val="20"/>
                  <w:lang w:val="fr-FR"/>
                </w:rPr>
                <w:id w:val="-118350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 w:rsidRPr="00F55D25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5D25" w:rsidRPr="00F55D25">
              <w:rPr>
                <w:sz w:val="20"/>
                <w:szCs w:val="20"/>
              </w:rPr>
              <w:t xml:space="preserve"> SCP02 Option 15</w:t>
            </w:r>
          </w:p>
          <w:p w14:paraId="09945240" w14:textId="100D35FE" w:rsidR="00F55D25" w:rsidRDefault="00D25AE2" w:rsidP="00F55D25">
            <w:pPr>
              <w:spacing w:after="40" w:line="240" w:lineRule="auto"/>
              <w:ind w:left="176"/>
              <w:jc w:val="left"/>
            </w:pPr>
            <w:sdt>
              <w:sdtPr>
                <w:rPr>
                  <w:rFonts w:eastAsia="Times New Roman"/>
                  <w:sz w:val="20"/>
                  <w:szCs w:val="20"/>
                  <w:lang w:val="fr-FR"/>
                </w:rPr>
                <w:id w:val="-52448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 w:rsidRPr="00F55D25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5D25" w:rsidRPr="00F55D25">
              <w:rPr>
                <w:sz w:val="20"/>
                <w:szCs w:val="20"/>
              </w:rPr>
              <w:t xml:space="preserve"> SCP02 Option 55</w:t>
            </w:r>
          </w:p>
        </w:tc>
      </w:tr>
      <w:tr w:rsidR="00F55D25" w:rsidRPr="00AB0966" w14:paraId="2A81C6CF" w14:textId="335BC1BB" w:rsidTr="00E44642">
        <w:trPr>
          <w:cantSplit/>
          <w:trHeight w:val="1061"/>
        </w:trPr>
        <w:tc>
          <w:tcPr>
            <w:tcW w:w="880" w:type="dxa"/>
          </w:tcPr>
          <w:p w14:paraId="353A2740" w14:textId="74D90B43" w:rsidR="00F55D25" w:rsidRPr="000F77A4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13009B7E" w14:textId="15978B6A" w:rsidR="00F55D25" w:rsidRPr="00705545" w:rsidRDefault="00F55D25" w:rsidP="00F55D25">
            <w:pPr>
              <w:pStyle w:val="CipurseTableText"/>
            </w:pPr>
            <w:r w:rsidRPr="00705545">
              <w:t xml:space="preserve">Minimum </w:t>
            </w:r>
            <w:proofErr w:type="spellStart"/>
            <w:r w:rsidRPr="00705545">
              <w:t>G</w:t>
            </w:r>
            <w:r w:rsidR="004F1FFD">
              <w:t>lobal</w:t>
            </w:r>
            <w:r w:rsidRPr="00705545">
              <w:t>P</w:t>
            </w:r>
            <w:r w:rsidR="004F1FFD">
              <w:t>latform</w:t>
            </w:r>
            <w:proofErr w:type="spellEnd"/>
            <w:r w:rsidRPr="00705545">
              <w:t xml:space="preserve"> Secure Channel Security Level </w:t>
            </w:r>
            <w:r>
              <w:t>required</w:t>
            </w:r>
            <w:r w:rsidRPr="00705545">
              <w:t xml:space="preserve"> for application administration </w:t>
            </w:r>
          </w:p>
        </w:tc>
        <w:tc>
          <w:tcPr>
            <w:tcW w:w="5233" w:type="dxa"/>
          </w:tcPr>
          <w:p w14:paraId="5816D369" w14:textId="77777777" w:rsidR="00F55D25" w:rsidRDefault="00D25AE2" w:rsidP="00F55D25">
            <w:pPr>
              <w:spacing w:after="40" w:line="240" w:lineRule="auto"/>
              <w:ind w:left="176"/>
              <w:jc w:val="left"/>
              <w:rPr>
                <w:sz w:val="20"/>
                <w:szCs w:val="20"/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id w:val="-165127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 w:rsidRPr="00F55D25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5D25" w:rsidRPr="00F55D25"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="00F55D25" w:rsidRPr="00F55D25">
              <w:rPr>
                <w:sz w:val="20"/>
                <w:szCs w:val="20"/>
                <w:lang w:val="fr-FR"/>
              </w:rPr>
              <w:t>Clear</w:t>
            </w:r>
            <w:proofErr w:type="spellEnd"/>
            <w:r w:rsidR="00F55D25" w:rsidRPr="00F55D25">
              <w:rPr>
                <w:sz w:val="20"/>
                <w:szCs w:val="20"/>
                <w:lang w:val="fr-FR"/>
              </w:rPr>
              <w:t xml:space="preserve"> Mode </w:t>
            </w:r>
          </w:p>
          <w:p w14:paraId="1193A31E" w14:textId="296DA083" w:rsidR="00F55D25" w:rsidRDefault="00F55D25" w:rsidP="00F55D25">
            <w:pPr>
              <w:spacing w:after="40" w:line="240" w:lineRule="auto"/>
              <w:ind w:left="176"/>
              <w:jc w:val="left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o</w:t>
            </w:r>
            <w:r w:rsidRPr="00F55D25">
              <w:rPr>
                <w:sz w:val="20"/>
                <w:szCs w:val="20"/>
                <w:lang w:val="fr-FR"/>
              </w:rPr>
              <w:t>r</w:t>
            </w:r>
            <w:proofErr w:type="gramEnd"/>
          </w:p>
          <w:p w14:paraId="6223E398" w14:textId="4CA2C2C3" w:rsidR="00F55D25" w:rsidRPr="00F55D25" w:rsidRDefault="00D25AE2" w:rsidP="00F55D25">
            <w:pPr>
              <w:spacing w:after="40" w:line="240" w:lineRule="auto"/>
              <w:ind w:left="176"/>
              <w:jc w:val="left"/>
              <w:rPr>
                <w:lang w:val="fr-FR"/>
              </w:rPr>
            </w:pPr>
            <w:sdt>
              <w:sdtPr>
                <w:rPr>
                  <w:sz w:val="20"/>
                  <w:szCs w:val="20"/>
                  <w:lang w:val="fr-FR"/>
                </w:rPr>
                <w:id w:val="-1165706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D25" w:rsidRPr="00F55D25"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F55D25" w:rsidRPr="00F55D25">
              <w:rPr>
                <w:sz w:val="20"/>
                <w:szCs w:val="20"/>
                <w:lang w:val="fr-FR"/>
              </w:rPr>
              <w:t xml:space="preserve"> MAC Mode</w:t>
            </w:r>
          </w:p>
        </w:tc>
      </w:tr>
      <w:tr w:rsidR="00F55D25" w14:paraId="3ADFED1C" w14:textId="20EE01A3" w:rsidTr="009A26D8">
        <w:trPr>
          <w:cantSplit/>
        </w:trPr>
        <w:tc>
          <w:tcPr>
            <w:tcW w:w="880" w:type="dxa"/>
          </w:tcPr>
          <w:p w14:paraId="211D3D18" w14:textId="45920234" w:rsidR="00F55D25" w:rsidRPr="00F55D25" w:rsidRDefault="00F55D25" w:rsidP="00F55D25">
            <w:pPr>
              <w:pStyle w:val="Heading3"/>
              <w:ind w:right="-445" w:firstLine="51"/>
              <w:rPr>
                <w:sz w:val="20"/>
                <w:szCs w:val="20"/>
                <w:lang w:val="fr-FR"/>
              </w:rPr>
            </w:pPr>
          </w:p>
        </w:tc>
        <w:tc>
          <w:tcPr>
            <w:tcW w:w="3952" w:type="dxa"/>
          </w:tcPr>
          <w:p w14:paraId="79BD8706" w14:textId="77777777" w:rsidR="00F55D25" w:rsidRDefault="00F55D25" w:rsidP="00F55D25">
            <w:pPr>
              <w:pStyle w:val="CipurseTableText"/>
              <w:rPr>
                <w:lang w:val="en-GB"/>
              </w:rPr>
            </w:pPr>
            <w:r w:rsidRPr="00705545">
              <w:t>Package AID value to be used for CIPURSE application installation</w:t>
            </w:r>
          </w:p>
        </w:tc>
        <w:sdt>
          <w:sdtPr>
            <w:rPr>
              <w:sz w:val="20"/>
              <w:szCs w:val="20"/>
            </w:rPr>
            <w:id w:val="-1773083570"/>
            <w:placeholder>
              <w:docPart w:val="47F9F6D727C04EE2916B791718712430"/>
            </w:placeholder>
            <w:showingPlcHdr/>
            <w:text/>
          </w:sdtPr>
          <w:sdtEndPr/>
          <w:sdtContent>
            <w:tc>
              <w:tcPr>
                <w:tcW w:w="5233" w:type="dxa"/>
              </w:tcPr>
              <w:p w14:paraId="65C18D80" w14:textId="4D5E45AF" w:rsidR="00F55D25" w:rsidRDefault="00F55D25" w:rsidP="00F55D25">
                <w:pPr>
                  <w:spacing w:after="40" w:line="240" w:lineRule="auto"/>
                  <w:ind w:left="176"/>
                  <w:jc w:val="left"/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55D25" w14:paraId="37D8D393" w14:textId="7D4C99BF" w:rsidTr="009A26D8">
        <w:trPr>
          <w:cantSplit/>
        </w:trPr>
        <w:tc>
          <w:tcPr>
            <w:tcW w:w="880" w:type="dxa"/>
          </w:tcPr>
          <w:p w14:paraId="3B9825E9" w14:textId="0D6B4ED9" w:rsidR="00F55D25" w:rsidRPr="000F77A4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56F33435" w14:textId="77777777" w:rsidR="00F55D25" w:rsidRPr="00705545" w:rsidRDefault="00F55D25" w:rsidP="00F55D25">
            <w:pPr>
              <w:pStyle w:val="CipurseTableText"/>
            </w:pPr>
            <w:r w:rsidRPr="00705545">
              <w:t>Application Class(</w:t>
            </w:r>
            <w:proofErr w:type="spellStart"/>
            <w:r w:rsidRPr="00705545">
              <w:t>es</w:t>
            </w:r>
            <w:proofErr w:type="spellEnd"/>
            <w:r w:rsidRPr="00705545">
              <w:t xml:space="preserve">) AID value to be used for CIPURSE application installation </w:t>
            </w:r>
          </w:p>
          <w:p w14:paraId="4B26C9EB" w14:textId="77777777" w:rsidR="00F55D25" w:rsidRPr="00705545" w:rsidRDefault="00F55D25" w:rsidP="00F55D25">
            <w:pPr>
              <w:pStyle w:val="CipurseTableText"/>
              <w:rPr>
                <w:rFonts w:ascii="Arial" w:hAnsi="Arial" w:cs="Arial"/>
                <w:szCs w:val="22"/>
              </w:rPr>
            </w:pPr>
            <w:r w:rsidRPr="00705545">
              <w:t>e.g.: &lt;CIPURSE application Class AID&gt; for CIPURSE Profile 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837499327"/>
            <w:placeholder>
              <w:docPart w:val="2AB6B8E529DA46A4BE147C85D448DAA9"/>
            </w:placeholder>
            <w:showingPlcHdr/>
            <w:text/>
          </w:sdtPr>
          <w:sdtEndPr/>
          <w:sdtContent>
            <w:tc>
              <w:tcPr>
                <w:tcW w:w="5233" w:type="dxa"/>
              </w:tcPr>
              <w:p w14:paraId="7EB33183" w14:textId="3B7F7BFB" w:rsidR="00F55D25" w:rsidRDefault="00F55D25" w:rsidP="00F55D25">
                <w:pPr>
                  <w:spacing w:after="40" w:line="240" w:lineRule="auto"/>
                  <w:ind w:left="176"/>
                  <w:jc w:val="left"/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03199" w14:paraId="128FAEFF" w14:textId="77777777" w:rsidTr="009A26D8">
        <w:trPr>
          <w:cantSplit/>
        </w:trPr>
        <w:tc>
          <w:tcPr>
            <w:tcW w:w="880" w:type="dxa"/>
          </w:tcPr>
          <w:p w14:paraId="6CEB725C" w14:textId="77777777" w:rsidR="00403199" w:rsidRPr="000F77A4" w:rsidRDefault="00403199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1F8F2D08" w14:textId="748DDA31" w:rsidR="00403199" w:rsidRPr="00E10B0E" w:rsidRDefault="00403199" w:rsidP="00F55D25">
            <w:pPr>
              <w:pStyle w:val="CipurseTableText"/>
            </w:pPr>
            <w:r>
              <w:t>CIPURSE Applet Version</w:t>
            </w:r>
            <w:r w:rsidR="00FC0393" w:rsidRPr="00AB0966">
              <w:rPr>
                <w:color w:val="0070C0"/>
              </w:rPr>
              <w:t>*</w:t>
            </w:r>
          </w:p>
        </w:tc>
        <w:sdt>
          <w:sdtPr>
            <w:rPr>
              <w:sz w:val="20"/>
              <w:szCs w:val="20"/>
            </w:rPr>
            <w:id w:val="-417948127"/>
            <w:placeholder>
              <w:docPart w:val="BF02395248E5408C976EA54676953D4E"/>
            </w:placeholder>
            <w:showingPlcHdr/>
            <w:text/>
          </w:sdtPr>
          <w:sdtEndPr/>
          <w:sdtContent>
            <w:tc>
              <w:tcPr>
                <w:tcW w:w="5233" w:type="dxa"/>
              </w:tcPr>
              <w:p w14:paraId="52BF5E40" w14:textId="58801E46" w:rsidR="00403199" w:rsidRDefault="00403199" w:rsidP="00F55D25">
                <w:pPr>
                  <w:spacing w:after="40" w:line="240" w:lineRule="auto"/>
                  <w:ind w:left="176"/>
                  <w:jc w:val="left"/>
                  <w:rPr>
                    <w:sz w:val="20"/>
                    <w:szCs w:val="20"/>
                  </w:rPr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55D25" w14:paraId="243A71F4" w14:textId="2802DD86" w:rsidTr="009A26D8">
        <w:trPr>
          <w:cantSplit/>
        </w:trPr>
        <w:tc>
          <w:tcPr>
            <w:tcW w:w="880" w:type="dxa"/>
          </w:tcPr>
          <w:p w14:paraId="57C35BE1" w14:textId="68BC9905" w:rsidR="00F55D25" w:rsidRPr="000F77A4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7CA8A166" w14:textId="77777777" w:rsidR="00F55D25" w:rsidRDefault="00F55D25" w:rsidP="00F55D25">
            <w:pPr>
              <w:pStyle w:val="CipurseTableText"/>
              <w:rPr>
                <w:lang w:val="en-GB"/>
              </w:rPr>
            </w:pPr>
            <w:r w:rsidRPr="00E10B0E">
              <w:t xml:space="preserve">Package AID value to be used for </w:t>
            </w:r>
            <w:proofErr w:type="spellStart"/>
            <w:r w:rsidRPr="00E10B0E">
              <w:t>PxSE</w:t>
            </w:r>
            <w:proofErr w:type="spellEnd"/>
            <w:r w:rsidRPr="00E10B0E">
              <w:t xml:space="preserve"> application installation</w:t>
            </w:r>
          </w:p>
        </w:tc>
        <w:sdt>
          <w:sdtPr>
            <w:rPr>
              <w:sz w:val="20"/>
              <w:szCs w:val="20"/>
            </w:rPr>
            <w:id w:val="-963273240"/>
            <w:placeholder>
              <w:docPart w:val="27585CD602584ED6BED87774C994C46C"/>
            </w:placeholder>
            <w:showingPlcHdr/>
            <w:text/>
          </w:sdtPr>
          <w:sdtEndPr/>
          <w:sdtContent>
            <w:tc>
              <w:tcPr>
                <w:tcW w:w="5233" w:type="dxa"/>
              </w:tcPr>
              <w:p w14:paraId="10F93486" w14:textId="4360C029" w:rsidR="00F55D25" w:rsidRDefault="00F55D25" w:rsidP="00F55D25">
                <w:pPr>
                  <w:spacing w:after="40" w:line="240" w:lineRule="auto"/>
                  <w:ind w:left="176"/>
                  <w:jc w:val="left"/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55D25" w14:paraId="0B785FF9" w14:textId="12AA8047" w:rsidTr="009A26D8">
        <w:trPr>
          <w:cantSplit/>
        </w:trPr>
        <w:tc>
          <w:tcPr>
            <w:tcW w:w="880" w:type="dxa"/>
          </w:tcPr>
          <w:p w14:paraId="713250AA" w14:textId="26474BE1" w:rsidR="00F55D25" w:rsidRPr="000F77A4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324D7E59" w14:textId="77777777" w:rsidR="00F55D25" w:rsidRDefault="00F55D25" w:rsidP="00F55D25">
            <w:pPr>
              <w:pStyle w:val="CipurseTableText"/>
              <w:rPr>
                <w:lang w:val="en-GB"/>
              </w:rPr>
            </w:pPr>
            <w:r w:rsidRPr="00E10B0E">
              <w:t xml:space="preserve">Application Class AID value to be used for </w:t>
            </w:r>
            <w:proofErr w:type="spellStart"/>
            <w:r w:rsidRPr="00E10B0E">
              <w:t>PxSE</w:t>
            </w:r>
            <w:proofErr w:type="spellEnd"/>
            <w:r w:rsidRPr="00E10B0E">
              <w:t xml:space="preserve"> application installation</w:t>
            </w:r>
          </w:p>
        </w:tc>
        <w:sdt>
          <w:sdtPr>
            <w:rPr>
              <w:sz w:val="20"/>
              <w:szCs w:val="20"/>
            </w:rPr>
            <w:id w:val="1663422815"/>
            <w:placeholder>
              <w:docPart w:val="7DC74C802D5E44668BAAD5D594D82C20"/>
            </w:placeholder>
            <w:showingPlcHdr/>
            <w:text/>
          </w:sdtPr>
          <w:sdtEndPr/>
          <w:sdtContent>
            <w:tc>
              <w:tcPr>
                <w:tcW w:w="5233" w:type="dxa"/>
              </w:tcPr>
              <w:p w14:paraId="3207EC66" w14:textId="7504DF44" w:rsidR="00F55D25" w:rsidRDefault="00F55D25" w:rsidP="00F55D25">
                <w:pPr>
                  <w:spacing w:after="40" w:line="240" w:lineRule="auto"/>
                  <w:ind w:left="176"/>
                  <w:jc w:val="left"/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03199" w14:paraId="15E26DE3" w14:textId="77777777" w:rsidTr="009A26D8">
        <w:trPr>
          <w:cantSplit/>
        </w:trPr>
        <w:tc>
          <w:tcPr>
            <w:tcW w:w="880" w:type="dxa"/>
          </w:tcPr>
          <w:p w14:paraId="2CD55996" w14:textId="77777777" w:rsidR="00403199" w:rsidRPr="000F77A4" w:rsidRDefault="00403199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0FDA98B3" w14:textId="3EAA98A1" w:rsidR="00403199" w:rsidRPr="00E10B0E" w:rsidRDefault="00403199" w:rsidP="00F55D25">
            <w:pPr>
              <w:pStyle w:val="CipurseTableText"/>
            </w:pPr>
            <w:proofErr w:type="spellStart"/>
            <w:r>
              <w:t>PxSE</w:t>
            </w:r>
            <w:proofErr w:type="spellEnd"/>
            <w:r>
              <w:t xml:space="preserve"> Applet Version</w:t>
            </w:r>
            <w:r w:rsidR="00FC0393" w:rsidRPr="00AB0966">
              <w:rPr>
                <w:color w:val="0070C0"/>
              </w:rPr>
              <w:t>*</w:t>
            </w:r>
          </w:p>
        </w:tc>
        <w:sdt>
          <w:sdtPr>
            <w:rPr>
              <w:sz w:val="20"/>
              <w:szCs w:val="20"/>
            </w:rPr>
            <w:id w:val="-250361810"/>
            <w:placeholder>
              <w:docPart w:val="0B41C81954244861A19191072262E06E"/>
            </w:placeholder>
            <w:showingPlcHdr/>
            <w:text/>
          </w:sdtPr>
          <w:sdtEndPr/>
          <w:sdtContent>
            <w:tc>
              <w:tcPr>
                <w:tcW w:w="5233" w:type="dxa"/>
              </w:tcPr>
              <w:p w14:paraId="5020D043" w14:textId="72F4CEF2" w:rsidR="00403199" w:rsidRDefault="00403199" w:rsidP="00F55D25">
                <w:pPr>
                  <w:spacing w:after="40" w:line="240" w:lineRule="auto"/>
                  <w:ind w:left="176"/>
                  <w:jc w:val="left"/>
                  <w:rPr>
                    <w:sz w:val="20"/>
                    <w:szCs w:val="20"/>
                  </w:rPr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F55D25" w14:paraId="205E7EDC" w14:textId="41E70E4F" w:rsidTr="009A26D8">
        <w:trPr>
          <w:cantSplit/>
        </w:trPr>
        <w:tc>
          <w:tcPr>
            <w:tcW w:w="880" w:type="dxa"/>
          </w:tcPr>
          <w:p w14:paraId="5661B581" w14:textId="1836C245" w:rsidR="00F55D25" w:rsidRPr="000F77A4" w:rsidRDefault="00F55D25" w:rsidP="00F55D25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7D7CF578" w14:textId="77777777" w:rsidR="00F55D25" w:rsidRPr="00E10B0E" w:rsidRDefault="00F55D25" w:rsidP="00F55D25">
            <w:pPr>
              <w:pStyle w:val="CipurseTableText"/>
            </w:pPr>
            <w:r w:rsidRPr="00E10B0E">
              <w:t>Maximum number of ADF keys supported</w:t>
            </w:r>
          </w:p>
        </w:tc>
        <w:sdt>
          <w:sdtPr>
            <w:rPr>
              <w:sz w:val="20"/>
              <w:szCs w:val="20"/>
            </w:rPr>
            <w:id w:val="1702977342"/>
            <w:placeholder>
              <w:docPart w:val="48BFA8400E714FC293BAEF939A217986"/>
            </w:placeholder>
            <w:showingPlcHdr/>
            <w:text/>
          </w:sdtPr>
          <w:sdtEndPr/>
          <w:sdtContent>
            <w:tc>
              <w:tcPr>
                <w:tcW w:w="5233" w:type="dxa"/>
              </w:tcPr>
              <w:p w14:paraId="581CBCA6" w14:textId="617DFEE0" w:rsidR="00F55D25" w:rsidRDefault="00F55D25" w:rsidP="00F55D25">
                <w:pPr>
                  <w:spacing w:after="40" w:line="240" w:lineRule="auto"/>
                  <w:ind w:left="176"/>
                  <w:jc w:val="left"/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5222E4" w14:paraId="1599B6AE" w14:textId="77777777" w:rsidTr="00B13AD4">
        <w:trPr>
          <w:cantSplit/>
        </w:trPr>
        <w:tc>
          <w:tcPr>
            <w:tcW w:w="880" w:type="dxa"/>
            <w:vMerge w:val="restart"/>
          </w:tcPr>
          <w:p w14:paraId="3D45A928" w14:textId="7AE66C06" w:rsidR="005222E4" w:rsidRPr="000F77A4" w:rsidRDefault="005222E4" w:rsidP="005222E4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3952" w:type="dxa"/>
          </w:tcPr>
          <w:p w14:paraId="3477435E" w14:textId="4BD977E3" w:rsidR="005222E4" w:rsidRDefault="005222E4" w:rsidP="005222E4">
            <w:pPr>
              <w:pStyle w:val="CipurseTableText"/>
              <w:rPr>
                <w:lang w:val="en-GB"/>
              </w:rPr>
            </w:pPr>
            <w:r>
              <w:t xml:space="preserve">Can the card be erased in </w:t>
            </w:r>
            <w:r w:rsidRPr="00E10B0E">
              <w:t>individual tests</w:t>
            </w:r>
            <w:r>
              <w:t>?</w:t>
            </w:r>
          </w:p>
        </w:tc>
        <w:tc>
          <w:tcPr>
            <w:tcW w:w="5233" w:type="dxa"/>
          </w:tcPr>
          <w:p w14:paraId="2AA4F6B8" w14:textId="0AEDFBA9" w:rsidR="005222E4" w:rsidRDefault="00D25AE2" w:rsidP="005222E4">
            <w:pPr>
              <w:pStyle w:val="CipurseTableText"/>
              <w:rPr>
                <w:lang w:val="en-GB"/>
              </w:rPr>
            </w:pPr>
            <w:sdt>
              <w:sdtPr>
                <w:rPr>
                  <w:lang w:val="fr-FR"/>
                </w:rPr>
                <w:id w:val="-16663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2E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5222E4">
              <w:rPr>
                <w:lang w:val="fr-FR"/>
              </w:rPr>
              <w:t xml:space="preserve"> </w:t>
            </w:r>
            <w:r w:rsidR="005222E4" w:rsidRPr="00F55D25">
              <w:rPr>
                <w:lang w:val="en-GB"/>
              </w:rPr>
              <w:t>Yes</w:t>
            </w:r>
            <w:r w:rsidR="005222E4" w:rsidRPr="009A26D8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5868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22E4">
                  <w:rPr>
                    <w:rFonts w:ascii="MS Gothic" w:eastAsia="MS Gothic" w:hAnsi="MS Gothic" w:hint="eastAsia"/>
                    <w:lang w:val="fr-FR"/>
                  </w:rPr>
                  <w:t>☐</w:t>
                </w:r>
              </w:sdtContent>
            </w:sdt>
            <w:r w:rsidR="005222E4" w:rsidRPr="009A26D8">
              <w:rPr>
                <w:lang w:val="fr-FR"/>
              </w:rPr>
              <w:t xml:space="preserve"> No</w:t>
            </w:r>
          </w:p>
        </w:tc>
      </w:tr>
      <w:tr w:rsidR="00F55D25" w14:paraId="2D45A6F9" w14:textId="77777777" w:rsidTr="00B13AD4">
        <w:trPr>
          <w:cantSplit/>
        </w:trPr>
        <w:tc>
          <w:tcPr>
            <w:tcW w:w="880" w:type="dxa"/>
            <w:vMerge/>
          </w:tcPr>
          <w:p w14:paraId="696CCB81" w14:textId="77777777" w:rsidR="00F55D25" w:rsidRDefault="00F55D25" w:rsidP="00F55D25">
            <w:pPr>
              <w:pStyle w:val="CipurseTableText"/>
              <w:rPr>
                <w:rFonts w:eastAsia="Calibri"/>
              </w:rPr>
            </w:pPr>
          </w:p>
        </w:tc>
        <w:tc>
          <w:tcPr>
            <w:tcW w:w="9185" w:type="dxa"/>
            <w:gridSpan w:val="2"/>
            <w:shd w:val="clear" w:color="auto" w:fill="F2F7D5" w:themeFill="accent4" w:themeFillTint="33"/>
          </w:tcPr>
          <w:p w14:paraId="4A9ABCB1" w14:textId="5751FAD9" w:rsidR="00F55D25" w:rsidRDefault="00F55D25" w:rsidP="00F55D25">
            <w:pPr>
              <w:pStyle w:val="CipurseTableText"/>
            </w:pPr>
            <w:r w:rsidRPr="00E10B0E">
              <w:t>If the card can be erased between individual tests, please provide a detailed sequence of command</w:t>
            </w:r>
            <w:r>
              <w:t>s</w:t>
            </w:r>
            <w:r w:rsidRPr="00E10B0E">
              <w:t xml:space="preserve"> to achieve this result</w:t>
            </w:r>
            <w:r>
              <w:t xml:space="preserve"> in a separate document together with this ICS</w:t>
            </w:r>
            <w:r w:rsidRPr="00E10B0E">
              <w:t>.</w:t>
            </w:r>
          </w:p>
        </w:tc>
      </w:tr>
    </w:tbl>
    <w:p w14:paraId="1471CE2A" w14:textId="419802ED" w:rsidR="007A2DE6" w:rsidRPr="00B13AD4" w:rsidRDefault="007A2DE6" w:rsidP="00B13AD4">
      <w:pPr>
        <w:pStyle w:val="Heading2"/>
      </w:pPr>
      <w:r w:rsidRPr="000F77A4">
        <w:t xml:space="preserve">Administrative </w:t>
      </w:r>
      <w:r w:rsidR="000F77A4" w:rsidRPr="000F77A4">
        <w:t>Options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750"/>
        <w:gridCol w:w="4082"/>
        <w:gridCol w:w="5233"/>
      </w:tblGrid>
      <w:tr w:rsidR="009A26D8" w14:paraId="7CE234DD" w14:textId="658FDB4B" w:rsidTr="009A26D8">
        <w:trPr>
          <w:cantSplit/>
        </w:trPr>
        <w:tc>
          <w:tcPr>
            <w:tcW w:w="750" w:type="dxa"/>
            <w:vMerge w:val="restart"/>
          </w:tcPr>
          <w:p w14:paraId="4501EFC7" w14:textId="6753BA7F" w:rsidR="009A26D8" w:rsidRPr="000F77A4" w:rsidRDefault="009A26D8" w:rsidP="009A26D8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4082" w:type="dxa"/>
          </w:tcPr>
          <w:p w14:paraId="3A2C42E1" w14:textId="0FBD3E4E" w:rsidR="009A26D8" w:rsidRPr="00D71DA0" w:rsidRDefault="009A26D8" w:rsidP="009A26D8">
            <w:pPr>
              <w:pStyle w:val="CipurseTableText"/>
            </w:pPr>
            <w:r w:rsidRPr="00E10B0E">
              <w:t>The report must be ciphered (using GPG) when sent by email.</w:t>
            </w:r>
          </w:p>
        </w:tc>
        <w:tc>
          <w:tcPr>
            <w:tcW w:w="5233" w:type="dxa"/>
          </w:tcPr>
          <w:p w14:paraId="5ADCC986" w14:textId="632C0E7E" w:rsidR="009A26D8" w:rsidRPr="009A26D8" w:rsidRDefault="00D25AE2" w:rsidP="009A26D8">
            <w:pPr>
              <w:pStyle w:val="Cipurse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168509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D8" w:rsidRPr="009A26D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9A26D8">
              <w:rPr>
                <w:lang w:val="fr-FR"/>
              </w:rPr>
              <w:t xml:space="preserve"> </w:t>
            </w:r>
            <w:proofErr w:type="spellStart"/>
            <w:r w:rsidR="009A26D8">
              <w:rPr>
                <w:lang w:val="fr-FR"/>
              </w:rPr>
              <w:t>Yes</w:t>
            </w:r>
            <w:proofErr w:type="spellEnd"/>
            <w:r w:rsidR="009A26D8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43911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D8" w:rsidRPr="009A26D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9A26D8" w:rsidRPr="00845C7D">
              <w:rPr>
                <w:lang w:val="fr-FR"/>
              </w:rPr>
              <w:t xml:space="preserve"> </w:t>
            </w:r>
            <w:r w:rsidR="009A26D8">
              <w:rPr>
                <w:lang w:val="fr-FR"/>
              </w:rPr>
              <w:t>No</w:t>
            </w:r>
          </w:p>
        </w:tc>
      </w:tr>
      <w:tr w:rsidR="009A26D8" w14:paraId="7D7A3B05" w14:textId="77777777" w:rsidTr="00147B99">
        <w:trPr>
          <w:cantSplit/>
        </w:trPr>
        <w:tc>
          <w:tcPr>
            <w:tcW w:w="750" w:type="dxa"/>
            <w:vMerge/>
          </w:tcPr>
          <w:p w14:paraId="18B5189A" w14:textId="77777777" w:rsidR="009A26D8" w:rsidRPr="000F77A4" w:rsidRDefault="009A26D8" w:rsidP="009A26D8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9315" w:type="dxa"/>
            <w:gridSpan w:val="2"/>
            <w:shd w:val="clear" w:color="auto" w:fill="F2F7D5" w:themeFill="accent4" w:themeFillTint="33"/>
          </w:tcPr>
          <w:p w14:paraId="49C74A4D" w14:textId="6A0BF3C6" w:rsidR="009A26D8" w:rsidRDefault="009A26D8" w:rsidP="009A26D8">
            <w:pPr>
              <w:pStyle w:val="CipurseTableText"/>
            </w:pPr>
            <w:r w:rsidRPr="00E10B0E">
              <w:t>If yes, please provide the public key for each recipient</w:t>
            </w:r>
            <w:r>
              <w:t xml:space="preserve"> together with this form</w:t>
            </w:r>
            <w:r w:rsidRPr="00E10B0E">
              <w:t>.</w:t>
            </w:r>
          </w:p>
        </w:tc>
      </w:tr>
      <w:tr w:rsidR="009A26D8" w14:paraId="0AC19DFE" w14:textId="6852BC10" w:rsidTr="009A26D8">
        <w:trPr>
          <w:cantSplit/>
        </w:trPr>
        <w:tc>
          <w:tcPr>
            <w:tcW w:w="750" w:type="dxa"/>
          </w:tcPr>
          <w:p w14:paraId="0D1303FD" w14:textId="1226831D" w:rsidR="009A26D8" w:rsidRPr="000F77A4" w:rsidRDefault="009A26D8" w:rsidP="009A26D8">
            <w:pPr>
              <w:pStyle w:val="Heading3"/>
              <w:ind w:right="-445" w:firstLine="51"/>
              <w:rPr>
                <w:sz w:val="20"/>
                <w:szCs w:val="20"/>
              </w:rPr>
            </w:pPr>
          </w:p>
        </w:tc>
        <w:tc>
          <w:tcPr>
            <w:tcW w:w="4082" w:type="dxa"/>
          </w:tcPr>
          <w:p w14:paraId="2D8CC492" w14:textId="77777777" w:rsidR="009A26D8" w:rsidRDefault="009A26D8" w:rsidP="009A26D8">
            <w:pPr>
              <w:pStyle w:val="CipurseTableText"/>
              <w:rPr>
                <w:lang w:val="en-GB"/>
              </w:rPr>
            </w:pPr>
            <w:r w:rsidRPr="00E10B0E">
              <w:t>The samples must be returned to the applicant after the testing session.</w:t>
            </w:r>
          </w:p>
        </w:tc>
        <w:tc>
          <w:tcPr>
            <w:tcW w:w="5233" w:type="dxa"/>
          </w:tcPr>
          <w:p w14:paraId="4905A221" w14:textId="7829B08A" w:rsidR="009A26D8" w:rsidRPr="009A26D8" w:rsidRDefault="00D25AE2" w:rsidP="009A26D8">
            <w:pPr>
              <w:pStyle w:val="CipurseTableText"/>
              <w:rPr>
                <w:lang w:val="fr-FR"/>
              </w:rPr>
            </w:pPr>
            <w:sdt>
              <w:sdtPr>
                <w:rPr>
                  <w:lang w:val="fr-FR"/>
                </w:rPr>
                <w:id w:val="15407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D8" w:rsidRPr="009A26D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9A26D8">
              <w:rPr>
                <w:lang w:val="fr-FR"/>
              </w:rPr>
              <w:t xml:space="preserve"> </w:t>
            </w:r>
            <w:proofErr w:type="spellStart"/>
            <w:r w:rsidR="009A26D8">
              <w:rPr>
                <w:lang w:val="fr-FR"/>
              </w:rPr>
              <w:t>Yes</w:t>
            </w:r>
            <w:proofErr w:type="spellEnd"/>
            <w:r w:rsidR="009A26D8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102290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6D8" w:rsidRPr="009A26D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9A26D8" w:rsidRPr="00845C7D">
              <w:rPr>
                <w:lang w:val="fr-FR"/>
              </w:rPr>
              <w:t xml:space="preserve"> </w:t>
            </w:r>
            <w:r w:rsidR="009A26D8">
              <w:rPr>
                <w:lang w:val="fr-FR"/>
              </w:rPr>
              <w:t>No</w:t>
            </w:r>
          </w:p>
        </w:tc>
      </w:tr>
    </w:tbl>
    <w:p w14:paraId="40D6C555" w14:textId="77777777" w:rsidR="00233BD7" w:rsidRDefault="00233BD7" w:rsidP="00233BD7">
      <w:pPr>
        <w:pStyle w:val="CipurseBodyText"/>
        <w:rPr>
          <w:lang w:val="en-GB"/>
        </w:rPr>
      </w:pPr>
    </w:p>
    <w:p w14:paraId="31AA1C73" w14:textId="77777777" w:rsidR="00845C7D" w:rsidRDefault="00B6742C" w:rsidP="00233BD7">
      <w:pPr>
        <w:pStyle w:val="Heading1"/>
        <w:rPr>
          <w:lang w:val="en-GB"/>
        </w:rPr>
      </w:pPr>
      <w:r>
        <w:lastRenderedPageBreak/>
        <w:t>Signatures</w:t>
      </w:r>
    </w:p>
    <w:p w14:paraId="66123746" w14:textId="15CB1049" w:rsidR="00845C7D" w:rsidRDefault="005222E4" w:rsidP="00233BD7">
      <w:pPr>
        <w:pStyle w:val="Heading2"/>
        <w:ind w:left="851" w:hanging="851"/>
        <w:rPr>
          <w:lang w:val="en-GB"/>
        </w:rPr>
      </w:pPr>
      <w:r>
        <w:rPr>
          <w:lang w:val="en-GB"/>
        </w:rPr>
        <w:t>Vendor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520"/>
      </w:tblGrid>
      <w:tr w:rsidR="00275C48" w:rsidRPr="00296A75" w14:paraId="4DE2B7B4" w14:textId="2446EEE8" w:rsidTr="009A26D8">
        <w:trPr>
          <w:trHeight w:val="408"/>
        </w:trPr>
        <w:tc>
          <w:tcPr>
            <w:tcW w:w="3578" w:type="dxa"/>
            <w:shd w:val="clear" w:color="auto" w:fill="auto"/>
            <w:vAlign w:val="center"/>
          </w:tcPr>
          <w:p w14:paraId="63DF6DEA" w14:textId="77777777" w:rsidR="00275C48" w:rsidRDefault="00275C48" w:rsidP="00275C48">
            <w:pPr>
              <w:pStyle w:val="CipurseTableText"/>
            </w:pPr>
            <w:r>
              <w:t>Authorized Representative’s Name</w:t>
            </w:r>
          </w:p>
        </w:tc>
        <w:sdt>
          <w:sdtPr>
            <w:rPr>
              <w:sz w:val="20"/>
              <w:szCs w:val="20"/>
            </w:rPr>
            <w:id w:val="-1070649647"/>
            <w:placeholder>
              <w:docPart w:val="BF52B58ECBD34AFB8F9509FDACA8C662"/>
            </w:placeholder>
            <w:showingPlcHdr/>
            <w:text/>
          </w:sdtPr>
          <w:sdtEndPr/>
          <w:sdtContent>
            <w:tc>
              <w:tcPr>
                <w:tcW w:w="6487" w:type="dxa"/>
              </w:tcPr>
              <w:p w14:paraId="5047FF11" w14:textId="03A745AB" w:rsidR="00275C48" w:rsidRPr="00296A75" w:rsidRDefault="00275C48" w:rsidP="00275C48">
                <w:pPr>
                  <w:spacing w:after="40" w:line="240" w:lineRule="auto"/>
                  <w:ind w:left="176"/>
                  <w:jc w:val="left"/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75C48" w:rsidRPr="00296A75" w14:paraId="1ED23B5D" w14:textId="1655E64E" w:rsidTr="009A26D8">
        <w:trPr>
          <w:trHeight w:val="113"/>
        </w:trPr>
        <w:tc>
          <w:tcPr>
            <w:tcW w:w="3578" w:type="dxa"/>
            <w:shd w:val="clear" w:color="auto" w:fill="auto"/>
            <w:vAlign w:val="center"/>
          </w:tcPr>
          <w:p w14:paraId="0DAE59C6" w14:textId="77777777" w:rsidR="00275C48" w:rsidRDefault="00275C48" w:rsidP="00275C48">
            <w:pPr>
              <w:pStyle w:val="CipurseTableText"/>
            </w:pPr>
            <w:r>
              <w:t>Authorized Representative’s Title</w:t>
            </w:r>
          </w:p>
        </w:tc>
        <w:sdt>
          <w:sdtPr>
            <w:rPr>
              <w:sz w:val="20"/>
              <w:szCs w:val="20"/>
            </w:rPr>
            <w:id w:val="-384107996"/>
            <w:placeholder>
              <w:docPart w:val="16D2CFABD9694374BC8ED3E59E1B81F1"/>
            </w:placeholder>
            <w:showingPlcHdr/>
            <w:text/>
          </w:sdtPr>
          <w:sdtEndPr/>
          <w:sdtContent>
            <w:tc>
              <w:tcPr>
                <w:tcW w:w="6487" w:type="dxa"/>
              </w:tcPr>
              <w:p w14:paraId="7870FA6D" w14:textId="21441B5D" w:rsidR="00275C48" w:rsidRPr="00296A75" w:rsidRDefault="00275C48" w:rsidP="00275C48">
                <w:pPr>
                  <w:spacing w:after="40" w:line="240" w:lineRule="auto"/>
                  <w:ind w:left="176"/>
                  <w:jc w:val="left"/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60659" w:rsidRPr="00296A75" w14:paraId="2C125F1D" w14:textId="0652414B" w:rsidTr="001078C0">
        <w:trPr>
          <w:trHeight w:val="408"/>
        </w:trPr>
        <w:tc>
          <w:tcPr>
            <w:tcW w:w="3578" w:type="dxa"/>
            <w:shd w:val="clear" w:color="auto" w:fill="auto"/>
            <w:vAlign w:val="center"/>
          </w:tcPr>
          <w:p w14:paraId="023C1A0F" w14:textId="77777777" w:rsidR="00A60659" w:rsidRPr="00A60659" w:rsidRDefault="00A60659" w:rsidP="00A60659">
            <w:pPr>
              <w:pStyle w:val="CipurseTableText"/>
            </w:pPr>
            <w:r w:rsidRPr="00A60659">
              <w:t>Date</w:t>
            </w:r>
          </w:p>
        </w:tc>
        <w:sdt>
          <w:sdtPr>
            <w:rPr>
              <w:sz w:val="20"/>
              <w:szCs w:val="20"/>
            </w:rPr>
            <w:id w:val="149566713"/>
            <w:placeholder>
              <w:docPart w:val="ADEBC39502AA4978AC1E7E026254E0A2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487" w:type="dxa"/>
                <w:vAlign w:val="center"/>
              </w:tcPr>
              <w:p w14:paraId="1C9F8B7A" w14:textId="64CEBC39" w:rsidR="00A60659" w:rsidRPr="00A60659" w:rsidRDefault="00A60659" w:rsidP="00A60659">
                <w:pPr>
                  <w:spacing w:after="40" w:line="240" w:lineRule="auto"/>
                  <w:ind w:left="176"/>
                  <w:jc w:val="left"/>
                  <w:rPr>
                    <w:sz w:val="20"/>
                    <w:szCs w:val="20"/>
                  </w:rPr>
                </w:pPr>
                <w:r w:rsidRPr="00A60659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A60659" w:rsidRPr="00296A75" w14:paraId="20E83BBD" w14:textId="69A83636" w:rsidTr="009A26D8">
        <w:trPr>
          <w:trHeight w:val="749"/>
        </w:trPr>
        <w:tc>
          <w:tcPr>
            <w:tcW w:w="3578" w:type="dxa"/>
            <w:shd w:val="clear" w:color="auto" w:fill="auto"/>
            <w:vAlign w:val="center"/>
          </w:tcPr>
          <w:p w14:paraId="57D79B00" w14:textId="5BADF9D4" w:rsidR="00A60659" w:rsidRDefault="00A60659" w:rsidP="00A60659">
            <w:pPr>
              <w:pStyle w:val="CipurseTableText"/>
            </w:pPr>
            <w:r>
              <w:t>Signature</w:t>
            </w:r>
          </w:p>
        </w:tc>
        <w:sdt>
          <w:sdtPr>
            <w:id w:val="2106179"/>
            <w:showingPlcHdr/>
            <w:picture/>
          </w:sdtPr>
          <w:sdtEndPr/>
          <w:sdtContent>
            <w:tc>
              <w:tcPr>
                <w:tcW w:w="6487" w:type="dxa"/>
              </w:tcPr>
              <w:p w14:paraId="7534B79D" w14:textId="4946BD14" w:rsidR="00A60659" w:rsidRPr="00296A75" w:rsidRDefault="00D241DD" w:rsidP="00A60659">
                <w:pPr>
                  <w:spacing w:after="40" w:line="240" w:lineRule="auto"/>
                  <w:ind w:left="176"/>
                  <w:jc w:val="left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1F3CFD20" wp14:editId="118652EC">
                      <wp:extent cx="3891280" cy="467833"/>
                      <wp:effectExtent l="0" t="0" r="0" b="8890"/>
                      <wp:docPr id="7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7041" cy="46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205C3D0" w14:textId="77777777" w:rsidR="00F10640" w:rsidRPr="00147B99" w:rsidRDefault="00F10640" w:rsidP="00F10640">
      <w:pPr>
        <w:pStyle w:val="CIPURSEListsContinued"/>
        <w:ind w:left="0"/>
        <w:rPr>
          <w:b/>
          <w:sz w:val="16"/>
          <w:szCs w:val="16"/>
          <w:lang w:val="en-GB"/>
        </w:rPr>
      </w:pPr>
    </w:p>
    <w:p w14:paraId="7235DC8C" w14:textId="77777777" w:rsidR="00F10640" w:rsidRPr="009D7F1C" w:rsidRDefault="00F10640" w:rsidP="00F10640">
      <w:pPr>
        <w:pStyle w:val="CIPURSEListsContinued"/>
        <w:ind w:left="0"/>
        <w:rPr>
          <w:b/>
          <w:lang w:val="en-GB"/>
        </w:rPr>
      </w:pPr>
      <w:r>
        <w:rPr>
          <w:b/>
          <w:lang w:val="en-GB"/>
        </w:rPr>
        <w:t>By approving this form, the vendor is aware that following data shall be printed on the</w:t>
      </w:r>
      <w:r w:rsidRPr="009D7F1C">
        <w:rPr>
          <w:b/>
          <w:lang w:val="en-GB"/>
        </w:rPr>
        <w:t xml:space="preserve"> sample cards:</w:t>
      </w:r>
    </w:p>
    <w:p w14:paraId="175AECD5" w14:textId="77777777" w:rsidR="00F10640" w:rsidRDefault="00F10640" w:rsidP="00F10640">
      <w:pPr>
        <w:pStyle w:val="CIPURSEListsContinued"/>
        <w:numPr>
          <w:ilvl w:val="0"/>
          <w:numId w:val="34"/>
        </w:numPr>
        <w:rPr>
          <w:lang w:val="en-GB"/>
        </w:rPr>
      </w:pPr>
      <w:r>
        <w:rPr>
          <w:lang w:val="en-GB"/>
        </w:rPr>
        <w:t>Vendor name</w:t>
      </w:r>
    </w:p>
    <w:p w14:paraId="163C7887" w14:textId="77777777" w:rsidR="00F10640" w:rsidRDefault="00F10640" w:rsidP="00F10640">
      <w:pPr>
        <w:pStyle w:val="CIPURSEListsContinued"/>
        <w:numPr>
          <w:ilvl w:val="0"/>
          <w:numId w:val="34"/>
        </w:numPr>
        <w:rPr>
          <w:lang w:val="en-GB"/>
        </w:rPr>
      </w:pPr>
      <w:r>
        <w:rPr>
          <w:lang w:val="en-GB"/>
        </w:rPr>
        <w:t>PRN</w:t>
      </w:r>
    </w:p>
    <w:p w14:paraId="28E8A205" w14:textId="77777777" w:rsidR="00F10640" w:rsidRDefault="00F10640" w:rsidP="00F10640">
      <w:pPr>
        <w:pStyle w:val="CIPURSEListsContinued"/>
        <w:numPr>
          <w:ilvl w:val="0"/>
          <w:numId w:val="34"/>
        </w:numPr>
        <w:rPr>
          <w:lang w:val="en-GB"/>
        </w:rPr>
      </w:pPr>
      <w:r>
        <w:rPr>
          <w:lang w:val="en-GB"/>
        </w:rPr>
        <w:t>Sample card number (unique per sample card)</w:t>
      </w:r>
    </w:p>
    <w:p w14:paraId="7F9C5E86" w14:textId="77777777" w:rsidR="00F10640" w:rsidRDefault="00F10640" w:rsidP="00F10640">
      <w:pPr>
        <w:pStyle w:val="CIPURSEListsContinued"/>
        <w:numPr>
          <w:ilvl w:val="0"/>
          <w:numId w:val="34"/>
        </w:numPr>
        <w:rPr>
          <w:lang w:val="en-GB"/>
        </w:rPr>
      </w:pPr>
      <w:r>
        <w:rPr>
          <w:lang w:val="en-GB"/>
        </w:rPr>
        <w:t>EF.ID_INFO contents (unique per sample card)</w:t>
      </w:r>
    </w:p>
    <w:p w14:paraId="2CE32A2D" w14:textId="77777777" w:rsidR="00F10640" w:rsidRPr="00D531B0" w:rsidRDefault="00F10640" w:rsidP="00F10640">
      <w:pPr>
        <w:pStyle w:val="CIPURSEListsContinued"/>
        <w:rPr>
          <w:sz w:val="16"/>
          <w:szCs w:val="16"/>
          <w:lang w:val="en-GB"/>
        </w:rPr>
      </w:pPr>
    </w:p>
    <w:p w14:paraId="14E1FA23" w14:textId="77777777" w:rsidR="00F10640" w:rsidRDefault="00F10640" w:rsidP="00F10640">
      <w:pPr>
        <w:pStyle w:val="Heading2"/>
        <w:ind w:left="851" w:hanging="851"/>
        <w:rPr>
          <w:lang w:val="en-GB"/>
        </w:rPr>
      </w:pPr>
      <w:bookmarkStart w:id="17" w:name="_Toc529550178"/>
      <w:r>
        <w:rPr>
          <w:lang w:val="en-GB"/>
        </w:rPr>
        <w:t>Laboratory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5"/>
        <w:gridCol w:w="6490"/>
      </w:tblGrid>
      <w:tr w:rsidR="00275C48" w:rsidRPr="00296A75" w14:paraId="6894820B" w14:textId="20DAD4AE" w:rsidTr="00275C48">
        <w:trPr>
          <w:trHeight w:val="408"/>
        </w:trPr>
        <w:tc>
          <w:tcPr>
            <w:tcW w:w="3578" w:type="dxa"/>
            <w:shd w:val="clear" w:color="auto" w:fill="auto"/>
            <w:vAlign w:val="center"/>
          </w:tcPr>
          <w:p w14:paraId="3C45BC2C" w14:textId="77777777" w:rsidR="00275C48" w:rsidRDefault="00275C48" w:rsidP="00275C48">
            <w:pPr>
              <w:pStyle w:val="CipurseTableText"/>
            </w:pPr>
            <w:r>
              <w:t>Test Plan name and version to follow (incl. Errata if available)</w:t>
            </w:r>
          </w:p>
        </w:tc>
        <w:sdt>
          <w:sdtPr>
            <w:rPr>
              <w:sz w:val="20"/>
              <w:szCs w:val="20"/>
            </w:rPr>
            <w:id w:val="1015576340"/>
            <w:placeholder>
              <w:docPart w:val="210BD267C66B4776B5948DA6BDEBA44A"/>
            </w:placeholder>
            <w:showingPlcHdr/>
            <w:text/>
          </w:sdtPr>
          <w:sdtEndPr/>
          <w:sdtContent>
            <w:tc>
              <w:tcPr>
                <w:tcW w:w="6487" w:type="dxa"/>
              </w:tcPr>
              <w:p w14:paraId="061DD927" w14:textId="42205AA6" w:rsidR="00275C48" w:rsidRPr="00296A75" w:rsidRDefault="00275C48" w:rsidP="00275C48">
                <w:pPr>
                  <w:spacing w:after="40" w:line="240" w:lineRule="auto"/>
                  <w:ind w:left="176"/>
                  <w:jc w:val="left"/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75C48" w:rsidRPr="00296A75" w14:paraId="6D969B60" w14:textId="112104A5" w:rsidTr="00275C48">
        <w:trPr>
          <w:trHeight w:val="408"/>
        </w:trPr>
        <w:tc>
          <w:tcPr>
            <w:tcW w:w="35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DD2DD" w14:textId="77777777" w:rsidR="00275C48" w:rsidRDefault="00275C48" w:rsidP="00275C48">
            <w:pPr>
              <w:pStyle w:val="CipurseTableText"/>
            </w:pPr>
            <w:r>
              <w:t>Number of samples required to the vendor to perform the TA</w:t>
            </w:r>
          </w:p>
        </w:tc>
        <w:sdt>
          <w:sdtPr>
            <w:rPr>
              <w:sz w:val="20"/>
              <w:szCs w:val="20"/>
            </w:rPr>
            <w:id w:val="1994608502"/>
            <w:placeholder>
              <w:docPart w:val="189A2A2A0BCD40A7A531E33384C02778"/>
            </w:placeholder>
            <w:showingPlcHdr/>
            <w:text/>
          </w:sdtPr>
          <w:sdtEndPr/>
          <w:sdtContent>
            <w:tc>
              <w:tcPr>
                <w:tcW w:w="6487" w:type="dxa"/>
              </w:tcPr>
              <w:p w14:paraId="3ABBD667" w14:textId="531D0A8E" w:rsidR="00275C48" w:rsidRPr="00296A75" w:rsidRDefault="00275C48" w:rsidP="00275C48">
                <w:pPr>
                  <w:spacing w:after="40" w:line="240" w:lineRule="auto"/>
                  <w:ind w:left="176"/>
                  <w:jc w:val="left"/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75C48" w:rsidRPr="00D2136F" w14:paraId="787A4C93" w14:textId="77777777" w:rsidTr="00147B99">
        <w:trPr>
          <w:trHeight w:val="64"/>
        </w:trPr>
        <w:tc>
          <w:tcPr>
            <w:tcW w:w="35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78478E5" w14:textId="77777777" w:rsidR="00275C48" w:rsidRPr="00147B99" w:rsidRDefault="00275C48" w:rsidP="00275C48">
            <w:pPr>
              <w:pStyle w:val="CipurseTableText"/>
              <w:rPr>
                <w:sz w:val="16"/>
                <w:szCs w:val="16"/>
              </w:rPr>
            </w:pPr>
          </w:p>
        </w:tc>
        <w:tc>
          <w:tcPr>
            <w:tcW w:w="648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1ECBB9" w14:textId="77777777" w:rsidR="00275C48" w:rsidRPr="00147B99" w:rsidRDefault="00275C48" w:rsidP="00275C48">
            <w:pPr>
              <w:pStyle w:val="CipurseTableText"/>
              <w:rPr>
                <w:sz w:val="16"/>
                <w:szCs w:val="16"/>
              </w:rPr>
            </w:pPr>
          </w:p>
        </w:tc>
      </w:tr>
      <w:tr w:rsidR="00275C48" w:rsidRPr="00296A75" w14:paraId="64359583" w14:textId="5E7536F8" w:rsidTr="00275C48">
        <w:trPr>
          <w:trHeight w:val="408"/>
        </w:trPr>
        <w:tc>
          <w:tcPr>
            <w:tcW w:w="3578" w:type="dxa"/>
            <w:shd w:val="clear" w:color="auto" w:fill="auto"/>
            <w:vAlign w:val="center"/>
          </w:tcPr>
          <w:p w14:paraId="65271DCD" w14:textId="77777777" w:rsidR="00275C48" w:rsidRDefault="00275C48" w:rsidP="00275C48">
            <w:pPr>
              <w:pStyle w:val="CipurseTableText"/>
            </w:pPr>
            <w:r>
              <w:t>Laboratory’s Name</w:t>
            </w:r>
          </w:p>
        </w:tc>
        <w:sdt>
          <w:sdtPr>
            <w:rPr>
              <w:sz w:val="20"/>
              <w:szCs w:val="20"/>
            </w:rPr>
            <w:id w:val="-393733341"/>
            <w:placeholder>
              <w:docPart w:val="3CF4F70F716D438F9B82B0404FDF706E"/>
            </w:placeholder>
            <w:showingPlcHdr/>
            <w:text/>
          </w:sdtPr>
          <w:sdtEndPr/>
          <w:sdtContent>
            <w:tc>
              <w:tcPr>
                <w:tcW w:w="6487" w:type="dxa"/>
              </w:tcPr>
              <w:p w14:paraId="51CAA8D3" w14:textId="66BB9399" w:rsidR="00275C48" w:rsidRPr="00296A75" w:rsidRDefault="00275C48" w:rsidP="00275C48">
                <w:pPr>
                  <w:spacing w:after="40" w:line="240" w:lineRule="auto"/>
                  <w:ind w:left="176"/>
                  <w:jc w:val="left"/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75C48" w:rsidRPr="00296A75" w14:paraId="6AAC6ED7" w14:textId="11D9DE4A" w:rsidTr="00275C48">
        <w:trPr>
          <w:trHeight w:val="408"/>
        </w:trPr>
        <w:tc>
          <w:tcPr>
            <w:tcW w:w="3578" w:type="dxa"/>
            <w:shd w:val="clear" w:color="auto" w:fill="auto"/>
            <w:vAlign w:val="center"/>
          </w:tcPr>
          <w:p w14:paraId="76B5B2AE" w14:textId="77777777" w:rsidR="00275C48" w:rsidRDefault="00275C48" w:rsidP="00275C48">
            <w:pPr>
              <w:pStyle w:val="CipurseTableText"/>
            </w:pPr>
            <w:r>
              <w:t>Representative’s Name</w:t>
            </w:r>
          </w:p>
        </w:tc>
        <w:sdt>
          <w:sdtPr>
            <w:rPr>
              <w:sz w:val="20"/>
              <w:szCs w:val="20"/>
            </w:rPr>
            <w:id w:val="-1413314527"/>
            <w:placeholder>
              <w:docPart w:val="CF2A217D818A43B6A6B7410D4A3160F8"/>
            </w:placeholder>
            <w:showingPlcHdr/>
            <w:text/>
          </w:sdtPr>
          <w:sdtEndPr/>
          <w:sdtContent>
            <w:tc>
              <w:tcPr>
                <w:tcW w:w="6487" w:type="dxa"/>
              </w:tcPr>
              <w:p w14:paraId="6E3183D6" w14:textId="7C9BA977" w:rsidR="00275C48" w:rsidRPr="00296A75" w:rsidRDefault="00275C48" w:rsidP="00275C48">
                <w:pPr>
                  <w:spacing w:after="40" w:line="240" w:lineRule="auto"/>
                  <w:ind w:left="176"/>
                  <w:jc w:val="left"/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75C48" w:rsidRPr="00296A75" w14:paraId="65127E54" w14:textId="77777777" w:rsidTr="00147B99">
        <w:trPr>
          <w:trHeight w:val="408"/>
        </w:trPr>
        <w:tc>
          <w:tcPr>
            <w:tcW w:w="3578" w:type="dxa"/>
            <w:shd w:val="clear" w:color="auto" w:fill="auto"/>
            <w:vAlign w:val="center"/>
          </w:tcPr>
          <w:p w14:paraId="742525D7" w14:textId="77777777" w:rsidR="00275C48" w:rsidRDefault="00275C48" w:rsidP="00275C48">
            <w:pPr>
              <w:pStyle w:val="CipurseTableText"/>
            </w:pPr>
            <w:r>
              <w:t>Date</w:t>
            </w:r>
          </w:p>
        </w:tc>
        <w:sdt>
          <w:sdtPr>
            <w:id w:val="752401737"/>
            <w:placeholder>
              <w:docPart w:val="22D9B3A43242459ABF82F8B5C3B49EF9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487" w:type="dxa"/>
                <w:shd w:val="clear" w:color="auto" w:fill="auto"/>
                <w:vAlign w:val="center"/>
              </w:tcPr>
              <w:p w14:paraId="50298CFC" w14:textId="77777777" w:rsidR="00275C48" w:rsidRPr="00296A75" w:rsidRDefault="00275C48" w:rsidP="009A26D8">
                <w:pPr>
                  <w:pStyle w:val="CipurseTableText"/>
                  <w:ind w:left="176"/>
                </w:pPr>
                <w:r w:rsidRPr="005E316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75C48" w:rsidRPr="00296A75" w14:paraId="48A49FEB" w14:textId="6F87CA78" w:rsidTr="00275C48">
        <w:trPr>
          <w:trHeight w:val="789"/>
        </w:trPr>
        <w:tc>
          <w:tcPr>
            <w:tcW w:w="3578" w:type="dxa"/>
            <w:shd w:val="clear" w:color="auto" w:fill="auto"/>
            <w:vAlign w:val="center"/>
          </w:tcPr>
          <w:p w14:paraId="1185541B" w14:textId="77777777" w:rsidR="00275C48" w:rsidRDefault="00275C48" w:rsidP="00275C48">
            <w:pPr>
              <w:pStyle w:val="CipurseTableText"/>
            </w:pPr>
            <w:r>
              <w:t>Signature</w:t>
            </w:r>
          </w:p>
        </w:tc>
        <w:sdt>
          <w:sdtPr>
            <w:id w:val="1113864896"/>
            <w:showingPlcHdr/>
            <w:picture/>
          </w:sdtPr>
          <w:sdtEndPr/>
          <w:sdtContent>
            <w:tc>
              <w:tcPr>
                <w:tcW w:w="6487" w:type="dxa"/>
              </w:tcPr>
              <w:p w14:paraId="476F594D" w14:textId="1DE4530F" w:rsidR="00275C48" w:rsidRPr="00296A75" w:rsidRDefault="00D241DD" w:rsidP="00D241DD">
                <w:pPr>
                  <w:spacing w:after="40" w:line="240" w:lineRule="auto"/>
                  <w:ind w:left="176"/>
                  <w:jc w:val="left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41331950" wp14:editId="2ADF09B3">
                      <wp:extent cx="3872230" cy="467833"/>
                      <wp:effectExtent l="0" t="0" r="0" b="8890"/>
                      <wp:docPr id="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82587" cy="4690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E97C3E0" w14:textId="77777777" w:rsidR="00F10640" w:rsidRPr="00147B99" w:rsidRDefault="00F10640" w:rsidP="00F10640">
      <w:pPr>
        <w:pStyle w:val="CIPURSEListsContinued"/>
        <w:ind w:left="0"/>
        <w:rPr>
          <w:sz w:val="16"/>
          <w:szCs w:val="16"/>
          <w:lang w:val="en-GB"/>
        </w:rPr>
      </w:pPr>
    </w:p>
    <w:p w14:paraId="6040E02F" w14:textId="086250DD" w:rsidR="00233BD7" w:rsidRDefault="00233BD7" w:rsidP="00233BD7">
      <w:pPr>
        <w:pStyle w:val="Heading2"/>
        <w:ind w:left="851" w:hanging="851"/>
        <w:rPr>
          <w:lang w:val="en-GB"/>
        </w:rPr>
      </w:pPr>
      <w:r>
        <w:rPr>
          <w:lang w:val="en-GB"/>
        </w:rPr>
        <w:t xml:space="preserve">OSPT </w:t>
      </w:r>
      <w:bookmarkEnd w:id="17"/>
      <w:r w:rsidR="00B6742C">
        <w:rPr>
          <w:lang w:val="en-GB"/>
        </w:rPr>
        <w:t>Alliance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520"/>
      </w:tblGrid>
      <w:tr w:rsidR="00275C48" w:rsidRPr="00296A75" w14:paraId="7A0CE958" w14:textId="4A82E3D9" w:rsidTr="00275C48">
        <w:trPr>
          <w:trHeight w:val="408"/>
        </w:trPr>
        <w:tc>
          <w:tcPr>
            <w:tcW w:w="3578" w:type="dxa"/>
            <w:shd w:val="clear" w:color="auto" w:fill="auto"/>
            <w:vAlign w:val="center"/>
          </w:tcPr>
          <w:p w14:paraId="33E55FD0" w14:textId="77777777" w:rsidR="00275C48" w:rsidRDefault="00275C48" w:rsidP="00275C48">
            <w:pPr>
              <w:pStyle w:val="CipurseTableText"/>
            </w:pPr>
            <w:r>
              <w:t>Representative’s Name</w:t>
            </w:r>
          </w:p>
        </w:tc>
        <w:sdt>
          <w:sdtPr>
            <w:rPr>
              <w:sz w:val="20"/>
              <w:szCs w:val="20"/>
            </w:rPr>
            <w:id w:val="1826471111"/>
            <w:placeholder>
              <w:docPart w:val="4717295D9C7543FA8E7EB6256E17C7B9"/>
            </w:placeholder>
            <w:showingPlcHdr/>
            <w:text/>
          </w:sdtPr>
          <w:sdtEndPr/>
          <w:sdtContent>
            <w:tc>
              <w:tcPr>
                <w:tcW w:w="6487" w:type="dxa"/>
              </w:tcPr>
              <w:p w14:paraId="1A6BE662" w14:textId="3871FC51" w:rsidR="00275C48" w:rsidRPr="00296A75" w:rsidRDefault="00275C48" w:rsidP="00275C48">
                <w:pPr>
                  <w:spacing w:after="40" w:line="240" w:lineRule="auto"/>
                  <w:ind w:left="176"/>
                  <w:jc w:val="left"/>
                </w:pPr>
                <w:r w:rsidRPr="00275C48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75C48" w:rsidRPr="00296A75" w14:paraId="1169F902" w14:textId="77777777" w:rsidTr="00147B99">
        <w:trPr>
          <w:trHeight w:val="408"/>
        </w:trPr>
        <w:tc>
          <w:tcPr>
            <w:tcW w:w="3578" w:type="dxa"/>
            <w:shd w:val="clear" w:color="auto" w:fill="auto"/>
            <w:vAlign w:val="center"/>
          </w:tcPr>
          <w:p w14:paraId="5C60DCF7" w14:textId="77777777" w:rsidR="00275C48" w:rsidRDefault="00275C48" w:rsidP="00275C48">
            <w:pPr>
              <w:pStyle w:val="CipurseTableText"/>
            </w:pPr>
            <w:r>
              <w:t>Date</w:t>
            </w:r>
          </w:p>
        </w:tc>
        <w:sdt>
          <w:sdtPr>
            <w:id w:val="1996289283"/>
            <w:placeholder>
              <w:docPart w:val="E5B99D9D78BC4D8B954CD3CBFDD41B75"/>
            </w:placeholder>
            <w:showingPlcHdr/>
            <w:date>
              <w:dateFormat w:val="yyyy-MM-dd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487" w:type="dxa"/>
                <w:shd w:val="clear" w:color="auto" w:fill="auto"/>
                <w:vAlign w:val="center"/>
              </w:tcPr>
              <w:p w14:paraId="0B09C8D3" w14:textId="77777777" w:rsidR="00275C48" w:rsidRPr="00296A75" w:rsidRDefault="00275C48" w:rsidP="009A26D8">
                <w:pPr>
                  <w:pStyle w:val="CipurseTableText"/>
                  <w:ind w:left="176"/>
                </w:pPr>
                <w:r w:rsidRPr="005E3168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275C48" w:rsidRPr="00296A75" w14:paraId="7C633333" w14:textId="3E0A4C5A" w:rsidTr="00275C48">
        <w:trPr>
          <w:trHeight w:val="789"/>
        </w:trPr>
        <w:tc>
          <w:tcPr>
            <w:tcW w:w="3578" w:type="dxa"/>
            <w:shd w:val="clear" w:color="auto" w:fill="auto"/>
            <w:vAlign w:val="center"/>
          </w:tcPr>
          <w:p w14:paraId="2982779A" w14:textId="77777777" w:rsidR="00275C48" w:rsidRDefault="00275C48" w:rsidP="00275C48">
            <w:pPr>
              <w:pStyle w:val="CipurseTableText"/>
            </w:pPr>
            <w:r>
              <w:t>Signature</w:t>
            </w:r>
          </w:p>
        </w:tc>
        <w:tc>
          <w:tcPr>
            <w:tcW w:w="6487" w:type="dxa"/>
          </w:tcPr>
          <w:p w14:paraId="2C1FFD07" w14:textId="2121F453" w:rsidR="00275C48" w:rsidRPr="00296A75" w:rsidRDefault="00D25AE2" w:rsidP="00D241DD">
            <w:pPr>
              <w:spacing w:after="40" w:line="240" w:lineRule="auto"/>
              <w:ind w:left="176"/>
              <w:jc w:val="left"/>
            </w:pPr>
            <w:sdt>
              <w:sdtPr>
                <w:rPr>
                  <w:sz w:val="20"/>
                  <w:szCs w:val="20"/>
                </w:rPr>
                <w:id w:val="-1867984662"/>
                <w:showingPlcHdr/>
                <w:picture/>
              </w:sdtPr>
              <w:sdtEndPr/>
              <w:sdtContent>
                <w:r w:rsidR="00D241DD">
                  <w:rPr>
                    <w:noProof/>
                    <w:sz w:val="20"/>
                    <w:szCs w:val="20"/>
                    <w:lang w:val="en-GB" w:eastAsia="en-GB"/>
                  </w:rPr>
                  <w:drawing>
                    <wp:inline distT="0" distB="0" distL="0" distR="0" wp14:anchorId="092A39ED" wp14:editId="2EB6F592">
                      <wp:extent cx="3891280" cy="467832"/>
                      <wp:effectExtent l="0" t="0" r="0" b="889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95210" cy="4683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bookmarkEnd w:id="11"/>
      <w:bookmarkEnd w:id="12"/>
    </w:tbl>
    <w:p w14:paraId="1B0078F8" w14:textId="77777777" w:rsidR="00E54391" w:rsidRPr="0087757A" w:rsidRDefault="00E54391" w:rsidP="00FF2330">
      <w:pPr>
        <w:pStyle w:val="CIPURSEListsContinued"/>
        <w:ind w:left="0"/>
        <w:rPr>
          <w:lang w:val="en-GB"/>
        </w:rPr>
      </w:pPr>
    </w:p>
    <w:sectPr w:rsidR="00E54391" w:rsidRPr="0087757A" w:rsidSect="005D79F2">
      <w:headerReference w:type="default" r:id="rId14"/>
      <w:footerReference w:type="default" r:id="rId15"/>
      <w:pgSz w:w="11906" w:h="16838" w:code="9"/>
      <w:pgMar w:top="1701" w:right="907" w:bottom="1008" w:left="907" w:header="43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AF733" w14:textId="77777777" w:rsidR="00D25AE2" w:rsidRDefault="00D25AE2" w:rsidP="00555E2E">
      <w:pPr>
        <w:spacing w:after="0" w:line="240" w:lineRule="auto"/>
      </w:pPr>
      <w:r>
        <w:separator/>
      </w:r>
    </w:p>
  </w:endnote>
  <w:endnote w:type="continuationSeparator" w:id="0">
    <w:p w14:paraId="085A708B" w14:textId="77777777" w:rsidR="00D25AE2" w:rsidRDefault="00D25AE2" w:rsidP="0055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Swis 72 1 Light"/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 721 Light">
    <w:altName w:val="Arial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5E07" w14:textId="5B6EDA95" w:rsidR="009A26D8" w:rsidRPr="007E03BA" w:rsidRDefault="009A26D8" w:rsidP="000B3F3F">
    <w:pPr>
      <w:pStyle w:val="CipursePageNumber"/>
      <w:ind w:right="64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1" layoutInCell="1" allowOverlap="1" wp14:anchorId="2962F378" wp14:editId="17E3D325">
              <wp:simplePos x="0" y="0"/>
              <wp:positionH relativeFrom="column">
                <wp:posOffset>3359785</wp:posOffset>
              </wp:positionH>
              <wp:positionV relativeFrom="page">
                <wp:posOffset>10354310</wp:posOffset>
              </wp:positionV>
              <wp:extent cx="3329305" cy="266700"/>
              <wp:effectExtent l="0" t="0" r="0" b="0"/>
              <wp:wrapThrough wrapText="bothSides">
                <wp:wrapPolygon edited="0">
                  <wp:start x="247" y="0"/>
                  <wp:lineTo x="247" y="20057"/>
                  <wp:lineTo x="21134" y="20057"/>
                  <wp:lineTo x="21134" y="0"/>
                  <wp:lineTo x="247" y="0"/>
                </wp:wrapPolygon>
              </wp:wrapThrough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2930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DA8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72FC3" w14:textId="17F856EF" w:rsidR="009A26D8" w:rsidRPr="00B4771F" w:rsidRDefault="009A26D8" w:rsidP="00E92373">
                          <w:pPr>
                            <w:pStyle w:val="CipurseTitleFooter"/>
                            <w:ind w:right="-2"/>
                            <w:rPr>
                              <w:sz w:val="12"/>
                              <w:szCs w:val="16"/>
                            </w:rPr>
                          </w:pPr>
                          <w:r w:rsidRPr="00B4771F">
                            <w:rPr>
                              <w:sz w:val="12"/>
                              <w:szCs w:val="16"/>
                            </w:rPr>
                            <w:t xml:space="preserve">Revision </w:t>
                          </w:r>
                          <w:r w:rsidRPr="00B4771F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B4771F">
                            <w:rPr>
                              <w:sz w:val="12"/>
                              <w:szCs w:val="16"/>
                            </w:rPr>
                            <w:instrText xml:space="preserve"> DOCPROPERTY  CipurseRevision  \* MERGEFORMAT </w:instrText>
                          </w:r>
                          <w:r w:rsidRPr="00B4771F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403199">
                            <w:rPr>
                              <w:sz w:val="12"/>
                              <w:szCs w:val="16"/>
                            </w:rPr>
                            <w:t>1.2</w:t>
                          </w:r>
                          <w:r w:rsidRPr="00B4771F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  <w:r w:rsidRPr="00B4771F">
                            <w:rPr>
                              <w:sz w:val="12"/>
                              <w:szCs w:val="16"/>
                            </w:rPr>
                            <w:t xml:space="preserve"> / </w:t>
                          </w:r>
                          <w:r w:rsidRPr="00B4771F">
                            <w:rPr>
                              <w:sz w:val="12"/>
                              <w:szCs w:val="16"/>
                            </w:rPr>
                            <w:fldChar w:fldCharType="begin"/>
                          </w:r>
                          <w:r w:rsidRPr="00B4771F">
                            <w:rPr>
                              <w:sz w:val="12"/>
                              <w:szCs w:val="16"/>
                            </w:rPr>
                            <w:instrText xml:space="preserve"> DOCPROPERTY  CipurseDate  \* MERGEFORMAT </w:instrText>
                          </w:r>
                          <w:r w:rsidRPr="00B4771F">
                            <w:rPr>
                              <w:sz w:val="12"/>
                              <w:szCs w:val="16"/>
                            </w:rPr>
                            <w:fldChar w:fldCharType="separate"/>
                          </w:r>
                          <w:r w:rsidR="00403199">
                            <w:rPr>
                              <w:sz w:val="12"/>
                              <w:szCs w:val="16"/>
                            </w:rPr>
                            <w:t>2020-08-31</w:t>
                          </w:r>
                          <w:r w:rsidRPr="00B4771F">
                            <w:rPr>
                              <w:sz w:val="12"/>
                              <w:szCs w:val="16"/>
                            </w:rPr>
                            <w:fldChar w:fldCharType="end"/>
                          </w:r>
                        </w:p>
                        <w:p w14:paraId="0C5035B8" w14:textId="77777777" w:rsidR="009A26D8" w:rsidRPr="00B4771F" w:rsidRDefault="009A26D8" w:rsidP="00E92373">
                          <w:pPr>
                            <w:ind w:left="720" w:right="-2"/>
                            <w:rPr>
                              <w:rFonts w:cs="Arial"/>
                              <w:color w:val="FFFFFF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62F378" id="Rectangle 4" o:spid="_x0000_s1028" style="position:absolute;left:0;text-align:left;margin-left:264.55pt;margin-top:815.3pt;width:262.1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" filled="f" fillcolor="#008da8" stroked="f">
              <v:path arrowok="t"/>
              <v:textbox>
                <w:txbxContent>
                  <w:p w14:paraId="5AD72FC3" w14:textId="17F856EF" w:rsidR="009A26D8" w:rsidRPr="00B4771F" w:rsidRDefault="009A26D8" w:rsidP="00E92373">
                    <w:pPr>
                      <w:pStyle w:val="CipurseTitleFooter"/>
                      <w:ind w:right="-2"/>
                      <w:rPr>
                        <w:sz w:val="12"/>
                        <w:szCs w:val="16"/>
                      </w:rPr>
                    </w:pPr>
                    <w:r w:rsidRPr="00B4771F">
                      <w:rPr>
                        <w:sz w:val="12"/>
                        <w:szCs w:val="16"/>
                      </w:rPr>
                      <w:t xml:space="preserve">Revision </w:t>
                    </w:r>
                    <w:r w:rsidRPr="00B4771F">
                      <w:rPr>
                        <w:sz w:val="12"/>
                        <w:szCs w:val="16"/>
                      </w:rPr>
                      <w:fldChar w:fldCharType="begin"/>
                    </w:r>
                    <w:r w:rsidRPr="00B4771F">
                      <w:rPr>
                        <w:sz w:val="12"/>
                        <w:szCs w:val="16"/>
                      </w:rPr>
                      <w:instrText xml:space="preserve"> DOCPROPERTY  CipurseRevision  \* MERGEFORMAT </w:instrText>
                    </w:r>
                    <w:r w:rsidRPr="00B4771F">
                      <w:rPr>
                        <w:sz w:val="12"/>
                        <w:szCs w:val="16"/>
                      </w:rPr>
                      <w:fldChar w:fldCharType="separate"/>
                    </w:r>
                    <w:r w:rsidR="00403199">
                      <w:rPr>
                        <w:sz w:val="12"/>
                        <w:szCs w:val="16"/>
                      </w:rPr>
                      <w:t>1.2</w:t>
                    </w:r>
                    <w:r w:rsidRPr="00B4771F">
                      <w:rPr>
                        <w:sz w:val="12"/>
                        <w:szCs w:val="16"/>
                      </w:rPr>
                      <w:fldChar w:fldCharType="end"/>
                    </w:r>
                    <w:r w:rsidRPr="00B4771F">
                      <w:rPr>
                        <w:sz w:val="12"/>
                        <w:szCs w:val="16"/>
                      </w:rPr>
                      <w:t xml:space="preserve"> / </w:t>
                    </w:r>
                    <w:r w:rsidRPr="00B4771F">
                      <w:rPr>
                        <w:sz w:val="12"/>
                        <w:szCs w:val="16"/>
                      </w:rPr>
                      <w:fldChar w:fldCharType="begin"/>
                    </w:r>
                    <w:r w:rsidRPr="00B4771F">
                      <w:rPr>
                        <w:sz w:val="12"/>
                        <w:szCs w:val="16"/>
                      </w:rPr>
                      <w:instrText xml:space="preserve"> DOCPROPERTY  CipurseDate  \* MERGEFORMAT </w:instrText>
                    </w:r>
                    <w:r w:rsidRPr="00B4771F">
                      <w:rPr>
                        <w:sz w:val="12"/>
                        <w:szCs w:val="16"/>
                      </w:rPr>
                      <w:fldChar w:fldCharType="separate"/>
                    </w:r>
                    <w:r w:rsidR="00403199">
                      <w:rPr>
                        <w:sz w:val="12"/>
                        <w:szCs w:val="16"/>
                      </w:rPr>
                      <w:t>2020-08-31</w:t>
                    </w:r>
                    <w:r w:rsidRPr="00B4771F">
                      <w:rPr>
                        <w:sz w:val="12"/>
                        <w:szCs w:val="16"/>
                      </w:rPr>
                      <w:fldChar w:fldCharType="end"/>
                    </w:r>
                  </w:p>
                  <w:p w14:paraId="0C5035B8" w14:textId="77777777" w:rsidR="009A26D8" w:rsidRPr="00B4771F" w:rsidRDefault="009A26D8" w:rsidP="00E92373">
                    <w:pPr>
                      <w:ind w:left="720" w:right="-2"/>
                      <w:rPr>
                        <w:rFonts w:cs="Arial"/>
                        <w:color w:val="FFFFFF"/>
                        <w:szCs w:val="32"/>
                      </w:rPr>
                    </w:pPr>
                  </w:p>
                </w:txbxContent>
              </v:textbox>
              <w10:wrap type="through" anchory="page"/>
              <w10:anchorlock/>
            </v:rect>
          </w:pict>
        </mc:Fallback>
      </mc:AlternateContent>
    </w:r>
    <w:r w:rsidRPr="006B4698">
      <w:rPr>
        <w:noProof/>
        <w:lang w:val="en-GB" w:eastAsia="en-GB"/>
      </w:rPr>
      <w:drawing>
        <wp:anchor distT="0" distB="0" distL="114300" distR="114300" simplePos="0" relativeHeight="251666432" behindDoc="0" locked="1" layoutInCell="1" allowOverlap="1" wp14:anchorId="045E922E" wp14:editId="28E89BEF">
          <wp:simplePos x="0" y="0"/>
          <wp:positionH relativeFrom="page">
            <wp:posOffset>248285</wp:posOffset>
          </wp:positionH>
          <wp:positionV relativeFrom="paragraph">
            <wp:posOffset>-13335</wp:posOffset>
          </wp:positionV>
          <wp:extent cx="1456055" cy="793115"/>
          <wp:effectExtent l="0" t="0" r="0" b="6985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09EC24AC" wp14:editId="07C106A4">
              <wp:simplePos x="0" y="0"/>
              <wp:positionH relativeFrom="column">
                <wp:posOffset>5566410</wp:posOffset>
              </wp:positionH>
              <wp:positionV relativeFrom="bottomMargin">
                <wp:posOffset>433705</wp:posOffset>
              </wp:positionV>
              <wp:extent cx="1123950" cy="266700"/>
              <wp:effectExtent l="0" t="0" r="0" b="0"/>
              <wp:wrapThrough wrapText="bothSides">
                <wp:wrapPolygon edited="0">
                  <wp:start x="732" y="0"/>
                  <wp:lineTo x="732" y="20057"/>
                  <wp:lineTo x="20502" y="20057"/>
                  <wp:lineTo x="20502" y="0"/>
                  <wp:lineTo x="732" y="0"/>
                </wp:wrapPolygon>
              </wp:wrapThrough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239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DA8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412956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napToGrid w:val="0"/>
                            </w:rPr>
                          </w:sdtEndPr>
                          <w:sdtContent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72863628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>
                                <w:rPr>
                                  <w:snapToGrid w:val="0"/>
                                </w:rPr>
                              </w:sdtEndPr>
                              <w:sdtContent>
                                <w:p w14:paraId="4500373F" w14:textId="7EA7396D" w:rsidR="009A26D8" w:rsidRPr="00A561C9" w:rsidRDefault="009A26D8" w:rsidP="00691179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323A0">
                                    <w:rPr>
                                      <w:noProof/>
                                      <w:snapToGrid w:val="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instrText xml:space="preserve"> NUMPAGES  </w:instrText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E323A0">
                                    <w:rPr>
                                      <w:noProof/>
                                      <w:snapToGrid w:val="0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A57C576" w14:textId="00751CE1" w:rsidR="009A26D8" w:rsidRPr="005D017E" w:rsidRDefault="009A26D8" w:rsidP="00691179">
                          <w:pPr>
                            <w:ind w:left="720" w:right="-2"/>
                            <w:jc w:val="right"/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</w:pPr>
                          <w:r w:rsidRPr="00B4771F" w:rsidDel="0069117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EC24AC" id="_x0000_s1029" style="position:absolute;left:0;text-align:left;margin-left:438.3pt;margin-top:34.15pt;width:88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" filled="f" fillcolor="#008da8" stroked="f">
              <v:path arrowok="t"/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-412956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napToGrid w:val="0"/>
                      </w:rPr>
                    </w:sdtEndPr>
                    <w:sdtContent>
                      <w:sdt>
                        <w:sdtPr>
                          <w:rPr>
                            <w:sz w:val="16"/>
                            <w:szCs w:val="16"/>
                          </w:rPr>
                          <w:id w:val="172863628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>
                          <w:rPr>
                            <w:snapToGrid w:val="0"/>
                          </w:rPr>
                        </w:sdtEndPr>
                        <w:sdtContent>
                          <w:p w14:paraId="4500373F" w14:textId="7EA7396D" w:rsidR="009A26D8" w:rsidRPr="00A561C9" w:rsidRDefault="009A26D8" w:rsidP="00691179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323A0"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2</w:t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instrText xml:space="preserve"> NUMPAGES  </w:instrText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E323A0"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7</w:t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A57C576" w14:textId="00751CE1" w:rsidR="009A26D8" w:rsidRPr="005D017E" w:rsidRDefault="009A26D8" w:rsidP="00691179">
                    <w:pPr>
                      <w:ind w:left="720" w:right="-2"/>
                      <w:jc w:val="right"/>
                      <w:rPr>
                        <w:rFonts w:cs="Arial"/>
                        <w:color w:val="FFFFFF"/>
                        <w:sz w:val="32"/>
                        <w:szCs w:val="32"/>
                      </w:rPr>
                    </w:pPr>
                    <w:r w:rsidRPr="00B4771F" w:rsidDel="0069117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hrough" anchory="margin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FC78E" w14:textId="77777777" w:rsidR="00D25AE2" w:rsidRDefault="00D25AE2" w:rsidP="00555E2E">
      <w:pPr>
        <w:spacing w:after="0" w:line="240" w:lineRule="auto"/>
      </w:pPr>
      <w:r>
        <w:separator/>
      </w:r>
    </w:p>
  </w:footnote>
  <w:footnote w:type="continuationSeparator" w:id="0">
    <w:p w14:paraId="44C4FFC7" w14:textId="77777777" w:rsidR="00D25AE2" w:rsidRDefault="00D25AE2" w:rsidP="00555E2E">
      <w:pPr>
        <w:spacing w:after="0" w:line="240" w:lineRule="auto"/>
      </w:pPr>
      <w:r>
        <w:continuationSeparator/>
      </w:r>
    </w:p>
  </w:footnote>
  <w:footnote w:id="1">
    <w:p w14:paraId="043EC0C3" w14:textId="77777777" w:rsidR="009A26D8" w:rsidRPr="00B6742C" w:rsidRDefault="009A26D8" w:rsidP="00CA112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742C">
        <w:t>Primary contact for all information exchange related to the certification activities.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55C58" w14:textId="77777777" w:rsidR="009A26D8" w:rsidRPr="002208F0" w:rsidRDefault="009A26D8" w:rsidP="00E82275">
    <w:r w:rsidRPr="00F00DAA">
      <w:tab/>
    </w:r>
    <w:r w:rsidRPr="00130646">
      <w:rPr>
        <w:noProof/>
        <w:lang w:val="en-GB" w:eastAsia="en-GB"/>
      </w:rPr>
      <w:drawing>
        <wp:anchor distT="0" distB="0" distL="114300" distR="114300" simplePos="0" relativeHeight="251665408" behindDoc="0" locked="1" layoutInCell="1" allowOverlap="1" wp14:anchorId="66B79446" wp14:editId="2BC01E7E">
          <wp:simplePos x="0" y="0"/>
          <wp:positionH relativeFrom="column">
            <wp:posOffset>5008245</wp:posOffset>
          </wp:positionH>
          <wp:positionV relativeFrom="paragraph">
            <wp:posOffset>122555</wp:posOffset>
          </wp:positionV>
          <wp:extent cx="1405255" cy="579120"/>
          <wp:effectExtent l="19050" t="0" r="4445" b="0"/>
          <wp:wrapNone/>
          <wp:docPr id="17" name="Picture 7" descr="Cipurse_Logo_RGB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urse_Logo_RGB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525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CE25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6E0B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F0BE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DCE0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003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8BB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04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9866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9E6E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2A96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B0A33"/>
    <w:multiLevelType w:val="hybridMultilevel"/>
    <w:tmpl w:val="80C820A4"/>
    <w:lvl w:ilvl="0" w:tplc="8B40C140">
      <w:start w:val="1"/>
      <w:numFmt w:val="decimal"/>
      <w:pStyle w:val="Heading5"/>
      <w:lvlText w:val="%1.1.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B754A"/>
    <w:multiLevelType w:val="hybridMultilevel"/>
    <w:tmpl w:val="378440C0"/>
    <w:lvl w:ilvl="0" w:tplc="7084D20A">
      <w:start w:val="1"/>
      <w:numFmt w:val="bullet"/>
      <w:pStyle w:val="CipurseBullet"/>
      <w:lvlText w:val=""/>
      <w:lvlJc w:val="left"/>
      <w:pPr>
        <w:ind w:left="396" w:hanging="360"/>
      </w:pPr>
      <w:rPr>
        <w:rFonts w:ascii="Symbol" w:hAnsi="Symbol" w:hint="default"/>
        <w:sz w:val="22"/>
      </w:rPr>
    </w:lvl>
    <w:lvl w:ilvl="1" w:tplc="383CA0DA">
      <w:start w:val="1"/>
      <w:numFmt w:val="bullet"/>
      <w:pStyle w:val="CipurseBullet-SecondLevel"/>
      <w:lvlText w:val="–"/>
      <w:lvlJc w:val="left"/>
      <w:pPr>
        <w:ind w:left="2016" w:hanging="360"/>
      </w:pPr>
      <w:rPr>
        <w:rFonts w:ascii="Swis721 Lt BT" w:hAnsi="Swis721 Lt BT" w:cs="Times New Roman" w:hint="default"/>
        <w:color w:val="auto"/>
        <w:sz w:val="22"/>
      </w:rPr>
    </w:lvl>
    <w:lvl w:ilvl="2" w:tplc="17F0AC6E">
      <w:start w:val="1"/>
      <w:numFmt w:val="bullet"/>
      <w:pStyle w:val="CipurseBullet-ThirdLevel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09C74420"/>
    <w:multiLevelType w:val="multilevel"/>
    <w:tmpl w:val="AAF06A00"/>
    <w:lvl w:ilvl="0">
      <w:start w:val="1"/>
      <w:numFmt w:val="decimal"/>
      <w:pStyle w:val="NumberedContd"/>
      <w:lvlText w:val="%1."/>
      <w:lvlJc w:val="left"/>
      <w:pPr>
        <w:tabs>
          <w:tab w:val="num" w:pos="312"/>
        </w:tabs>
        <w:ind w:left="312" w:hanging="31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F901613"/>
    <w:multiLevelType w:val="hybridMultilevel"/>
    <w:tmpl w:val="335232E0"/>
    <w:lvl w:ilvl="0" w:tplc="9754F834">
      <w:start w:val="1"/>
      <w:numFmt w:val="decimal"/>
      <w:pStyle w:val="LegalNumbered"/>
      <w:lvlText w:val="%1."/>
      <w:lvlJc w:val="left"/>
      <w:pPr>
        <w:ind w:left="1080" w:hanging="360"/>
      </w:pPr>
      <w:rPr>
        <w:rFonts w:hint="default"/>
      </w:rPr>
    </w:lvl>
    <w:lvl w:ilvl="1" w:tplc="8CD8A956" w:tentative="1">
      <w:start w:val="1"/>
      <w:numFmt w:val="lowerLetter"/>
      <w:lvlText w:val="%2."/>
      <w:lvlJc w:val="left"/>
      <w:pPr>
        <w:ind w:left="1800" w:hanging="360"/>
      </w:pPr>
    </w:lvl>
    <w:lvl w:ilvl="2" w:tplc="CF02397E" w:tentative="1">
      <w:start w:val="1"/>
      <w:numFmt w:val="lowerRoman"/>
      <w:lvlText w:val="%3."/>
      <w:lvlJc w:val="right"/>
      <w:pPr>
        <w:ind w:left="2520" w:hanging="180"/>
      </w:pPr>
    </w:lvl>
    <w:lvl w:ilvl="3" w:tplc="E996CA08" w:tentative="1">
      <w:start w:val="1"/>
      <w:numFmt w:val="decimal"/>
      <w:lvlText w:val="%4."/>
      <w:lvlJc w:val="left"/>
      <w:pPr>
        <w:ind w:left="3240" w:hanging="360"/>
      </w:pPr>
    </w:lvl>
    <w:lvl w:ilvl="4" w:tplc="317A7772" w:tentative="1">
      <w:start w:val="1"/>
      <w:numFmt w:val="lowerLetter"/>
      <w:lvlText w:val="%5."/>
      <w:lvlJc w:val="left"/>
      <w:pPr>
        <w:ind w:left="3960" w:hanging="360"/>
      </w:pPr>
    </w:lvl>
    <w:lvl w:ilvl="5" w:tplc="AA68FCDE" w:tentative="1">
      <w:start w:val="1"/>
      <w:numFmt w:val="lowerRoman"/>
      <w:lvlText w:val="%6."/>
      <w:lvlJc w:val="right"/>
      <w:pPr>
        <w:ind w:left="4680" w:hanging="180"/>
      </w:pPr>
    </w:lvl>
    <w:lvl w:ilvl="6" w:tplc="84D8BB56" w:tentative="1">
      <w:start w:val="1"/>
      <w:numFmt w:val="decimal"/>
      <w:lvlText w:val="%7."/>
      <w:lvlJc w:val="left"/>
      <w:pPr>
        <w:ind w:left="5400" w:hanging="360"/>
      </w:pPr>
    </w:lvl>
    <w:lvl w:ilvl="7" w:tplc="7442714C" w:tentative="1">
      <w:start w:val="1"/>
      <w:numFmt w:val="lowerLetter"/>
      <w:lvlText w:val="%8."/>
      <w:lvlJc w:val="left"/>
      <w:pPr>
        <w:ind w:left="6120" w:hanging="360"/>
      </w:pPr>
    </w:lvl>
    <w:lvl w:ilvl="8" w:tplc="ECB2F7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240C5F"/>
    <w:multiLevelType w:val="hybridMultilevel"/>
    <w:tmpl w:val="1A3E3686"/>
    <w:lvl w:ilvl="0" w:tplc="1E2E3E5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7C7FC0"/>
    <w:multiLevelType w:val="multilevel"/>
    <w:tmpl w:val="42726A3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8CA8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173"/>
      </w:pPr>
      <w:rPr>
        <w:rFonts w:hint="default"/>
        <w:sz w:val="22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1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32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69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613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57" w:hanging="1584"/>
      </w:pPr>
      <w:rPr>
        <w:rFonts w:hint="default"/>
      </w:rPr>
    </w:lvl>
  </w:abstractNum>
  <w:abstractNum w:abstractNumId="16" w15:restartNumberingAfterBreak="0">
    <w:nsid w:val="311E04CF"/>
    <w:multiLevelType w:val="hybridMultilevel"/>
    <w:tmpl w:val="DA302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856BD"/>
    <w:multiLevelType w:val="multilevel"/>
    <w:tmpl w:val="56FA281E"/>
    <w:lvl w:ilvl="0">
      <w:start w:val="1"/>
      <w:numFmt w:val="none"/>
      <w:pStyle w:val="Note"/>
      <w:lvlText w:val="Note: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1FD5ACC"/>
    <w:multiLevelType w:val="multilevel"/>
    <w:tmpl w:val="FD30E4A0"/>
    <w:lvl w:ilvl="0">
      <w:start w:val="1"/>
      <w:numFmt w:val="decimal"/>
      <w:pStyle w:val="TableTitle"/>
      <w:lvlText w:val="Table %1"/>
      <w:lvlJc w:val="left"/>
      <w:pPr>
        <w:tabs>
          <w:tab w:val="num" w:pos="1134"/>
        </w:tabs>
        <w:ind w:left="1219" w:hanging="1304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2AA3337"/>
    <w:multiLevelType w:val="hybridMultilevel"/>
    <w:tmpl w:val="2206B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27DD3"/>
    <w:multiLevelType w:val="hybridMultilevel"/>
    <w:tmpl w:val="9B2680C2"/>
    <w:lvl w:ilvl="0" w:tplc="247020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73992"/>
    <w:multiLevelType w:val="multilevel"/>
    <w:tmpl w:val="81E6D066"/>
    <w:lvl w:ilvl="0">
      <w:start w:val="1"/>
      <w:numFmt w:val="bullet"/>
      <w:pStyle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65D49"/>
    <w:multiLevelType w:val="hybridMultilevel"/>
    <w:tmpl w:val="AA6ED7BC"/>
    <w:lvl w:ilvl="0" w:tplc="06484426">
      <w:start w:val="1"/>
      <w:numFmt w:val="decimal"/>
      <w:pStyle w:val="CipurseNumberList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 w15:restartNumberingAfterBreak="0">
    <w:nsid w:val="62B87FF2"/>
    <w:multiLevelType w:val="hybridMultilevel"/>
    <w:tmpl w:val="7384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25294"/>
    <w:multiLevelType w:val="hybridMultilevel"/>
    <w:tmpl w:val="685642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0773C7"/>
    <w:multiLevelType w:val="hybridMultilevel"/>
    <w:tmpl w:val="BFA6D218"/>
    <w:lvl w:ilvl="0" w:tplc="5F2EE0C6">
      <w:start w:val="1"/>
      <w:numFmt w:val="decimal"/>
      <w:pStyle w:val="CipurseTableCaptions"/>
      <w:lvlText w:val="Table %1"/>
      <w:lvlJc w:val="left"/>
      <w:pPr>
        <w:ind w:left="360" w:hanging="360"/>
      </w:pPr>
      <w:rPr>
        <w:rFonts w:ascii="Swis721 Lt BT" w:hAnsi="Swis721 Lt BT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1"/>
  </w:num>
  <w:num w:numId="5">
    <w:abstractNumId w:val="10"/>
  </w:num>
  <w:num w:numId="6">
    <w:abstractNumId w:val="22"/>
  </w:num>
  <w:num w:numId="7">
    <w:abstractNumId w:val="17"/>
    <w:lvlOverride w:ilvl="0">
      <w:lvl w:ilvl="0">
        <w:start w:val="1"/>
        <w:numFmt w:val="none"/>
        <w:pStyle w:val="Note"/>
        <w:lvlText w:val="Note:"/>
        <w:lvlJc w:val="left"/>
        <w:pPr>
          <w:tabs>
            <w:tab w:val="num" w:pos="510"/>
          </w:tabs>
          <w:ind w:left="510" w:hanging="510"/>
        </w:pPr>
        <w:rPr>
          <w:rFonts w:ascii="Calibri" w:hAnsi="Calibri" w:cs="Calibri" w:hint="default"/>
          <w:b w:val="0"/>
          <w:i/>
          <w:sz w:val="24"/>
          <w:szCs w:val="24"/>
        </w:rPr>
      </w:lvl>
    </w:lvlOverride>
  </w:num>
  <w:num w:numId="8">
    <w:abstractNumId w:val="18"/>
  </w:num>
  <w:num w:numId="9">
    <w:abstractNumId w:val="2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8"/>
  </w:num>
  <w:num w:numId="13">
    <w:abstractNumId w:val="7"/>
  </w:num>
  <w:num w:numId="14">
    <w:abstractNumId w:val="3"/>
  </w:num>
  <w:num w:numId="1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4"/>
  </w:num>
  <w:num w:numId="18">
    <w:abstractNumId w:val="1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5"/>
  </w:num>
  <w:num w:numId="21">
    <w:abstractNumId w:val="4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0"/>
  </w:num>
  <w:num w:numId="34">
    <w:abstractNumId w:val="23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15"/>
  </w:num>
  <w:num w:numId="41">
    <w:abstractNumId w:val="15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5"/>
  </w:num>
  <w:num w:numId="48">
    <w:abstractNumId w:val="15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c5LfFEieyGX3potfgtnJT014bXmNRuw4p+JGfz04+Y4JBr+jAR6wC9zpiqecmg+si/u1YUysPGLEjxUw5u1YZQ==" w:salt="Htg+nmkxg8YMT5/5mc/vxA=="/>
  <w:defaultTabStop w:val="720"/>
  <w:hyphenationZone w:val="425"/>
  <w:bookFoldPrintingSheets w:val="-4"/>
  <w:drawingGridHorizontalSpacing w:val="120"/>
  <w:displayHorizontalDrawingGridEvery w:val="2"/>
  <w:doNotShadeFormData/>
  <w:characterSpacingControl w:val="doNotCompress"/>
  <w:hdrShapeDefaults>
    <o:shapedefaults v:ext="edit" spidmax="2049" style="mso-position-vertical-relative:line" fillcolor="none [3204]" strokecolor="none [3204]">
      <v:fill color="none [3204]"/>
      <v:stroke color="none [3204]" weight="2.5pt"/>
      <v:shadow color="#868686"/>
      <o:colormru v:ext="edit" colors="#007c92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2D"/>
    <w:rsid w:val="00002BFC"/>
    <w:rsid w:val="00005850"/>
    <w:rsid w:val="0000614A"/>
    <w:rsid w:val="00006353"/>
    <w:rsid w:val="000102AD"/>
    <w:rsid w:val="000106FE"/>
    <w:rsid w:val="00013FFF"/>
    <w:rsid w:val="000141AF"/>
    <w:rsid w:val="00020837"/>
    <w:rsid w:val="00021D4B"/>
    <w:rsid w:val="000232BC"/>
    <w:rsid w:val="000243B0"/>
    <w:rsid w:val="000344AE"/>
    <w:rsid w:val="00042046"/>
    <w:rsid w:val="00042905"/>
    <w:rsid w:val="0004372F"/>
    <w:rsid w:val="00045845"/>
    <w:rsid w:val="00051693"/>
    <w:rsid w:val="000528AD"/>
    <w:rsid w:val="00054ECF"/>
    <w:rsid w:val="00054FDF"/>
    <w:rsid w:val="000610ED"/>
    <w:rsid w:val="00061271"/>
    <w:rsid w:val="00061B52"/>
    <w:rsid w:val="00061D56"/>
    <w:rsid w:val="00062814"/>
    <w:rsid w:val="00062A47"/>
    <w:rsid w:val="00065A2C"/>
    <w:rsid w:val="00066DC5"/>
    <w:rsid w:val="00067AD0"/>
    <w:rsid w:val="00070286"/>
    <w:rsid w:val="000722C5"/>
    <w:rsid w:val="00072A47"/>
    <w:rsid w:val="00072FA1"/>
    <w:rsid w:val="00074DA8"/>
    <w:rsid w:val="00076694"/>
    <w:rsid w:val="000808B6"/>
    <w:rsid w:val="0008199C"/>
    <w:rsid w:val="00082E76"/>
    <w:rsid w:val="00083E0C"/>
    <w:rsid w:val="00084676"/>
    <w:rsid w:val="00086C9D"/>
    <w:rsid w:val="000907F5"/>
    <w:rsid w:val="00092BC4"/>
    <w:rsid w:val="00093796"/>
    <w:rsid w:val="00094CFC"/>
    <w:rsid w:val="0009754E"/>
    <w:rsid w:val="000A3A2F"/>
    <w:rsid w:val="000A4703"/>
    <w:rsid w:val="000A6448"/>
    <w:rsid w:val="000A6F4B"/>
    <w:rsid w:val="000B0E13"/>
    <w:rsid w:val="000B2024"/>
    <w:rsid w:val="000B2975"/>
    <w:rsid w:val="000B2C0C"/>
    <w:rsid w:val="000B2FC1"/>
    <w:rsid w:val="000B3F3F"/>
    <w:rsid w:val="000B6A01"/>
    <w:rsid w:val="000B6C2A"/>
    <w:rsid w:val="000B7D8D"/>
    <w:rsid w:val="000C019D"/>
    <w:rsid w:val="000C3C46"/>
    <w:rsid w:val="000C4246"/>
    <w:rsid w:val="000C6D14"/>
    <w:rsid w:val="000D0FDC"/>
    <w:rsid w:val="000D302A"/>
    <w:rsid w:val="000D3D4B"/>
    <w:rsid w:val="000D5A67"/>
    <w:rsid w:val="000D6D0C"/>
    <w:rsid w:val="000D6DEC"/>
    <w:rsid w:val="000E0793"/>
    <w:rsid w:val="000E1285"/>
    <w:rsid w:val="000E7055"/>
    <w:rsid w:val="000E7B77"/>
    <w:rsid w:val="000F1893"/>
    <w:rsid w:val="000F1F26"/>
    <w:rsid w:val="000F467D"/>
    <w:rsid w:val="000F5DD9"/>
    <w:rsid w:val="000F702A"/>
    <w:rsid w:val="000F77A4"/>
    <w:rsid w:val="001035F7"/>
    <w:rsid w:val="001037E0"/>
    <w:rsid w:val="00104BEB"/>
    <w:rsid w:val="00104C0B"/>
    <w:rsid w:val="001056E0"/>
    <w:rsid w:val="00107079"/>
    <w:rsid w:val="0011140B"/>
    <w:rsid w:val="001123D2"/>
    <w:rsid w:val="001133CB"/>
    <w:rsid w:val="0011360D"/>
    <w:rsid w:val="00114F27"/>
    <w:rsid w:val="00115CED"/>
    <w:rsid w:val="00124899"/>
    <w:rsid w:val="00126A30"/>
    <w:rsid w:val="00127FB3"/>
    <w:rsid w:val="00130646"/>
    <w:rsid w:val="00130800"/>
    <w:rsid w:val="00130FF1"/>
    <w:rsid w:val="00131881"/>
    <w:rsid w:val="001327A4"/>
    <w:rsid w:val="00133005"/>
    <w:rsid w:val="00135273"/>
    <w:rsid w:val="00136DE1"/>
    <w:rsid w:val="00141576"/>
    <w:rsid w:val="00143757"/>
    <w:rsid w:val="00144C4B"/>
    <w:rsid w:val="00145794"/>
    <w:rsid w:val="00147B99"/>
    <w:rsid w:val="00150979"/>
    <w:rsid w:val="001516F3"/>
    <w:rsid w:val="00152AEA"/>
    <w:rsid w:val="001534EA"/>
    <w:rsid w:val="00154D07"/>
    <w:rsid w:val="00156BCB"/>
    <w:rsid w:val="001572BF"/>
    <w:rsid w:val="001629B7"/>
    <w:rsid w:val="0016455D"/>
    <w:rsid w:val="001648F1"/>
    <w:rsid w:val="00172B06"/>
    <w:rsid w:val="001730C9"/>
    <w:rsid w:val="00177D10"/>
    <w:rsid w:val="0018045B"/>
    <w:rsid w:val="00181A7F"/>
    <w:rsid w:val="00182747"/>
    <w:rsid w:val="00185C34"/>
    <w:rsid w:val="00185E95"/>
    <w:rsid w:val="0019078A"/>
    <w:rsid w:val="00192DFF"/>
    <w:rsid w:val="00192EE8"/>
    <w:rsid w:val="0019344F"/>
    <w:rsid w:val="00193DE7"/>
    <w:rsid w:val="001946B8"/>
    <w:rsid w:val="00194E7B"/>
    <w:rsid w:val="001A11B8"/>
    <w:rsid w:val="001A1E5F"/>
    <w:rsid w:val="001A420D"/>
    <w:rsid w:val="001A4655"/>
    <w:rsid w:val="001A6199"/>
    <w:rsid w:val="001A7BEB"/>
    <w:rsid w:val="001B1757"/>
    <w:rsid w:val="001B3F64"/>
    <w:rsid w:val="001B404F"/>
    <w:rsid w:val="001C02B0"/>
    <w:rsid w:val="001D0603"/>
    <w:rsid w:val="001D3C93"/>
    <w:rsid w:val="001D50BA"/>
    <w:rsid w:val="001D6905"/>
    <w:rsid w:val="001D7945"/>
    <w:rsid w:val="001E68E9"/>
    <w:rsid w:val="001E6F61"/>
    <w:rsid w:val="001F1B13"/>
    <w:rsid w:val="001F3875"/>
    <w:rsid w:val="001F448E"/>
    <w:rsid w:val="001F6158"/>
    <w:rsid w:val="001F713D"/>
    <w:rsid w:val="00200255"/>
    <w:rsid w:val="00200F1E"/>
    <w:rsid w:val="0020248E"/>
    <w:rsid w:val="00204D96"/>
    <w:rsid w:val="002051B8"/>
    <w:rsid w:val="00207677"/>
    <w:rsid w:val="0021290B"/>
    <w:rsid w:val="00213BB7"/>
    <w:rsid w:val="00216286"/>
    <w:rsid w:val="002170F8"/>
    <w:rsid w:val="00217BE7"/>
    <w:rsid w:val="002204F4"/>
    <w:rsid w:val="002220D5"/>
    <w:rsid w:val="00225364"/>
    <w:rsid w:val="002255D8"/>
    <w:rsid w:val="00227875"/>
    <w:rsid w:val="002302FA"/>
    <w:rsid w:val="002313A2"/>
    <w:rsid w:val="00232B5F"/>
    <w:rsid w:val="00232DD3"/>
    <w:rsid w:val="00233B37"/>
    <w:rsid w:val="00233BD7"/>
    <w:rsid w:val="00235B11"/>
    <w:rsid w:val="0023701E"/>
    <w:rsid w:val="0024185A"/>
    <w:rsid w:val="00244A55"/>
    <w:rsid w:val="0024530B"/>
    <w:rsid w:val="00246550"/>
    <w:rsid w:val="00246BAA"/>
    <w:rsid w:val="002532C6"/>
    <w:rsid w:val="00256017"/>
    <w:rsid w:val="00256D16"/>
    <w:rsid w:val="0026068B"/>
    <w:rsid w:val="00261C3D"/>
    <w:rsid w:val="00262CA2"/>
    <w:rsid w:val="00262DDB"/>
    <w:rsid w:val="0026469F"/>
    <w:rsid w:val="00265F49"/>
    <w:rsid w:val="0026626F"/>
    <w:rsid w:val="00267607"/>
    <w:rsid w:val="00267BC5"/>
    <w:rsid w:val="00267EA2"/>
    <w:rsid w:val="00271E2C"/>
    <w:rsid w:val="00272364"/>
    <w:rsid w:val="0027478E"/>
    <w:rsid w:val="002751B9"/>
    <w:rsid w:val="00275C48"/>
    <w:rsid w:val="00275E5E"/>
    <w:rsid w:val="002760F9"/>
    <w:rsid w:val="002773E7"/>
    <w:rsid w:val="00277D71"/>
    <w:rsid w:val="00280C69"/>
    <w:rsid w:val="00280FD4"/>
    <w:rsid w:val="002817E3"/>
    <w:rsid w:val="00282E06"/>
    <w:rsid w:val="00285502"/>
    <w:rsid w:val="0028758F"/>
    <w:rsid w:val="002879F0"/>
    <w:rsid w:val="002958F8"/>
    <w:rsid w:val="00297C0C"/>
    <w:rsid w:val="002A222E"/>
    <w:rsid w:val="002A2D2E"/>
    <w:rsid w:val="002B6FB5"/>
    <w:rsid w:val="002B7EA6"/>
    <w:rsid w:val="002C21C3"/>
    <w:rsid w:val="002C4605"/>
    <w:rsid w:val="002C53D8"/>
    <w:rsid w:val="002C5F4A"/>
    <w:rsid w:val="002C6766"/>
    <w:rsid w:val="002C76D8"/>
    <w:rsid w:val="002D0173"/>
    <w:rsid w:val="002D4C96"/>
    <w:rsid w:val="002D4D6E"/>
    <w:rsid w:val="002D5E7D"/>
    <w:rsid w:val="002E2258"/>
    <w:rsid w:val="002E25D5"/>
    <w:rsid w:val="002E27E3"/>
    <w:rsid w:val="002E3B76"/>
    <w:rsid w:val="002E4072"/>
    <w:rsid w:val="002E6AC5"/>
    <w:rsid w:val="002E7716"/>
    <w:rsid w:val="002F0178"/>
    <w:rsid w:val="002F392E"/>
    <w:rsid w:val="002F4620"/>
    <w:rsid w:val="002F54FA"/>
    <w:rsid w:val="002F5B82"/>
    <w:rsid w:val="002F5D1E"/>
    <w:rsid w:val="003003E3"/>
    <w:rsid w:val="003031A1"/>
    <w:rsid w:val="00304EB7"/>
    <w:rsid w:val="003134E6"/>
    <w:rsid w:val="0031792A"/>
    <w:rsid w:val="00320049"/>
    <w:rsid w:val="0032201E"/>
    <w:rsid w:val="00325509"/>
    <w:rsid w:val="003266A6"/>
    <w:rsid w:val="00326F1C"/>
    <w:rsid w:val="0033040C"/>
    <w:rsid w:val="00332A42"/>
    <w:rsid w:val="003333A7"/>
    <w:rsid w:val="0033343A"/>
    <w:rsid w:val="00333727"/>
    <w:rsid w:val="00333BB3"/>
    <w:rsid w:val="003358F8"/>
    <w:rsid w:val="003359DE"/>
    <w:rsid w:val="00340DC8"/>
    <w:rsid w:val="0034176F"/>
    <w:rsid w:val="0034216D"/>
    <w:rsid w:val="003422D0"/>
    <w:rsid w:val="00346941"/>
    <w:rsid w:val="003472F5"/>
    <w:rsid w:val="00347F77"/>
    <w:rsid w:val="00354B8B"/>
    <w:rsid w:val="0035536A"/>
    <w:rsid w:val="00355946"/>
    <w:rsid w:val="003629AD"/>
    <w:rsid w:val="00366E2F"/>
    <w:rsid w:val="003673C5"/>
    <w:rsid w:val="00371566"/>
    <w:rsid w:val="0037353F"/>
    <w:rsid w:val="00373760"/>
    <w:rsid w:val="003760AE"/>
    <w:rsid w:val="0037671A"/>
    <w:rsid w:val="00381250"/>
    <w:rsid w:val="003851CD"/>
    <w:rsid w:val="00385308"/>
    <w:rsid w:val="003857D3"/>
    <w:rsid w:val="0039325B"/>
    <w:rsid w:val="00394CB5"/>
    <w:rsid w:val="0039513F"/>
    <w:rsid w:val="00396641"/>
    <w:rsid w:val="00396F8A"/>
    <w:rsid w:val="003A0353"/>
    <w:rsid w:val="003A09B6"/>
    <w:rsid w:val="003A39AF"/>
    <w:rsid w:val="003A39B0"/>
    <w:rsid w:val="003A4464"/>
    <w:rsid w:val="003A4A78"/>
    <w:rsid w:val="003A5C34"/>
    <w:rsid w:val="003A6564"/>
    <w:rsid w:val="003A7C03"/>
    <w:rsid w:val="003B0455"/>
    <w:rsid w:val="003B37C1"/>
    <w:rsid w:val="003B583E"/>
    <w:rsid w:val="003B58E1"/>
    <w:rsid w:val="003C1011"/>
    <w:rsid w:val="003C163D"/>
    <w:rsid w:val="003C2A6B"/>
    <w:rsid w:val="003C3C23"/>
    <w:rsid w:val="003C4438"/>
    <w:rsid w:val="003C5CF5"/>
    <w:rsid w:val="003C5D09"/>
    <w:rsid w:val="003C6FAB"/>
    <w:rsid w:val="003C76A8"/>
    <w:rsid w:val="003D0F3A"/>
    <w:rsid w:val="003D35B3"/>
    <w:rsid w:val="003D360C"/>
    <w:rsid w:val="003D3A82"/>
    <w:rsid w:val="003D5AA6"/>
    <w:rsid w:val="003E0E68"/>
    <w:rsid w:val="003E3261"/>
    <w:rsid w:val="003E39EA"/>
    <w:rsid w:val="003E3F86"/>
    <w:rsid w:val="003E4668"/>
    <w:rsid w:val="003E6E72"/>
    <w:rsid w:val="003F06F1"/>
    <w:rsid w:val="003F0A68"/>
    <w:rsid w:val="003F0B8D"/>
    <w:rsid w:val="003F1150"/>
    <w:rsid w:val="003F23A7"/>
    <w:rsid w:val="003F7800"/>
    <w:rsid w:val="00400E10"/>
    <w:rsid w:val="00401420"/>
    <w:rsid w:val="00402209"/>
    <w:rsid w:val="00403199"/>
    <w:rsid w:val="00407F8E"/>
    <w:rsid w:val="004109FA"/>
    <w:rsid w:val="00410B8F"/>
    <w:rsid w:val="00413216"/>
    <w:rsid w:val="00414597"/>
    <w:rsid w:val="004151FD"/>
    <w:rsid w:val="004174E3"/>
    <w:rsid w:val="004203BF"/>
    <w:rsid w:val="0042435A"/>
    <w:rsid w:val="004245C0"/>
    <w:rsid w:val="00427A58"/>
    <w:rsid w:val="0043308A"/>
    <w:rsid w:val="00433FFC"/>
    <w:rsid w:val="00436F14"/>
    <w:rsid w:val="0043763F"/>
    <w:rsid w:val="004408D6"/>
    <w:rsid w:val="00442AE7"/>
    <w:rsid w:val="00444028"/>
    <w:rsid w:val="00446AF5"/>
    <w:rsid w:val="00451AA9"/>
    <w:rsid w:val="00452228"/>
    <w:rsid w:val="004574CF"/>
    <w:rsid w:val="00460285"/>
    <w:rsid w:val="00461300"/>
    <w:rsid w:val="00461CE4"/>
    <w:rsid w:val="004630B9"/>
    <w:rsid w:val="00465445"/>
    <w:rsid w:val="004654B6"/>
    <w:rsid w:val="004673C6"/>
    <w:rsid w:val="0047151E"/>
    <w:rsid w:val="004726C0"/>
    <w:rsid w:val="00472F25"/>
    <w:rsid w:val="00475DCE"/>
    <w:rsid w:val="00476345"/>
    <w:rsid w:val="00480021"/>
    <w:rsid w:val="00483DF9"/>
    <w:rsid w:val="00485CB6"/>
    <w:rsid w:val="00486322"/>
    <w:rsid w:val="00486FB8"/>
    <w:rsid w:val="00490437"/>
    <w:rsid w:val="00490A73"/>
    <w:rsid w:val="0049162A"/>
    <w:rsid w:val="00492C16"/>
    <w:rsid w:val="00494509"/>
    <w:rsid w:val="004967A7"/>
    <w:rsid w:val="004A12FF"/>
    <w:rsid w:val="004A16B9"/>
    <w:rsid w:val="004A3971"/>
    <w:rsid w:val="004A499F"/>
    <w:rsid w:val="004A50B5"/>
    <w:rsid w:val="004A55D1"/>
    <w:rsid w:val="004A5D36"/>
    <w:rsid w:val="004A70DA"/>
    <w:rsid w:val="004B2830"/>
    <w:rsid w:val="004B65AB"/>
    <w:rsid w:val="004B6C5D"/>
    <w:rsid w:val="004B6ED1"/>
    <w:rsid w:val="004B79C9"/>
    <w:rsid w:val="004C0104"/>
    <w:rsid w:val="004C138A"/>
    <w:rsid w:val="004C1C4D"/>
    <w:rsid w:val="004C3C63"/>
    <w:rsid w:val="004C6F61"/>
    <w:rsid w:val="004D2D93"/>
    <w:rsid w:val="004D2DD8"/>
    <w:rsid w:val="004D42C6"/>
    <w:rsid w:val="004D5A31"/>
    <w:rsid w:val="004E063D"/>
    <w:rsid w:val="004E0E62"/>
    <w:rsid w:val="004E1C72"/>
    <w:rsid w:val="004E2757"/>
    <w:rsid w:val="004E32B9"/>
    <w:rsid w:val="004E4333"/>
    <w:rsid w:val="004E5051"/>
    <w:rsid w:val="004E68FA"/>
    <w:rsid w:val="004F14F3"/>
    <w:rsid w:val="004F1FFD"/>
    <w:rsid w:val="004F52F7"/>
    <w:rsid w:val="0050051F"/>
    <w:rsid w:val="00500729"/>
    <w:rsid w:val="00510987"/>
    <w:rsid w:val="0051146D"/>
    <w:rsid w:val="00511AFE"/>
    <w:rsid w:val="0052090A"/>
    <w:rsid w:val="0052142A"/>
    <w:rsid w:val="005222E4"/>
    <w:rsid w:val="005236AA"/>
    <w:rsid w:val="00530556"/>
    <w:rsid w:val="00531E6D"/>
    <w:rsid w:val="00533FDD"/>
    <w:rsid w:val="00536796"/>
    <w:rsid w:val="00542010"/>
    <w:rsid w:val="005448AC"/>
    <w:rsid w:val="00546C66"/>
    <w:rsid w:val="0055102A"/>
    <w:rsid w:val="00551BDD"/>
    <w:rsid w:val="0055323A"/>
    <w:rsid w:val="00553680"/>
    <w:rsid w:val="00553696"/>
    <w:rsid w:val="005551C7"/>
    <w:rsid w:val="00555E2E"/>
    <w:rsid w:val="005607D3"/>
    <w:rsid w:val="005625A2"/>
    <w:rsid w:val="0057072B"/>
    <w:rsid w:val="0057336A"/>
    <w:rsid w:val="00592FB2"/>
    <w:rsid w:val="00593C6D"/>
    <w:rsid w:val="0059497F"/>
    <w:rsid w:val="00594A24"/>
    <w:rsid w:val="00596543"/>
    <w:rsid w:val="00597D27"/>
    <w:rsid w:val="005A0879"/>
    <w:rsid w:val="005A682B"/>
    <w:rsid w:val="005A6C5E"/>
    <w:rsid w:val="005B0CCE"/>
    <w:rsid w:val="005B189E"/>
    <w:rsid w:val="005B18CD"/>
    <w:rsid w:val="005B6D3F"/>
    <w:rsid w:val="005C005C"/>
    <w:rsid w:val="005C25B7"/>
    <w:rsid w:val="005C34BD"/>
    <w:rsid w:val="005C4DA1"/>
    <w:rsid w:val="005C743C"/>
    <w:rsid w:val="005D2061"/>
    <w:rsid w:val="005D251A"/>
    <w:rsid w:val="005D2CDE"/>
    <w:rsid w:val="005D41A9"/>
    <w:rsid w:val="005D5378"/>
    <w:rsid w:val="005D558B"/>
    <w:rsid w:val="005D79F2"/>
    <w:rsid w:val="005D7F7B"/>
    <w:rsid w:val="005E1B84"/>
    <w:rsid w:val="005E2294"/>
    <w:rsid w:val="005E285D"/>
    <w:rsid w:val="005E38A6"/>
    <w:rsid w:val="005E5CF7"/>
    <w:rsid w:val="005F147F"/>
    <w:rsid w:val="005F2CEB"/>
    <w:rsid w:val="005F2DFD"/>
    <w:rsid w:val="005F3F09"/>
    <w:rsid w:val="005F41C7"/>
    <w:rsid w:val="005F5589"/>
    <w:rsid w:val="005F757C"/>
    <w:rsid w:val="00605713"/>
    <w:rsid w:val="006062F5"/>
    <w:rsid w:val="006078A2"/>
    <w:rsid w:val="006127B9"/>
    <w:rsid w:val="0061336A"/>
    <w:rsid w:val="00613A69"/>
    <w:rsid w:val="00613FE9"/>
    <w:rsid w:val="00615B02"/>
    <w:rsid w:val="0061771B"/>
    <w:rsid w:val="006177BA"/>
    <w:rsid w:val="00617FFD"/>
    <w:rsid w:val="006204DC"/>
    <w:rsid w:val="00621A7B"/>
    <w:rsid w:val="006247C2"/>
    <w:rsid w:val="0062628B"/>
    <w:rsid w:val="00627270"/>
    <w:rsid w:val="0063157F"/>
    <w:rsid w:val="00632710"/>
    <w:rsid w:val="0063289A"/>
    <w:rsid w:val="00634848"/>
    <w:rsid w:val="006363E5"/>
    <w:rsid w:val="00637B07"/>
    <w:rsid w:val="00637F0D"/>
    <w:rsid w:val="00642254"/>
    <w:rsid w:val="00647A5D"/>
    <w:rsid w:val="0065085C"/>
    <w:rsid w:val="00652BEF"/>
    <w:rsid w:val="00653013"/>
    <w:rsid w:val="006543C8"/>
    <w:rsid w:val="00657100"/>
    <w:rsid w:val="00657ABC"/>
    <w:rsid w:val="0066267B"/>
    <w:rsid w:val="00663547"/>
    <w:rsid w:val="0066440B"/>
    <w:rsid w:val="006650BE"/>
    <w:rsid w:val="00666409"/>
    <w:rsid w:val="00672D48"/>
    <w:rsid w:val="00673FFF"/>
    <w:rsid w:val="00675B9D"/>
    <w:rsid w:val="006778FF"/>
    <w:rsid w:val="00680052"/>
    <w:rsid w:val="0068189D"/>
    <w:rsid w:val="00687943"/>
    <w:rsid w:val="00691179"/>
    <w:rsid w:val="00693463"/>
    <w:rsid w:val="00693F3F"/>
    <w:rsid w:val="00696994"/>
    <w:rsid w:val="00696C81"/>
    <w:rsid w:val="00697A51"/>
    <w:rsid w:val="006A03E5"/>
    <w:rsid w:val="006A09BB"/>
    <w:rsid w:val="006A0E00"/>
    <w:rsid w:val="006A1396"/>
    <w:rsid w:val="006A263D"/>
    <w:rsid w:val="006A2E45"/>
    <w:rsid w:val="006A469F"/>
    <w:rsid w:val="006A5B26"/>
    <w:rsid w:val="006A5E3C"/>
    <w:rsid w:val="006A6076"/>
    <w:rsid w:val="006B0037"/>
    <w:rsid w:val="006B4698"/>
    <w:rsid w:val="006B68E6"/>
    <w:rsid w:val="006C3662"/>
    <w:rsid w:val="006C7FBA"/>
    <w:rsid w:val="006D1096"/>
    <w:rsid w:val="006D1594"/>
    <w:rsid w:val="006D1B1B"/>
    <w:rsid w:val="006D203D"/>
    <w:rsid w:val="006D21C6"/>
    <w:rsid w:val="006D43C7"/>
    <w:rsid w:val="006D4FD0"/>
    <w:rsid w:val="006E03AF"/>
    <w:rsid w:val="006E0D4C"/>
    <w:rsid w:val="006E1237"/>
    <w:rsid w:val="006E3CA9"/>
    <w:rsid w:val="006E47ED"/>
    <w:rsid w:val="006E4EA1"/>
    <w:rsid w:val="006E6059"/>
    <w:rsid w:val="006F1204"/>
    <w:rsid w:val="006F47D3"/>
    <w:rsid w:val="006F534A"/>
    <w:rsid w:val="00700554"/>
    <w:rsid w:val="0070062E"/>
    <w:rsid w:val="00701737"/>
    <w:rsid w:val="00702317"/>
    <w:rsid w:val="00702869"/>
    <w:rsid w:val="007036DE"/>
    <w:rsid w:val="00703935"/>
    <w:rsid w:val="00705545"/>
    <w:rsid w:val="00707DC1"/>
    <w:rsid w:val="00711DD6"/>
    <w:rsid w:val="007127AF"/>
    <w:rsid w:val="0071312E"/>
    <w:rsid w:val="00713B7F"/>
    <w:rsid w:val="00714C72"/>
    <w:rsid w:val="00720F7B"/>
    <w:rsid w:val="0072127E"/>
    <w:rsid w:val="00721502"/>
    <w:rsid w:val="00722809"/>
    <w:rsid w:val="0072450A"/>
    <w:rsid w:val="00726607"/>
    <w:rsid w:val="00726EA7"/>
    <w:rsid w:val="00731657"/>
    <w:rsid w:val="007325CC"/>
    <w:rsid w:val="0073378A"/>
    <w:rsid w:val="007361AF"/>
    <w:rsid w:val="00736DFB"/>
    <w:rsid w:val="00740D4E"/>
    <w:rsid w:val="00742A21"/>
    <w:rsid w:val="00742C54"/>
    <w:rsid w:val="00742F31"/>
    <w:rsid w:val="0074318F"/>
    <w:rsid w:val="007440E2"/>
    <w:rsid w:val="0075230C"/>
    <w:rsid w:val="007527F6"/>
    <w:rsid w:val="00753FB7"/>
    <w:rsid w:val="00757FA3"/>
    <w:rsid w:val="00760621"/>
    <w:rsid w:val="00762E4F"/>
    <w:rsid w:val="00765960"/>
    <w:rsid w:val="00766821"/>
    <w:rsid w:val="00766B03"/>
    <w:rsid w:val="007718E9"/>
    <w:rsid w:val="00771928"/>
    <w:rsid w:val="00772900"/>
    <w:rsid w:val="00772AF0"/>
    <w:rsid w:val="00773FC0"/>
    <w:rsid w:val="007811A2"/>
    <w:rsid w:val="00791A21"/>
    <w:rsid w:val="00791CA0"/>
    <w:rsid w:val="00792748"/>
    <w:rsid w:val="00792E1C"/>
    <w:rsid w:val="00793253"/>
    <w:rsid w:val="00795655"/>
    <w:rsid w:val="00797654"/>
    <w:rsid w:val="007A2DE6"/>
    <w:rsid w:val="007A34E5"/>
    <w:rsid w:val="007A4124"/>
    <w:rsid w:val="007A7A98"/>
    <w:rsid w:val="007A7C1E"/>
    <w:rsid w:val="007B077F"/>
    <w:rsid w:val="007B1205"/>
    <w:rsid w:val="007B3612"/>
    <w:rsid w:val="007B7059"/>
    <w:rsid w:val="007B7104"/>
    <w:rsid w:val="007C3245"/>
    <w:rsid w:val="007C3BC2"/>
    <w:rsid w:val="007C431C"/>
    <w:rsid w:val="007C487F"/>
    <w:rsid w:val="007C4A8E"/>
    <w:rsid w:val="007D09AC"/>
    <w:rsid w:val="007D3198"/>
    <w:rsid w:val="007D41A6"/>
    <w:rsid w:val="007D4415"/>
    <w:rsid w:val="007D5E9A"/>
    <w:rsid w:val="007E03BA"/>
    <w:rsid w:val="007E0D49"/>
    <w:rsid w:val="007E5306"/>
    <w:rsid w:val="007E730E"/>
    <w:rsid w:val="007E731F"/>
    <w:rsid w:val="007F1740"/>
    <w:rsid w:val="007F1AC0"/>
    <w:rsid w:val="007F2A49"/>
    <w:rsid w:val="007F34E3"/>
    <w:rsid w:val="007F7B3E"/>
    <w:rsid w:val="007F7CF0"/>
    <w:rsid w:val="008021F6"/>
    <w:rsid w:val="00802A95"/>
    <w:rsid w:val="00805172"/>
    <w:rsid w:val="00805321"/>
    <w:rsid w:val="008079AE"/>
    <w:rsid w:val="00813019"/>
    <w:rsid w:val="008174CC"/>
    <w:rsid w:val="008219F0"/>
    <w:rsid w:val="008233C3"/>
    <w:rsid w:val="008234E4"/>
    <w:rsid w:val="0082604D"/>
    <w:rsid w:val="00827553"/>
    <w:rsid w:val="00830AA6"/>
    <w:rsid w:val="00831E75"/>
    <w:rsid w:val="00836C57"/>
    <w:rsid w:val="008376BB"/>
    <w:rsid w:val="00840A10"/>
    <w:rsid w:val="00844E34"/>
    <w:rsid w:val="00845C7D"/>
    <w:rsid w:val="00846393"/>
    <w:rsid w:val="008472F3"/>
    <w:rsid w:val="00855502"/>
    <w:rsid w:val="00857F1B"/>
    <w:rsid w:val="008623B9"/>
    <w:rsid w:val="00862D9D"/>
    <w:rsid w:val="00864021"/>
    <w:rsid w:val="00864805"/>
    <w:rsid w:val="00865135"/>
    <w:rsid w:val="0087235B"/>
    <w:rsid w:val="00872CB3"/>
    <w:rsid w:val="008756DF"/>
    <w:rsid w:val="00876B87"/>
    <w:rsid w:val="0087740E"/>
    <w:rsid w:val="0087757A"/>
    <w:rsid w:val="00880A99"/>
    <w:rsid w:val="00881665"/>
    <w:rsid w:val="00883AEF"/>
    <w:rsid w:val="0088405B"/>
    <w:rsid w:val="0088414C"/>
    <w:rsid w:val="0088477A"/>
    <w:rsid w:val="00885EEC"/>
    <w:rsid w:val="00886141"/>
    <w:rsid w:val="008862F5"/>
    <w:rsid w:val="00887C60"/>
    <w:rsid w:val="00890675"/>
    <w:rsid w:val="008941FA"/>
    <w:rsid w:val="0089596A"/>
    <w:rsid w:val="00896F0E"/>
    <w:rsid w:val="00897362"/>
    <w:rsid w:val="008A17EA"/>
    <w:rsid w:val="008A192D"/>
    <w:rsid w:val="008A1C38"/>
    <w:rsid w:val="008A2637"/>
    <w:rsid w:val="008A3A74"/>
    <w:rsid w:val="008A5B1B"/>
    <w:rsid w:val="008A7941"/>
    <w:rsid w:val="008B10DF"/>
    <w:rsid w:val="008B121C"/>
    <w:rsid w:val="008B1909"/>
    <w:rsid w:val="008B31D8"/>
    <w:rsid w:val="008B4D50"/>
    <w:rsid w:val="008B6518"/>
    <w:rsid w:val="008C472E"/>
    <w:rsid w:val="008C61C8"/>
    <w:rsid w:val="008C6512"/>
    <w:rsid w:val="008C65CF"/>
    <w:rsid w:val="008D1DBE"/>
    <w:rsid w:val="008D28A0"/>
    <w:rsid w:val="008D5A69"/>
    <w:rsid w:val="008D6320"/>
    <w:rsid w:val="008E131A"/>
    <w:rsid w:val="008E17B7"/>
    <w:rsid w:val="008E1F83"/>
    <w:rsid w:val="008E3989"/>
    <w:rsid w:val="008F0D17"/>
    <w:rsid w:val="008F2844"/>
    <w:rsid w:val="008F2CFB"/>
    <w:rsid w:val="008F3DB3"/>
    <w:rsid w:val="008F6282"/>
    <w:rsid w:val="009013ED"/>
    <w:rsid w:val="0090334E"/>
    <w:rsid w:val="00904E62"/>
    <w:rsid w:val="00905CC3"/>
    <w:rsid w:val="00906BF7"/>
    <w:rsid w:val="00906CF5"/>
    <w:rsid w:val="00906F5A"/>
    <w:rsid w:val="00907FF6"/>
    <w:rsid w:val="00910662"/>
    <w:rsid w:val="00910E2B"/>
    <w:rsid w:val="00913D66"/>
    <w:rsid w:val="00913EFF"/>
    <w:rsid w:val="00916F1D"/>
    <w:rsid w:val="0092443C"/>
    <w:rsid w:val="00924F51"/>
    <w:rsid w:val="00925109"/>
    <w:rsid w:val="00926712"/>
    <w:rsid w:val="00927606"/>
    <w:rsid w:val="00931A09"/>
    <w:rsid w:val="0093293F"/>
    <w:rsid w:val="00933192"/>
    <w:rsid w:val="00933B2F"/>
    <w:rsid w:val="00936BFC"/>
    <w:rsid w:val="00937698"/>
    <w:rsid w:val="00937C6D"/>
    <w:rsid w:val="00942663"/>
    <w:rsid w:val="0094455B"/>
    <w:rsid w:val="00944E75"/>
    <w:rsid w:val="009478C8"/>
    <w:rsid w:val="00952AA4"/>
    <w:rsid w:val="00953392"/>
    <w:rsid w:val="00954150"/>
    <w:rsid w:val="00954711"/>
    <w:rsid w:val="00956A9A"/>
    <w:rsid w:val="00961416"/>
    <w:rsid w:val="00961672"/>
    <w:rsid w:val="00963B70"/>
    <w:rsid w:val="00964864"/>
    <w:rsid w:val="00965AE7"/>
    <w:rsid w:val="00965F65"/>
    <w:rsid w:val="00971B28"/>
    <w:rsid w:val="0097438F"/>
    <w:rsid w:val="00982DEC"/>
    <w:rsid w:val="00983046"/>
    <w:rsid w:val="00983053"/>
    <w:rsid w:val="00983757"/>
    <w:rsid w:val="0098413E"/>
    <w:rsid w:val="00984958"/>
    <w:rsid w:val="009911F6"/>
    <w:rsid w:val="009918A9"/>
    <w:rsid w:val="00993B88"/>
    <w:rsid w:val="00993BAF"/>
    <w:rsid w:val="00994E2B"/>
    <w:rsid w:val="009952E8"/>
    <w:rsid w:val="00995A62"/>
    <w:rsid w:val="00995D10"/>
    <w:rsid w:val="00996948"/>
    <w:rsid w:val="0099758F"/>
    <w:rsid w:val="009A0559"/>
    <w:rsid w:val="009A17B3"/>
    <w:rsid w:val="009A26D8"/>
    <w:rsid w:val="009A3D59"/>
    <w:rsid w:val="009A4DAF"/>
    <w:rsid w:val="009A51E6"/>
    <w:rsid w:val="009B1213"/>
    <w:rsid w:val="009B237E"/>
    <w:rsid w:val="009B4105"/>
    <w:rsid w:val="009B7DF0"/>
    <w:rsid w:val="009B7E94"/>
    <w:rsid w:val="009C0CB8"/>
    <w:rsid w:val="009C1519"/>
    <w:rsid w:val="009D1692"/>
    <w:rsid w:val="009D2D5E"/>
    <w:rsid w:val="009D382A"/>
    <w:rsid w:val="009D4DD1"/>
    <w:rsid w:val="009D610F"/>
    <w:rsid w:val="009D7F1C"/>
    <w:rsid w:val="009E0881"/>
    <w:rsid w:val="009E1541"/>
    <w:rsid w:val="009E25B6"/>
    <w:rsid w:val="009E7271"/>
    <w:rsid w:val="009E7688"/>
    <w:rsid w:val="009F01C2"/>
    <w:rsid w:val="009F1881"/>
    <w:rsid w:val="009F2226"/>
    <w:rsid w:val="009F2F35"/>
    <w:rsid w:val="009F5F12"/>
    <w:rsid w:val="009F6A74"/>
    <w:rsid w:val="00A0325C"/>
    <w:rsid w:val="00A035F0"/>
    <w:rsid w:val="00A06685"/>
    <w:rsid w:val="00A06E95"/>
    <w:rsid w:val="00A12207"/>
    <w:rsid w:val="00A14810"/>
    <w:rsid w:val="00A30C60"/>
    <w:rsid w:val="00A32603"/>
    <w:rsid w:val="00A342E4"/>
    <w:rsid w:val="00A43FB7"/>
    <w:rsid w:val="00A452A4"/>
    <w:rsid w:val="00A4540C"/>
    <w:rsid w:val="00A46C67"/>
    <w:rsid w:val="00A47A53"/>
    <w:rsid w:val="00A47C0D"/>
    <w:rsid w:val="00A505CA"/>
    <w:rsid w:val="00A54DAB"/>
    <w:rsid w:val="00A55559"/>
    <w:rsid w:val="00A561C9"/>
    <w:rsid w:val="00A60659"/>
    <w:rsid w:val="00A6269E"/>
    <w:rsid w:val="00A62CF1"/>
    <w:rsid w:val="00A640A7"/>
    <w:rsid w:val="00A70559"/>
    <w:rsid w:val="00A711BD"/>
    <w:rsid w:val="00A713C9"/>
    <w:rsid w:val="00A73A29"/>
    <w:rsid w:val="00A73E8B"/>
    <w:rsid w:val="00A76461"/>
    <w:rsid w:val="00A807C8"/>
    <w:rsid w:val="00A80D86"/>
    <w:rsid w:val="00A82F4A"/>
    <w:rsid w:val="00A83782"/>
    <w:rsid w:val="00A83ED5"/>
    <w:rsid w:val="00A91D1A"/>
    <w:rsid w:val="00A94279"/>
    <w:rsid w:val="00A94A26"/>
    <w:rsid w:val="00A969DE"/>
    <w:rsid w:val="00AA0E52"/>
    <w:rsid w:val="00AA54E9"/>
    <w:rsid w:val="00AA5F28"/>
    <w:rsid w:val="00AA79C8"/>
    <w:rsid w:val="00AB0966"/>
    <w:rsid w:val="00AB0F42"/>
    <w:rsid w:val="00AB1B86"/>
    <w:rsid w:val="00AB1BD9"/>
    <w:rsid w:val="00AB2E42"/>
    <w:rsid w:val="00AB31D1"/>
    <w:rsid w:val="00AB438C"/>
    <w:rsid w:val="00AB605C"/>
    <w:rsid w:val="00AC6F89"/>
    <w:rsid w:val="00AC7526"/>
    <w:rsid w:val="00AC78E3"/>
    <w:rsid w:val="00AD32E5"/>
    <w:rsid w:val="00AD5728"/>
    <w:rsid w:val="00AD5F16"/>
    <w:rsid w:val="00AD616A"/>
    <w:rsid w:val="00AE0D9D"/>
    <w:rsid w:val="00AF01B5"/>
    <w:rsid w:val="00AF19F9"/>
    <w:rsid w:val="00AF2823"/>
    <w:rsid w:val="00AF2D01"/>
    <w:rsid w:val="00AF4075"/>
    <w:rsid w:val="00AF4108"/>
    <w:rsid w:val="00AF6198"/>
    <w:rsid w:val="00AF7590"/>
    <w:rsid w:val="00B0226A"/>
    <w:rsid w:val="00B0673D"/>
    <w:rsid w:val="00B06CCE"/>
    <w:rsid w:val="00B103A8"/>
    <w:rsid w:val="00B1153E"/>
    <w:rsid w:val="00B11E9C"/>
    <w:rsid w:val="00B12B91"/>
    <w:rsid w:val="00B13AD4"/>
    <w:rsid w:val="00B15213"/>
    <w:rsid w:val="00B17B98"/>
    <w:rsid w:val="00B2347F"/>
    <w:rsid w:val="00B23582"/>
    <w:rsid w:val="00B240F4"/>
    <w:rsid w:val="00B2619E"/>
    <w:rsid w:val="00B2654D"/>
    <w:rsid w:val="00B26BC5"/>
    <w:rsid w:val="00B316E3"/>
    <w:rsid w:val="00B31FB8"/>
    <w:rsid w:val="00B32CDF"/>
    <w:rsid w:val="00B43247"/>
    <w:rsid w:val="00B4509D"/>
    <w:rsid w:val="00B45BBB"/>
    <w:rsid w:val="00B45FC3"/>
    <w:rsid w:val="00B4771F"/>
    <w:rsid w:val="00B5056D"/>
    <w:rsid w:val="00B5263D"/>
    <w:rsid w:val="00B52DE7"/>
    <w:rsid w:val="00B5329D"/>
    <w:rsid w:val="00B536AD"/>
    <w:rsid w:val="00B564D5"/>
    <w:rsid w:val="00B56563"/>
    <w:rsid w:val="00B571BA"/>
    <w:rsid w:val="00B57DD3"/>
    <w:rsid w:val="00B60943"/>
    <w:rsid w:val="00B622A6"/>
    <w:rsid w:val="00B6556E"/>
    <w:rsid w:val="00B65B87"/>
    <w:rsid w:val="00B6614C"/>
    <w:rsid w:val="00B66572"/>
    <w:rsid w:val="00B6742C"/>
    <w:rsid w:val="00B76BB1"/>
    <w:rsid w:val="00B8104B"/>
    <w:rsid w:val="00B84970"/>
    <w:rsid w:val="00B84F04"/>
    <w:rsid w:val="00B84F5F"/>
    <w:rsid w:val="00B86376"/>
    <w:rsid w:val="00B968FB"/>
    <w:rsid w:val="00B96AB2"/>
    <w:rsid w:val="00BA0BC0"/>
    <w:rsid w:val="00BA35B9"/>
    <w:rsid w:val="00BB118D"/>
    <w:rsid w:val="00BB3B87"/>
    <w:rsid w:val="00BB4A03"/>
    <w:rsid w:val="00BB731A"/>
    <w:rsid w:val="00BC2748"/>
    <w:rsid w:val="00BC30EB"/>
    <w:rsid w:val="00BC37C8"/>
    <w:rsid w:val="00BD4146"/>
    <w:rsid w:val="00BD7AF1"/>
    <w:rsid w:val="00BE13D9"/>
    <w:rsid w:val="00BE1F43"/>
    <w:rsid w:val="00BE31DA"/>
    <w:rsid w:val="00BE52AB"/>
    <w:rsid w:val="00BE6AE9"/>
    <w:rsid w:val="00BF127D"/>
    <w:rsid w:val="00BF4E5A"/>
    <w:rsid w:val="00BF63A2"/>
    <w:rsid w:val="00BF7E33"/>
    <w:rsid w:val="00C004D6"/>
    <w:rsid w:val="00C03ACE"/>
    <w:rsid w:val="00C07A2E"/>
    <w:rsid w:val="00C12516"/>
    <w:rsid w:val="00C13114"/>
    <w:rsid w:val="00C13DF4"/>
    <w:rsid w:val="00C13E02"/>
    <w:rsid w:val="00C1542D"/>
    <w:rsid w:val="00C1629E"/>
    <w:rsid w:val="00C16941"/>
    <w:rsid w:val="00C174CF"/>
    <w:rsid w:val="00C21241"/>
    <w:rsid w:val="00C245F4"/>
    <w:rsid w:val="00C27B87"/>
    <w:rsid w:val="00C30D43"/>
    <w:rsid w:val="00C31BB8"/>
    <w:rsid w:val="00C331A2"/>
    <w:rsid w:val="00C34053"/>
    <w:rsid w:val="00C35D6B"/>
    <w:rsid w:val="00C36025"/>
    <w:rsid w:val="00C40B17"/>
    <w:rsid w:val="00C40F3E"/>
    <w:rsid w:val="00C43F63"/>
    <w:rsid w:val="00C456DA"/>
    <w:rsid w:val="00C45B8A"/>
    <w:rsid w:val="00C4737E"/>
    <w:rsid w:val="00C50148"/>
    <w:rsid w:val="00C5048B"/>
    <w:rsid w:val="00C507AE"/>
    <w:rsid w:val="00C5226F"/>
    <w:rsid w:val="00C52594"/>
    <w:rsid w:val="00C538EF"/>
    <w:rsid w:val="00C56EEF"/>
    <w:rsid w:val="00C623E4"/>
    <w:rsid w:val="00C63E32"/>
    <w:rsid w:val="00C63EC8"/>
    <w:rsid w:val="00C641F8"/>
    <w:rsid w:val="00C642E1"/>
    <w:rsid w:val="00C64CC4"/>
    <w:rsid w:val="00C64E3B"/>
    <w:rsid w:val="00C6588A"/>
    <w:rsid w:val="00C67099"/>
    <w:rsid w:val="00C707C0"/>
    <w:rsid w:val="00C70BE5"/>
    <w:rsid w:val="00C71331"/>
    <w:rsid w:val="00C743C9"/>
    <w:rsid w:val="00C76A78"/>
    <w:rsid w:val="00C81A0E"/>
    <w:rsid w:val="00C81B3B"/>
    <w:rsid w:val="00C82713"/>
    <w:rsid w:val="00C84435"/>
    <w:rsid w:val="00C872CF"/>
    <w:rsid w:val="00C87DBD"/>
    <w:rsid w:val="00C90F2C"/>
    <w:rsid w:val="00C9148C"/>
    <w:rsid w:val="00C931FC"/>
    <w:rsid w:val="00C93248"/>
    <w:rsid w:val="00C93E17"/>
    <w:rsid w:val="00C95E8C"/>
    <w:rsid w:val="00C97AC6"/>
    <w:rsid w:val="00CA0DEA"/>
    <w:rsid w:val="00CA1127"/>
    <w:rsid w:val="00CA3236"/>
    <w:rsid w:val="00CB1038"/>
    <w:rsid w:val="00CB141D"/>
    <w:rsid w:val="00CB3477"/>
    <w:rsid w:val="00CB4C76"/>
    <w:rsid w:val="00CB5559"/>
    <w:rsid w:val="00CB6356"/>
    <w:rsid w:val="00CB6EEF"/>
    <w:rsid w:val="00CB7453"/>
    <w:rsid w:val="00CC0076"/>
    <w:rsid w:val="00CC220A"/>
    <w:rsid w:val="00CC4CD8"/>
    <w:rsid w:val="00CC545A"/>
    <w:rsid w:val="00CC7A6C"/>
    <w:rsid w:val="00CD0D8A"/>
    <w:rsid w:val="00CD16DF"/>
    <w:rsid w:val="00CD20BC"/>
    <w:rsid w:val="00CD4289"/>
    <w:rsid w:val="00CD71CC"/>
    <w:rsid w:val="00CE041A"/>
    <w:rsid w:val="00CE0E85"/>
    <w:rsid w:val="00CE2694"/>
    <w:rsid w:val="00CE3BC5"/>
    <w:rsid w:val="00CE3E43"/>
    <w:rsid w:val="00CE4C7B"/>
    <w:rsid w:val="00CE4F73"/>
    <w:rsid w:val="00CE5E83"/>
    <w:rsid w:val="00CF0D3F"/>
    <w:rsid w:val="00CF1E49"/>
    <w:rsid w:val="00CF384D"/>
    <w:rsid w:val="00CF3928"/>
    <w:rsid w:val="00CF6D85"/>
    <w:rsid w:val="00CF7A53"/>
    <w:rsid w:val="00D0076E"/>
    <w:rsid w:val="00D0147F"/>
    <w:rsid w:val="00D04339"/>
    <w:rsid w:val="00D0744F"/>
    <w:rsid w:val="00D105CF"/>
    <w:rsid w:val="00D10E36"/>
    <w:rsid w:val="00D11B6C"/>
    <w:rsid w:val="00D13243"/>
    <w:rsid w:val="00D13687"/>
    <w:rsid w:val="00D14CF1"/>
    <w:rsid w:val="00D20CB3"/>
    <w:rsid w:val="00D2136F"/>
    <w:rsid w:val="00D22073"/>
    <w:rsid w:val="00D241DD"/>
    <w:rsid w:val="00D25093"/>
    <w:rsid w:val="00D25AE2"/>
    <w:rsid w:val="00D261A6"/>
    <w:rsid w:val="00D26E30"/>
    <w:rsid w:val="00D271AA"/>
    <w:rsid w:val="00D33D3A"/>
    <w:rsid w:val="00D409CF"/>
    <w:rsid w:val="00D423C2"/>
    <w:rsid w:val="00D43892"/>
    <w:rsid w:val="00D458DB"/>
    <w:rsid w:val="00D45CEE"/>
    <w:rsid w:val="00D53BE0"/>
    <w:rsid w:val="00D53F69"/>
    <w:rsid w:val="00D564D2"/>
    <w:rsid w:val="00D57054"/>
    <w:rsid w:val="00D57A48"/>
    <w:rsid w:val="00D63022"/>
    <w:rsid w:val="00D666E2"/>
    <w:rsid w:val="00D70FC0"/>
    <w:rsid w:val="00D7124D"/>
    <w:rsid w:val="00D71A21"/>
    <w:rsid w:val="00D71DA0"/>
    <w:rsid w:val="00D8022D"/>
    <w:rsid w:val="00D849FE"/>
    <w:rsid w:val="00D86422"/>
    <w:rsid w:val="00D86EE2"/>
    <w:rsid w:val="00D8736D"/>
    <w:rsid w:val="00D87CB2"/>
    <w:rsid w:val="00D90A15"/>
    <w:rsid w:val="00D91B13"/>
    <w:rsid w:val="00D91F9A"/>
    <w:rsid w:val="00D92CF5"/>
    <w:rsid w:val="00D939AD"/>
    <w:rsid w:val="00DA1338"/>
    <w:rsid w:val="00DA1DA7"/>
    <w:rsid w:val="00DA30B0"/>
    <w:rsid w:val="00DA406F"/>
    <w:rsid w:val="00DA5B83"/>
    <w:rsid w:val="00DB13BC"/>
    <w:rsid w:val="00DB1920"/>
    <w:rsid w:val="00DB1AF8"/>
    <w:rsid w:val="00DB3F8B"/>
    <w:rsid w:val="00DB47D1"/>
    <w:rsid w:val="00DB59ED"/>
    <w:rsid w:val="00DC1411"/>
    <w:rsid w:val="00DC1553"/>
    <w:rsid w:val="00DC283E"/>
    <w:rsid w:val="00DC4D5B"/>
    <w:rsid w:val="00DC6C9F"/>
    <w:rsid w:val="00DC6F5A"/>
    <w:rsid w:val="00DD0D87"/>
    <w:rsid w:val="00DD7320"/>
    <w:rsid w:val="00DD7B8A"/>
    <w:rsid w:val="00DE0C7C"/>
    <w:rsid w:val="00DE3FEC"/>
    <w:rsid w:val="00DE41D0"/>
    <w:rsid w:val="00DE48CA"/>
    <w:rsid w:val="00DE71C6"/>
    <w:rsid w:val="00DF72CC"/>
    <w:rsid w:val="00E01D6E"/>
    <w:rsid w:val="00E033A6"/>
    <w:rsid w:val="00E04101"/>
    <w:rsid w:val="00E041F2"/>
    <w:rsid w:val="00E05094"/>
    <w:rsid w:val="00E068FC"/>
    <w:rsid w:val="00E1028D"/>
    <w:rsid w:val="00E10B0E"/>
    <w:rsid w:val="00E12FAC"/>
    <w:rsid w:val="00E1392E"/>
    <w:rsid w:val="00E14D09"/>
    <w:rsid w:val="00E16096"/>
    <w:rsid w:val="00E16AA4"/>
    <w:rsid w:val="00E170DC"/>
    <w:rsid w:val="00E17AAF"/>
    <w:rsid w:val="00E20F1A"/>
    <w:rsid w:val="00E274AB"/>
    <w:rsid w:val="00E27798"/>
    <w:rsid w:val="00E27BD6"/>
    <w:rsid w:val="00E30B8F"/>
    <w:rsid w:val="00E323A0"/>
    <w:rsid w:val="00E32E6A"/>
    <w:rsid w:val="00E33CFA"/>
    <w:rsid w:val="00E35A74"/>
    <w:rsid w:val="00E43786"/>
    <w:rsid w:val="00E46796"/>
    <w:rsid w:val="00E478F2"/>
    <w:rsid w:val="00E51A50"/>
    <w:rsid w:val="00E52E14"/>
    <w:rsid w:val="00E53A88"/>
    <w:rsid w:val="00E54391"/>
    <w:rsid w:val="00E56571"/>
    <w:rsid w:val="00E61F98"/>
    <w:rsid w:val="00E66443"/>
    <w:rsid w:val="00E66B24"/>
    <w:rsid w:val="00E71D47"/>
    <w:rsid w:val="00E749C4"/>
    <w:rsid w:val="00E7760C"/>
    <w:rsid w:val="00E80815"/>
    <w:rsid w:val="00E82275"/>
    <w:rsid w:val="00E83CDD"/>
    <w:rsid w:val="00E86A95"/>
    <w:rsid w:val="00E909BC"/>
    <w:rsid w:val="00E909DB"/>
    <w:rsid w:val="00E9146B"/>
    <w:rsid w:val="00E92373"/>
    <w:rsid w:val="00E92E12"/>
    <w:rsid w:val="00E9368E"/>
    <w:rsid w:val="00E93A9B"/>
    <w:rsid w:val="00E9594C"/>
    <w:rsid w:val="00E9713E"/>
    <w:rsid w:val="00EA32F0"/>
    <w:rsid w:val="00EA38DC"/>
    <w:rsid w:val="00EA414A"/>
    <w:rsid w:val="00EB030B"/>
    <w:rsid w:val="00EB0DFA"/>
    <w:rsid w:val="00EB1BD4"/>
    <w:rsid w:val="00EB2A9B"/>
    <w:rsid w:val="00EB58CC"/>
    <w:rsid w:val="00EB681F"/>
    <w:rsid w:val="00EB76EC"/>
    <w:rsid w:val="00EB79C9"/>
    <w:rsid w:val="00EC06BB"/>
    <w:rsid w:val="00EC1B79"/>
    <w:rsid w:val="00EC3507"/>
    <w:rsid w:val="00EC4FCD"/>
    <w:rsid w:val="00ED07DD"/>
    <w:rsid w:val="00ED0E79"/>
    <w:rsid w:val="00ED28AA"/>
    <w:rsid w:val="00ED371D"/>
    <w:rsid w:val="00ED69BD"/>
    <w:rsid w:val="00EE39BD"/>
    <w:rsid w:val="00EE3E99"/>
    <w:rsid w:val="00EE43DE"/>
    <w:rsid w:val="00EE77D0"/>
    <w:rsid w:val="00EF1785"/>
    <w:rsid w:val="00EF46DA"/>
    <w:rsid w:val="00F00A13"/>
    <w:rsid w:val="00F00DCF"/>
    <w:rsid w:val="00F011E6"/>
    <w:rsid w:val="00F02B61"/>
    <w:rsid w:val="00F02C54"/>
    <w:rsid w:val="00F036F8"/>
    <w:rsid w:val="00F044D1"/>
    <w:rsid w:val="00F05376"/>
    <w:rsid w:val="00F065AE"/>
    <w:rsid w:val="00F067D0"/>
    <w:rsid w:val="00F06E64"/>
    <w:rsid w:val="00F10640"/>
    <w:rsid w:val="00F10C9D"/>
    <w:rsid w:val="00F1133E"/>
    <w:rsid w:val="00F117C8"/>
    <w:rsid w:val="00F12108"/>
    <w:rsid w:val="00F15FA5"/>
    <w:rsid w:val="00F218F4"/>
    <w:rsid w:val="00F22678"/>
    <w:rsid w:val="00F22DF0"/>
    <w:rsid w:val="00F22EEB"/>
    <w:rsid w:val="00F23FA0"/>
    <w:rsid w:val="00F32758"/>
    <w:rsid w:val="00F334B1"/>
    <w:rsid w:val="00F34A80"/>
    <w:rsid w:val="00F35955"/>
    <w:rsid w:val="00F35BCA"/>
    <w:rsid w:val="00F36AA0"/>
    <w:rsid w:val="00F41CD1"/>
    <w:rsid w:val="00F448AD"/>
    <w:rsid w:val="00F522D4"/>
    <w:rsid w:val="00F52C4D"/>
    <w:rsid w:val="00F532A5"/>
    <w:rsid w:val="00F55D25"/>
    <w:rsid w:val="00F56BC7"/>
    <w:rsid w:val="00F57201"/>
    <w:rsid w:val="00F57B30"/>
    <w:rsid w:val="00F604E1"/>
    <w:rsid w:val="00F605B7"/>
    <w:rsid w:val="00F62C2E"/>
    <w:rsid w:val="00F62F4F"/>
    <w:rsid w:val="00F655BE"/>
    <w:rsid w:val="00F672D9"/>
    <w:rsid w:val="00F710D1"/>
    <w:rsid w:val="00F72163"/>
    <w:rsid w:val="00F775C3"/>
    <w:rsid w:val="00F77CE9"/>
    <w:rsid w:val="00F8352E"/>
    <w:rsid w:val="00F83A00"/>
    <w:rsid w:val="00F87A31"/>
    <w:rsid w:val="00F9463D"/>
    <w:rsid w:val="00FA0548"/>
    <w:rsid w:val="00FA1198"/>
    <w:rsid w:val="00FA12DA"/>
    <w:rsid w:val="00FA2EDB"/>
    <w:rsid w:val="00FA4363"/>
    <w:rsid w:val="00FA6AFC"/>
    <w:rsid w:val="00FA75B2"/>
    <w:rsid w:val="00FB0334"/>
    <w:rsid w:val="00FC0393"/>
    <w:rsid w:val="00FC04E2"/>
    <w:rsid w:val="00FC1548"/>
    <w:rsid w:val="00FC2256"/>
    <w:rsid w:val="00FC2C64"/>
    <w:rsid w:val="00FC3A13"/>
    <w:rsid w:val="00FC5012"/>
    <w:rsid w:val="00FC5D70"/>
    <w:rsid w:val="00FC67F9"/>
    <w:rsid w:val="00FD0771"/>
    <w:rsid w:val="00FD1101"/>
    <w:rsid w:val="00FD1826"/>
    <w:rsid w:val="00FD2A62"/>
    <w:rsid w:val="00FD2D02"/>
    <w:rsid w:val="00FD4474"/>
    <w:rsid w:val="00FD487F"/>
    <w:rsid w:val="00FE544E"/>
    <w:rsid w:val="00FE7C8E"/>
    <w:rsid w:val="00FF09DF"/>
    <w:rsid w:val="00FF2330"/>
    <w:rsid w:val="00FF2C1E"/>
    <w:rsid w:val="00FF326F"/>
    <w:rsid w:val="00FF368B"/>
    <w:rsid w:val="00FF36EE"/>
    <w:rsid w:val="00FF4494"/>
    <w:rsid w:val="00FF4BF5"/>
    <w:rsid w:val="00FF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color="none [3204]" strokecolor="none [3204]">
      <v:fill color="none [3204]"/>
      <v:stroke color="none [3204]" weight="2.5pt"/>
      <v:shadow color="#868686"/>
      <o:colormru v:ext="edit" colors="#007c92"/>
    </o:shapedefaults>
    <o:shapelayout v:ext="edit">
      <o:idmap v:ext="edit" data="1"/>
    </o:shapelayout>
  </w:shapeDefaults>
  <w:decimalSymbol w:val=","/>
  <w:listSeparator w:val=";"/>
  <w14:docId w14:val="506894CC"/>
  <w15:docId w15:val="{6EAD153F-022D-482F-A50E-F6BF5967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wiss 721 Light" w:eastAsia="PMingLiU" w:hAnsi="Swiss 721 Light" w:cs="Times New Roman"/>
        <w:sz w:val="24"/>
        <w:szCs w:val="30"/>
        <w:lang w:val="en-US" w:eastAsia="en-US" w:bidi="ar-SA"/>
      </w:rPr>
    </w:rPrDefault>
    <w:pPrDefault>
      <w:pPr>
        <w:spacing w:before="40" w:after="40"/>
        <w:ind w:left="1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qFormat="1"/>
    <w:lsdException w:name="heading 4" w:uiPriority="1" w:qFormat="1"/>
    <w:lsdException w:name="heading 5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41"/>
    <w:lsdException w:name="Light Grid Accent 2" w:uiPriority="41"/>
    <w:lsdException w:name="Medium Shading 1 Accent 2" w:uiPriority="41"/>
    <w:lsdException w:name="Medium Shading 2 Accent 2" w:uiPriority="41"/>
    <w:lsdException w:name="Medium List 1 Accent 2" w:uiPriority="41"/>
    <w:lsdException w:name="Medium List 2 Accent 2" w:uiPriority="41"/>
    <w:lsdException w:name="Medium Grid 1 Accent 2" w:uiPriority="41"/>
    <w:lsdException w:name="Medium Grid 2 Accent 2" w:uiPriority="41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2"/>
    <w:lsdException w:name="Light List Accent 3" w:uiPriority="42"/>
    <w:lsdException w:name="Light Grid Accent 3" w:uiPriority="42"/>
    <w:lsdException w:name="Medium Shading 1 Accent 3" w:uiPriority="42"/>
    <w:lsdException w:name="Medium Shading 2 Accent 3" w:uiPriority="42"/>
    <w:lsdException w:name="Medium List 1 Accent 3" w:uiPriority="42"/>
    <w:lsdException w:name="Medium List 2 Accent 3" w:uiPriority="42"/>
    <w:lsdException w:name="Medium Grid 1 Accent 3" w:uiPriority="42"/>
    <w:lsdException w:name="Medium Grid 2 Accent 3" w:uiPriority="42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3"/>
    <w:lsdException w:name="Light List Accent 4" w:uiPriority="43"/>
    <w:lsdException w:name="Light Grid Accent 4" w:uiPriority="43"/>
    <w:lsdException w:name="Medium Shading 1 Accent 4" w:uiPriority="43"/>
    <w:lsdException w:name="Medium Shading 2 Accent 4" w:uiPriority="43"/>
    <w:lsdException w:name="Medium List 1 Accent 4" w:uiPriority="43"/>
    <w:lsdException w:name="Medium List 2 Accent 4" w:uiPriority="43"/>
    <w:lsdException w:name="Medium Grid 1 Accent 4" w:uiPriority="43"/>
    <w:lsdException w:name="Medium Grid 2 Accent 4" w:uiPriority="43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4"/>
    <w:lsdException w:name="Light List Accent 5" w:uiPriority="44"/>
    <w:lsdException w:name="Light Grid Accent 5" w:uiPriority="44"/>
    <w:lsdException w:name="Medium Shading 1 Accent 5" w:uiPriority="44"/>
    <w:lsdException w:name="Medium Shading 2 Accent 5" w:uiPriority="44"/>
    <w:lsdException w:name="Medium List 1 Accent 5" w:uiPriority="44"/>
    <w:lsdException w:name="Medium List 2 Accent 5" w:uiPriority="44"/>
    <w:lsdException w:name="Medium Grid 1 Accent 5" w:uiPriority="44"/>
    <w:lsdException w:name="Medium Grid 2 Accent 5" w:uiPriority="44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5"/>
    <w:lsdException w:name="Light List Accent 6" w:uiPriority="45"/>
    <w:lsdException w:name="Light Grid Accent 6" w:uiPriority="45"/>
    <w:lsdException w:name="Medium Shading 1 Accent 6" w:uiPriority="45"/>
    <w:lsdException w:name="Medium Shading 2 Accent 6" w:uiPriority="45"/>
    <w:lsdException w:name="Medium List 1 Accent 6" w:uiPriority="45"/>
    <w:lsdException w:name="Medium List 2 Accent 6" w:uiPriority="45"/>
    <w:lsdException w:name="Medium Grid 1 Accent 6" w:uiPriority="45"/>
    <w:lsdException w:name="Medium Grid 2 Accent 6" w:uiPriority="45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46" w:qFormat="1"/>
    <w:lsdException w:name="Subtle Reference" w:uiPriority="31" w:qFormat="1"/>
    <w:lsdException w:name="Intense Reference" w:uiPriority="46" w:qFormat="1"/>
    <w:lsdException w:name="Book Title" w:uiPriority="46" w:qFormat="1"/>
    <w:lsdException w:name="Bibliography" w:uiPriority="46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06"/>
    <w:pPr>
      <w:spacing w:after="200" w:line="276" w:lineRule="auto"/>
      <w:ind w:left="0"/>
      <w:jc w:val="both"/>
    </w:pPr>
    <w:rPr>
      <w:rFonts w:asciiTheme="minorHAnsi" w:hAnsiTheme="minorHAnsi"/>
      <w:szCs w:val="24"/>
    </w:rPr>
  </w:style>
  <w:style w:type="paragraph" w:styleId="Heading1">
    <w:name w:val="heading 1"/>
    <w:aliases w:val="Cipurse Heading 1"/>
    <w:basedOn w:val="Normal"/>
    <w:next w:val="CipurseBodyText"/>
    <w:link w:val="Heading1Char"/>
    <w:uiPriority w:val="1"/>
    <w:qFormat/>
    <w:rsid w:val="003B37C1"/>
    <w:pPr>
      <w:keepNext/>
      <w:keepLines/>
      <w:pageBreakBefore/>
      <w:numPr>
        <w:numId w:val="2"/>
      </w:numPr>
      <w:spacing w:before="0" w:after="240"/>
      <w:jc w:val="left"/>
      <w:outlineLvl w:val="0"/>
    </w:pPr>
    <w:rPr>
      <w:rFonts w:asciiTheme="majorHAnsi" w:eastAsia="Times New Roman" w:hAnsiTheme="majorHAnsi"/>
      <w:bCs/>
      <w:color w:val="008CA8" w:themeColor="accent1"/>
      <w:sz w:val="60"/>
      <w:szCs w:val="28"/>
    </w:rPr>
  </w:style>
  <w:style w:type="paragraph" w:styleId="Heading2">
    <w:name w:val="heading 2"/>
    <w:basedOn w:val="Heading1"/>
    <w:next w:val="CipurseBodyText"/>
    <w:link w:val="Heading2Char"/>
    <w:uiPriority w:val="9"/>
    <w:qFormat/>
    <w:rsid w:val="003B37C1"/>
    <w:pPr>
      <w:pageBreakBefore w:val="0"/>
      <w:numPr>
        <w:ilvl w:val="1"/>
      </w:numPr>
      <w:spacing w:before="120" w:after="120" w:line="252" w:lineRule="auto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CipurseBodyText"/>
    <w:link w:val="Heading3Char"/>
    <w:uiPriority w:val="99"/>
    <w:qFormat/>
    <w:rsid w:val="00483DF9"/>
    <w:pPr>
      <w:numPr>
        <w:ilvl w:val="2"/>
      </w:numPr>
      <w:outlineLvl w:val="2"/>
    </w:pPr>
    <w:rPr>
      <w:sz w:val="36"/>
    </w:rPr>
  </w:style>
  <w:style w:type="paragraph" w:styleId="Heading4">
    <w:name w:val="heading 4"/>
    <w:aliases w:val="Cipurse Heading 4"/>
    <w:basedOn w:val="CipurseHeader"/>
    <w:next w:val="CipurseBodyText"/>
    <w:link w:val="Heading4Char"/>
    <w:uiPriority w:val="1"/>
    <w:qFormat/>
    <w:rsid w:val="00483DF9"/>
    <w:pPr>
      <w:numPr>
        <w:ilvl w:val="3"/>
        <w:numId w:val="2"/>
      </w:numPr>
      <w:spacing w:after="180" w:line="264" w:lineRule="auto"/>
      <w:outlineLvl w:val="3"/>
    </w:pPr>
    <w:rPr>
      <w:bCs w:val="0"/>
      <w:iCs/>
      <w:sz w:val="30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D87CB2"/>
    <w:pPr>
      <w:numPr>
        <w:ilvl w:val="0"/>
        <w:numId w:val="5"/>
      </w:numPr>
      <w:ind w:left="1320" w:hanging="1320"/>
      <w:outlineLvl w:val="4"/>
    </w:pPr>
  </w:style>
  <w:style w:type="paragraph" w:styleId="Heading6">
    <w:name w:val="heading 6"/>
    <w:basedOn w:val="Normal"/>
    <w:next w:val="Normal"/>
    <w:link w:val="Heading6Char"/>
    <w:uiPriority w:val="1"/>
    <w:qFormat/>
    <w:rsid w:val="002C676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="Times New Roman" w:hAnsiTheme="majorHAnsi"/>
      <w:i/>
      <w:iCs/>
      <w:color w:val="008CA8" w:themeColor="accent1"/>
    </w:rPr>
  </w:style>
  <w:style w:type="paragraph" w:styleId="Heading7">
    <w:name w:val="heading 7"/>
    <w:basedOn w:val="Normal"/>
    <w:next w:val="Normal"/>
    <w:link w:val="Heading7Char"/>
    <w:uiPriority w:val="1"/>
    <w:qFormat/>
    <w:rsid w:val="002C676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="Times New Roman" w:hAnsiTheme="majorHAnsi"/>
      <w:i/>
      <w:iCs/>
      <w:color w:val="008CA8" w:themeColor="accent1"/>
    </w:rPr>
  </w:style>
  <w:style w:type="paragraph" w:styleId="Heading8">
    <w:name w:val="heading 8"/>
    <w:basedOn w:val="Normal"/>
    <w:next w:val="Normal"/>
    <w:link w:val="Heading8Char"/>
    <w:uiPriority w:val="1"/>
    <w:qFormat/>
    <w:rsid w:val="002C676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="Times New Roman" w:hAnsiTheme="majorHAnsi"/>
      <w:color w:val="008CA8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qFormat/>
    <w:rsid w:val="002C676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="Times New Roman" w:hAnsiTheme="majorHAnsi"/>
      <w:i/>
      <w:iCs/>
      <w:color w:val="008CA8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37C1"/>
    <w:rPr>
      <w:rFonts w:asciiTheme="majorHAnsi" w:eastAsia="Times New Roman" w:hAnsiTheme="majorHAnsi"/>
      <w:color w:val="008CA8" w:themeColor="accent1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2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43DB8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link w:val="Footer"/>
    <w:uiPriority w:val="99"/>
    <w:rsid w:val="00143DB8"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1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1"/>
    <w:rsid w:val="002C6766"/>
    <w:rPr>
      <w:rFonts w:asciiTheme="majorHAnsi" w:eastAsia="Times New Roman" w:hAnsiTheme="majorHAnsi"/>
      <w:i/>
      <w:iCs/>
      <w:color w:val="008CA8" w:themeColor="accent1"/>
      <w:szCs w:val="24"/>
    </w:rPr>
  </w:style>
  <w:style w:type="character" w:customStyle="1" w:styleId="Heading1Char">
    <w:name w:val="Heading 1 Char"/>
    <w:aliases w:val="Cipurse Heading 1 Char"/>
    <w:link w:val="Heading1"/>
    <w:uiPriority w:val="1"/>
    <w:rsid w:val="003B37C1"/>
    <w:rPr>
      <w:rFonts w:asciiTheme="majorHAnsi" w:eastAsia="Times New Roman" w:hAnsiTheme="majorHAnsi"/>
      <w:bCs/>
      <w:color w:val="008CA8" w:themeColor="accent1"/>
      <w:sz w:val="60"/>
      <w:szCs w:val="28"/>
    </w:rPr>
  </w:style>
  <w:style w:type="paragraph" w:customStyle="1" w:styleId="TOCHeading1">
    <w:name w:val="TOC Heading1"/>
    <w:basedOn w:val="Heading1"/>
    <w:next w:val="Normal"/>
    <w:uiPriority w:val="99"/>
    <w:unhideWhenUsed/>
    <w:qFormat/>
    <w:rsid w:val="00C22AB7"/>
    <w:pPr>
      <w:outlineLvl w:val="9"/>
    </w:pPr>
    <w:rPr>
      <w:sz w:val="30"/>
    </w:rPr>
  </w:style>
  <w:style w:type="paragraph" w:styleId="TOC1">
    <w:name w:val="toc 1"/>
    <w:aliases w:val="Cipurse"/>
    <w:basedOn w:val="Normal"/>
    <w:next w:val="Normal"/>
    <w:uiPriority w:val="39"/>
    <w:unhideWhenUsed/>
    <w:qFormat/>
    <w:rsid w:val="00065A2C"/>
    <w:pPr>
      <w:tabs>
        <w:tab w:val="left" w:pos="360"/>
        <w:tab w:val="right" w:leader="dot" w:pos="10080"/>
        <w:tab w:val="right" w:leader="dot" w:pos="10440"/>
      </w:tabs>
      <w:spacing w:before="80" w:after="80"/>
    </w:pPr>
    <w:rPr>
      <w:rFonts w:eastAsiaTheme="minorEastAsia" w:cstheme="minorBidi"/>
      <w:noProof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qFormat/>
    <w:rsid w:val="00E068FC"/>
    <w:pPr>
      <w:tabs>
        <w:tab w:val="left" w:pos="900"/>
        <w:tab w:val="right" w:leader="dot" w:pos="10080"/>
        <w:tab w:val="right" w:leader="dot" w:pos="10456"/>
      </w:tabs>
      <w:spacing w:before="80" w:after="80" w:line="264" w:lineRule="auto"/>
      <w:ind w:left="360"/>
    </w:pPr>
    <w:rPr>
      <w:noProof/>
      <w:sz w:val="22"/>
      <w:szCs w:val="22"/>
    </w:rPr>
  </w:style>
  <w:style w:type="character" w:styleId="Hyperlink">
    <w:name w:val="Hyperlink"/>
    <w:uiPriority w:val="99"/>
    <w:unhideWhenUsed/>
    <w:qFormat/>
    <w:rsid w:val="007D09AC"/>
    <w:rPr>
      <w:rFonts w:asciiTheme="minorHAnsi" w:hAnsiTheme="minorHAnsi"/>
      <w:noProof/>
      <w:color w:val="008CA8" w:themeColor="accent1"/>
      <w:sz w:val="30"/>
      <w:szCs w:val="30"/>
      <w:u w:val="single"/>
    </w:rPr>
  </w:style>
  <w:style w:type="character" w:customStyle="1" w:styleId="Heading3Char">
    <w:name w:val="Heading 3 Char"/>
    <w:link w:val="Heading3"/>
    <w:uiPriority w:val="99"/>
    <w:rsid w:val="00483DF9"/>
    <w:rPr>
      <w:rFonts w:asciiTheme="majorHAnsi" w:eastAsia="Times New Roman" w:hAnsiTheme="majorHAnsi"/>
      <w:color w:val="008CA8" w:themeColor="accent1"/>
      <w:sz w:val="36"/>
      <w:szCs w:val="26"/>
    </w:rPr>
  </w:style>
  <w:style w:type="character" w:customStyle="1" w:styleId="Heading4Char">
    <w:name w:val="Heading 4 Char"/>
    <w:aliases w:val="Cipurse Heading 4 Char"/>
    <w:link w:val="Heading4"/>
    <w:uiPriority w:val="1"/>
    <w:rsid w:val="00483DF9"/>
    <w:rPr>
      <w:rFonts w:ascii="Swis721 Lt BT" w:eastAsia="Times New Roman" w:hAnsi="Swis721 Lt BT"/>
      <w:iCs/>
      <w:color w:val="008CA8" w:themeColor="accent1"/>
      <w:sz w:val="30"/>
      <w:szCs w:val="60"/>
    </w:rPr>
  </w:style>
  <w:style w:type="character" w:customStyle="1" w:styleId="Heading5Char">
    <w:name w:val="Heading 5 Char"/>
    <w:link w:val="Heading5"/>
    <w:uiPriority w:val="99"/>
    <w:rsid w:val="00D87CB2"/>
    <w:rPr>
      <w:rFonts w:ascii="Swis721 Lt BT" w:eastAsia="Times New Roman" w:hAnsi="Swis721 Lt BT"/>
      <w:iCs/>
      <w:color w:val="008CA8" w:themeColor="accent1"/>
      <w:sz w:val="30"/>
      <w:szCs w:val="60"/>
    </w:rPr>
  </w:style>
  <w:style w:type="character" w:customStyle="1" w:styleId="Heading7Char">
    <w:name w:val="Heading 7 Char"/>
    <w:link w:val="Heading7"/>
    <w:uiPriority w:val="1"/>
    <w:rsid w:val="002C6766"/>
    <w:rPr>
      <w:rFonts w:asciiTheme="majorHAnsi" w:eastAsia="Times New Roman" w:hAnsiTheme="majorHAnsi"/>
      <w:i/>
      <w:iCs/>
      <w:color w:val="008CA8" w:themeColor="accent1"/>
      <w:szCs w:val="24"/>
    </w:rPr>
  </w:style>
  <w:style w:type="character" w:customStyle="1" w:styleId="Heading8Char">
    <w:name w:val="Heading 8 Char"/>
    <w:link w:val="Heading8"/>
    <w:uiPriority w:val="1"/>
    <w:rsid w:val="002C6766"/>
    <w:rPr>
      <w:rFonts w:asciiTheme="majorHAnsi" w:eastAsia="Times New Roman" w:hAnsiTheme="majorHAnsi"/>
      <w:color w:val="008CA8" w:themeColor="accent1"/>
      <w:sz w:val="20"/>
      <w:szCs w:val="20"/>
    </w:rPr>
  </w:style>
  <w:style w:type="character" w:customStyle="1" w:styleId="Heading9Char">
    <w:name w:val="Heading 9 Char"/>
    <w:link w:val="Heading9"/>
    <w:uiPriority w:val="1"/>
    <w:rsid w:val="002C6766"/>
    <w:rPr>
      <w:rFonts w:asciiTheme="majorHAnsi" w:eastAsia="Times New Roman" w:hAnsiTheme="majorHAnsi"/>
      <w:i/>
      <w:iCs/>
      <w:color w:val="008CA8" w:themeColor="accent1"/>
      <w:sz w:val="20"/>
      <w:szCs w:val="20"/>
    </w:rPr>
  </w:style>
  <w:style w:type="paragraph" w:customStyle="1" w:styleId="Default">
    <w:name w:val="Default"/>
    <w:rsid w:val="002C6766"/>
    <w:pPr>
      <w:autoSpaceDE w:val="0"/>
      <w:autoSpaceDN w:val="0"/>
      <w:adjustRightInd w:val="0"/>
    </w:pPr>
    <w:rPr>
      <w:rFonts w:asciiTheme="minorHAnsi" w:hAnsiTheme="minorHAnsi" w:cs="Tahoma"/>
      <w:color w:val="000000"/>
      <w:sz w:val="22"/>
      <w:szCs w:val="24"/>
      <w:lang w:eastAsia="fr-FR"/>
    </w:rPr>
  </w:style>
  <w:style w:type="paragraph" w:customStyle="1" w:styleId="HeaderOdd">
    <w:name w:val="Header Odd"/>
    <w:basedOn w:val="MediumGrid21"/>
    <w:uiPriority w:val="99"/>
    <w:qFormat/>
    <w:rsid w:val="00481F13"/>
    <w:pPr>
      <w:pBdr>
        <w:bottom w:val="single" w:sz="4" w:space="2" w:color="008DA9"/>
      </w:pBdr>
      <w:jc w:val="right"/>
    </w:pPr>
    <w:rPr>
      <w:b/>
      <w:color w:val="A5A5A5"/>
      <w:sz w:val="20"/>
      <w:szCs w:val="20"/>
      <w:lang w:eastAsia="ja-JP"/>
    </w:rPr>
  </w:style>
  <w:style w:type="paragraph" w:customStyle="1" w:styleId="MediumGrid21">
    <w:name w:val="Medium Grid 21"/>
    <w:uiPriority w:val="99"/>
    <w:semiHidden/>
    <w:unhideWhenUsed/>
    <w:rsid w:val="00A01882"/>
    <w:pPr>
      <w:jc w:val="both"/>
    </w:pPr>
    <w:rPr>
      <w:szCs w:val="24"/>
    </w:rPr>
  </w:style>
  <w:style w:type="table" w:styleId="TableGrid">
    <w:name w:val="Table Grid"/>
    <w:basedOn w:val="TableNormal"/>
    <w:rsid w:val="00A6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-Accent21">
    <w:name w:val="Medium Grid 2 - Accent 21"/>
    <w:basedOn w:val="Normal"/>
    <w:next w:val="Normal"/>
    <w:link w:val="MediumGrid2-Accent2Char"/>
    <w:uiPriority w:val="99"/>
    <w:qFormat/>
    <w:rsid w:val="007D5652"/>
    <w:rPr>
      <w:i/>
      <w:iCs/>
      <w:color w:val="000000"/>
    </w:rPr>
  </w:style>
  <w:style w:type="character" w:customStyle="1" w:styleId="MediumGrid2-Accent2Char">
    <w:name w:val="Medium Grid 2 - Accent 2 Char"/>
    <w:link w:val="MediumGrid2-Accent21"/>
    <w:uiPriority w:val="99"/>
    <w:rsid w:val="007D5652"/>
    <w:rPr>
      <w:i/>
      <w:iCs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54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4F2"/>
    <w:rPr>
      <w:lang w:val="en-US" w:eastAsia="en-US"/>
    </w:rPr>
  </w:style>
  <w:style w:type="character" w:styleId="FootnoteReference">
    <w:name w:val="footnote reference"/>
    <w:uiPriority w:val="99"/>
    <w:unhideWhenUsed/>
    <w:rsid w:val="001454F2"/>
    <w:rPr>
      <w:vertAlign w:val="superscript"/>
    </w:rPr>
  </w:style>
  <w:style w:type="character" w:styleId="CommentReference">
    <w:name w:val="annotation reference"/>
    <w:semiHidden/>
    <w:unhideWhenUsed/>
    <w:rsid w:val="00AF43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4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AF43C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3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43C1"/>
    <w:rPr>
      <w:b/>
      <w:bCs/>
      <w:lang w:val="en-US" w:eastAsia="en-US"/>
    </w:rPr>
  </w:style>
  <w:style w:type="character" w:styleId="FollowedHyperlink">
    <w:name w:val="FollowedHyperlink"/>
    <w:uiPriority w:val="99"/>
    <w:semiHidden/>
    <w:unhideWhenUsed/>
    <w:rsid w:val="00D648A4"/>
    <w:rPr>
      <w:color w:val="F15C22"/>
      <w:u w:val="single"/>
    </w:rPr>
  </w:style>
  <w:style w:type="paragraph" w:customStyle="1" w:styleId="LegalNumbered">
    <w:name w:val="Legal Numbered"/>
    <w:basedOn w:val="Normal"/>
    <w:uiPriority w:val="99"/>
    <w:qFormat/>
    <w:rsid w:val="008B121C"/>
    <w:pPr>
      <w:numPr>
        <w:numId w:val="3"/>
      </w:numPr>
      <w:spacing w:before="120" w:after="0" w:line="240" w:lineRule="auto"/>
      <w:ind w:left="360"/>
      <w:contextualSpacing/>
    </w:pPr>
    <w:rPr>
      <w:rFonts w:ascii="Arial" w:eastAsia="MS PGothic" w:hAnsi="Arial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3D01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CipurseNote">
    <w:name w:val="Cipurse Note"/>
    <w:basedOn w:val="CipurseBodyText"/>
    <w:qFormat/>
    <w:rsid w:val="00983046"/>
    <w:pPr>
      <w:spacing w:before="200" w:after="120" w:line="264" w:lineRule="auto"/>
      <w:ind w:left="600" w:hanging="600"/>
    </w:pPr>
    <w:rPr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1205"/>
    <w:pPr>
      <w:numPr>
        <w:numId w:val="0"/>
      </w:numPr>
      <w:spacing w:after="0"/>
      <w:outlineLvl w:val="9"/>
    </w:pPr>
    <w:rPr>
      <w:rFonts w:eastAsiaTheme="majorEastAsia" w:cstheme="majorBidi"/>
      <w:b/>
      <w:color w:val="00687D" w:themeColor="accent1" w:themeShade="BF"/>
      <w:sz w:val="28"/>
    </w:rPr>
  </w:style>
  <w:style w:type="paragraph" w:customStyle="1" w:styleId="CipurseDocumentTitle">
    <w:name w:val="Cipurse Document Title"/>
    <w:basedOn w:val="Normal"/>
    <w:qFormat/>
    <w:rsid w:val="00913EFF"/>
    <w:pPr>
      <w:spacing w:after="0" w:line="240" w:lineRule="auto"/>
      <w:jc w:val="left"/>
      <w:textboxTightWrap w:val="allLines"/>
    </w:pPr>
    <w:rPr>
      <w:rFonts w:asciiTheme="majorHAnsi" w:hAnsiTheme="majorHAnsi" w:cs="Arial"/>
      <w:color w:val="FFFFFF"/>
      <w:spacing w:val="20"/>
      <w:sz w:val="76"/>
      <w:szCs w:val="48"/>
    </w:rPr>
  </w:style>
  <w:style w:type="paragraph" w:customStyle="1" w:styleId="CipurseDocumentSubtitle">
    <w:name w:val="Cipurse Document Subtitle"/>
    <w:basedOn w:val="Normal"/>
    <w:qFormat/>
    <w:rsid w:val="00913EFF"/>
    <w:pPr>
      <w:spacing w:after="120" w:line="264" w:lineRule="auto"/>
      <w:jc w:val="left"/>
    </w:pPr>
    <w:rPr>
      <w:rFonts w:asciiTheme="majorHAnsi" w:hAnsiTheme="majorHAnsi" w:cs="Arial"/>
      <w:color w:val="008CA8" w:themeColor="accent1"/>
      <w:sz w:val="60"/>
      <w:szCs w:val="32"/>
    </w:rPr>
  </w:style>
  <w:style w:type="paragraph" w:customStyle="1" w:styleId="CipurseBullet">
    <w:name w:val="Cipurse Bullet"/>
    <w:basedOn w:val="Normal"/>
    <w:link w:val="CipurseBulletChar"/>
    <w:qFormat/>
    <w:rsid w:val="003B37C1"/>
    <w:pPr>
      <w:numPr>
        <w:numId w:val="4"/>
      </w:numPr>
      <w:spacing w:before="60" w:after="60" w:line="264" w:lineRule="auto"/>
      <w:ind w:left="284" w:hanging="284"/>
    </w:pPr>
    <w:rPr>
      <w:color w:val="000000" w:themeColor="text1"/>
      <w:sz w:val="22"/>
    </w:rPr>
  </w:style>
  <w:style w:type="paragraph" w:customStyle="1" w:styleId="CipurseNumberList">
    <w:name w:val="Cipurse Number List"/>
    <w:basedOn w:val="CipurseBullet"/>
    <w:qFormat/>
    <w:rsid w:val="00EC4FCD"/>
    <w:pPr>
      <w:numPr>
        <w:numId w:val="6"/>
      </w:numPr>
      <w:ind w:left="284" w:hanging="284"/>
      <w:jc w:val="left"/>
    </w:pPr>
  </w:style>
  <w:style w:type="paragraph" w:styleId="TOC3">
    <w:name w:val="toc 3"/>
    <w:basedOn w:val="Normal"/>
    <w:next w:val="Normal"/>
    <w:uiPriority w:val="39"/>
    <w:unhideWhenUsed/>
    <w:qFormat/>
    <w:rsid w:val="00CE041A"/>
    <w:pPr>
      <w:tabs>
        <w:tab w:val="left" w:pos="1560"/>
        <w:tab w:val="right" w:leader="dot" w:pos="10080"/>
        <w:tab w:val="right" w:pos="10440"/>
      </w:tabs>
      <w:spacing w:before="80" w:after="80" w:line="264" w:lineRule="auto"/>
      <w:ind w:left="900" w:right="43"/>
    </w:pPr>
    <w:rPr>
      <w:sz w:val="22"/>
    </w:rPr>
  </w:style>
  <w:style w:type="paragraph" w:customStyle="1" w:styleId="CIPURSEListsContinued">
    <w:name w:val="CIPURSE Lists Continued..."/>
    <w:basedOn w:val="CipurseNumberList"/>
    <w:qFormat/>
    <w:rsid w:val="00983046"/>
    <w:pPr>
      <w:numPr>
        <w:numId w:val="0"/>
      </w:numPr>
      <w:ind w:left="270"/>
    </w:pPr>
  </w:style>
  <w:style w:type="paragraph" w:customStyle="1" w:styleId="TOC1CipurseListofTables">
    <w:name w:val="TOC 1 Cipurse List of Tables"/>
    <w:basedOn w:val="TOCFigures"/>
    <w:rsid w:val="00926712"/>
  </w:style>
  <w:style w:type="paragraph" w:styleId="Revision">
    <w:name w:val="Revision"/>
    <w:hidden/>
    <w:uiPriority w:val="99"/>
    <w:unhideWhenUsed/>
    <w:rsid w:val="0019344F"/>
    <w:rPr>
      <w:szCs w:val="24"/>
    </w:rPr>
  </w:style>
  <w:style w:type="paragraph" w:customStyle="1" w:styleId="CipurseTitleFooter">
    <w:name w:val="Cipurse Title Footer"/>
    <w:basedOn w:val="Normal"/>
    <w:qFormat/>
    <w:rsid w:val="00913EFF"/>
    <w:pPr>
      <w:spacing w:after="0" w:line="228" w:lineRule="auto"/>
      <w:jc w:val="right"/>
    </w:pPr>
    <w:rPr>
      <w:snapToGrid w:val="0"/>
      <w:sz w:val="26"/>
    </w:rPr>
  </w:style>
  <w:style w:type="paragraph" w:customStyle="1" w:styleId="CipurseHeader">
    <w:name w:val="Cipurse Header"/>
    <w:basedOn w:val="Heading1"/>
    <w:uiPriority w:val="99"/>
    <w:qFormat/>
    <w:rsid w:val="00CE4F73"/>
    <w:pPr>
      <w:numPr>
        <w:numId w:val="0"/>
      </w:numPr>
      <w:spacing w:after="600"/>
    </w:pPr>
    <w:rPr>
      <w:rFonts w:ascii="Swis721 Lt BT" w:hAnsi="Swis721 Lt BT"/>
      <w:szCs w:val="60"/>
    </w:rPr>
  </w:style>
  <w:style w:type="paragraph" w:customStyle="1" w:styleId="CipursePageNumber">
    <w:name w:val="Cipurse Page Number"/>
    <w:basedOn w:val="Footer"/>
    <w:qFormat/>
    <w:rsid w:val="00F02C54"/>
    <w:pPr>
      <w:spacing w:after="160" w:line="360" w:lineRule="auto"/>
      <w:jc w:val="right"/>
    </w:pPr>
    <w:rPr>
      <w:sz w:val="16"/>
    </w:rPr>
  </w:style>
  <w:style w:type="paragraph" w:customStyle="1" w:styleId="CipurseFooterText">
    <w:name w:val="Cipurse Footer Text"/>
    <w:basedOn w:val="Normal"/>
    <w:qFormat/>
    <w:rsid w:val="00066DC5"/>
    <w:pPr>
      <w:spacing w:after="40" w:line="228" w:lineRule="auto"/>
      <w:jc w:val="left"/>
    </w:pPr>
    <w:rPr>
      <w:rFonts w:ascii="Swis721 Lt BT" w:hAnsi="Swis721 Lt BT"/>
      <w:color w:val="000000" w:themeColor="text1"/>
      <w:sz w:val="16"/>
    </w:rPr>
  </w:style>
  <w:style w:type="paragraph" w:customStyle="1" w:styleId="CipursefooterText2">
    <w:name w:val="Cipurse footer Text 2"/>
    <w:basedOn w:val="CipurseFooterText"/>
    <w:qFormat/>
    <w:rsid w:val="006A09BB"/>
    <w:pPr>
      <w:jc w:val="center"/>
    </w:pPr>
  </w:style>
  <w:style w:type="paragraph" w:customStyle="1" w:styleId="CipurseBodyText2">
    <w:name w:val="Cipurse Body Text 2"/>
    <w:basedOn w:val="CipurseBodyText"/>
    <w:qFormat/>
    <w:rsid w:val="00C12516"/>
    <w:pPr>
      <w:spacing w:after="120" w:line="264" w:lineRule="auto"/>
    </w:pPr>
    <w:rPr>
      <w:rFonts w:asciiTheme="minorHAnsi" w:hAnsiTheme="minorHAnsi"/>
      <w:sz w:val="20"/>
    </w:rPr>
  </w:style>
  <w:style w:type="paragraph" w:customStyle="1" w:styleId="CipurseHeading3">
    <w:name w:val="Cipurse Heading 3"/>
    <w:basedOn w:val="Heading2"/>
    <w:rsid w:val="005D7F7B"/>
    <w:rPr>
      <w:sz w:val="20"/>
    </w:rPr>
  </w:style>
  <w:style w:type="paragraph" w:customStyle="1" w:styleId="CipurseBodyText3">
    <w:name w:val="Cipurse Body Text 3"/>
    <w:basedOn w:val="Normal"/>
    <w:qFormat/>
    <w:rsid w:val="00C12516"/>
    <w:pPr>
      <w:spacing w:after="120" w:line="242" w:lineRule="auto"/>
      <w:jc w:val="left"/>
    </w:pPr>
    <w:rPr>
      <w:sz w:val="18"/>
    </w:rPr>
  </w:style>
  <w:style w:type="paragraph" w:customStyle="1" w:styleId="CipurseBodyText">
    <w:name w:val="Cipurse Body Text"/>
    <w:basedOn w:val="Normal"/>
    <w:link w:val="CipurseBodyTextChar"/>
    <w:uiPriority w:val="99"/>
    <w:qFormat/>
    <w:rsid w:val="00F34A80"/>
    <w:pPr>
      <w:spacing w:before="0" w:after="180" w:line="312" w:lineRule="auto"/>
    </w:pPr>
    <w:rPr>
      <w:rFonts w:ascii="Swis721 Lt BT" w:hAnsi="Swis721 Lt BT"/>
      <w:sz w:val="22"/>
      <w:szCs w:val="26"/>
    </w:rPr>
  </w:style>
  <w:style w:type="paragraph" w:customStyle="1" w:styleId="CipurseHeader2">
    <w:name w:val="Cipurse Header 2"/>
    <w:basedOn w:val="Normal"/>
    <w:qFormat/>
    <w:rsid w:val="009911F6"/>
    <w:pPr>
      <w:spacing w:before="360"/>
    </w:pPr>
    <w:rPr>
      <w:color w:val="008CA8" w:themeColor="accent1"/>
      <w:sz w:val="48"/>
    </w:rPr>
  </w:style>
  <w:style w:type="paragraph" w:customStyle="1" w:styleId="CipurseHeader4">
    <w:name w:val="Cipurse Header 4"/>
    <w:basedOn w:val="Normal"/>
    <w:qFormat/>
    <w:rsid w:val="007F1AC0"/>
    <w:pPr>
      <w:spacing w:before="360" w:after="120" w:line="264" w:lineRule="auto"/>
      <w:jc w:val="left"/>
    </w:pPr>
    <w:rPr>
      <w:rFonts w:asciiTheme="majorHAnsi" w:hAnsiTheme="majorHAnsi"/>
      <w:sz w:val="30"/>
    </w:rPr>
  </w:style>
  <w:style w:type="paragraph" w:customStyle="1" w:styleId="CipurseHeader5">
    <w:name w:val="Cipurse Header 5"/>
    <w:basedOn w:val="CipurseHeader4"/>
    <w:qFormat/>
    <w:rsid w:val="00983046"/>
    <w:rPr>
      <w:sz w:val="26"/>
    </w:rPr>
  </w:style>
  <w:style w:type="paragraph" w:customStyle="1" w:styleId="CipurseTableText">
    <w:name w:val="Cipurse Table Text"/>
    <w:basedOn w:val="Normal"/>
    <w:uiPriority w:val="99"/>
    <w:qFormat/>
    <w:rsid w:val="003B37C1"/>
    <w:pPr>
      <w:spacing w:after="40" w:line="240" w:lineRule="auto"/>
      <w:jc w:val="left"/>
    </w:pPr>
    <w:rPr>
      <w:rFonts w:eastAsia="Times New Roman"/>
      <w:sz w:val="20"/>
      <w:szCs w:val="20"/>
    </w:rPr>
  </w:style>
  <w:style w:type="paragraph" w:customStyle="1" w:styleId="CipurseLegalText">
    <w:name w:val="Cipurse Legal Text"/>
    <w:basedOn w:val="Normal"/>
    <w:qFormat/>
    <w:rsid w:val="00C12516"/>
    <w:pPr>
      <w:spacing w:after="0" w:line="288" w:lineRule="auto"/>
      <w:jc w:val="left"/>
    </w:pPr>
    <w:rPr>
      <w:sz w:val="16"/>
    </w:rPr>
  </w:style>
  <w:style w:type="paragraph" w:customStyle="1" w:styleId="CipurseLegalTextHeader">
    <w:name w:val="Cipurse Legal Text Header"/>
    <w:basedOn w:val="CipurseBodyText2"/>
    <w:qFormat/>
    <w:rsid w:val="007D41A6"/>
    <w:pPr>
      <w:spacing w:before="240" w:after="0" w:line="288" w:lineRule="auto"/>
    </w:pPr>
    <w:rPr>
      <w:rFonts w:asciiTheme="majorHAnsi" w:hAnsiTheme="majorHAnsi"/>
      <w:sz w:val="16"/>
      <w:szCs w:val="24"/>
    </w:rPr>
  </w:style>
  <w:style w:type="paragraph" w:customStyle="1" w:styleId="StyleCenteredLeft01Before2ptAfter2ptLinespac">
    <w:name w:val="Style Centered Left:  0.1&quot; Before:  2 pt After:  2 pt Line spac..."/>
    <w:basedOn w:val="Normal"/>
    <w:rsid w:val="002313A2"/>
    <w:pPr>
      <w:spacing w:after="40" w:line="228" w:lineRule="auto"/>
      <w:ind w:left="144"/>
      <w:jc w:val="center"/>
    </w:pPr>
    <w:rPr>
      <w:rFonts w:eastAsia="Times New Roman"/>
      <w:szCs w:val="20"/>
    </w:rPr>
  </w:style>
  <w:style w:type="paragraph" w:styleId="Header">
    <w:name w:val="header"/>
    <w:aliases w:val="OSPT Header"/>
    <w:basedOn w:val="Normal"/>
    <w:link w:val="HeaderChar"/>
    <w:uiPriority w:val="99"/>
    <w:unhideWhenUsed/>
    <w:rsid w:val="003B37C1"/>
    <w:pPr>
      <w:pageBreakBefore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OSPT Header Char"/>
    <w:basedOn w:val="DefaultParagraphFont"/>
    <w:link w:val="Header"/>
    <w:uiPriority w:val="99"/>
    <w:rsid w:val="003B37C1"/>
    <w:rPr>
      <w:rFonts w:asciiTheme="minorHAnsi" w:hAnsiTheme="minorHAnsi"/>
      <w:szCs w:val="24"/>
    </w:rPr>
  </w:style>
  <w:style w:type="paragraph" w:customStyle="1" w:styleId="CipurseWebsite">
    <w:name w:val="Cipurse Website"/>
    <w:basedOn w:val="Normal"/>
    <w:qFormat/>
    <w:rsid w:val="00042905"/>
    <w:pPr>
      <w:spacing w:after="40" w:line="240" w:lineRule="auto"/>
      <w:ind w:left="900"/>
    </w:pPr>
    <w:rPr>
      <w:color w:val="FFFFFF" w:themeColor="background1"/>
      <w:sz w:val="26"/>
      <w:lang w:val="fr-FR"/>
    </w:rPr>
  </w:style>
  <w:style w:type="paragraph" w:customStyle="1" w:styleId="StyleCipurseBullet9pt">
    <w:name w:val="Style Cipurse Bullet + 9 pt"/>
    <w:basedOn w:val="CipurseBullet"/>
    <w:rsid w:val="00836C57"/>
    <w:rPr>
      <w:sz w:val="16"/>
    </w:rPr>
  </w:style>
  <w:style w:type="paragraph" w:customStyle="1" w:styleId="CipurseTableTitles">
    <w:name w:val="Cipurse Table Titles"/>
    <w:basedOn w:val="CipurseTableText"/>
    <w:qFormat/>
    <w:rsid w:val="00EA38DC"/>
    <w:pPr>
      <w:framePr w:hSpace="180" w:wrap="around" w:vAnchor="text" w:hAnchor="text" w:x="10" w:y="1"/>
      <w:suppressOverlap/>
    </w:pPr>
    <w:rPr>
      <w:rFonts w:ascii="Swis721 BT" w:hAnsi="Swis721 BT"/>
    </w:rPr>
  </w:style>
  <w:style w:type="paragraph" w:customStyle="1" w:styleId="CipurseLegalAddress">
    <w:name w:val="Cipurse Legal Address"/>
    <w:basedOn w:val="CipurseLegalText"/>
    <w:qFormat/>
    <w:rsid w:val="007D41A6"/>
  </w:style>
  <w:style w:type="paragraph" w:styleId="EndnoteText">
    <w:name w:val="endnote text"/>
    <w:basedOn w:val="Normal"/>
    <w:link w:val="EndnoteTextChar"/>
    <w:uiPriority w:val="99"/>
    <w:semiHidden/>
    <w:unhideWhenUsed/>
    <w:rsid w:val="000612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1271"/>
  </w:style>
  <w:style w:type="character" w:styleId="EndnoteReference">
    <w:name w:val="endnote reference"/>
    <w:basedOn w:val="DefaultParagraphFont"/>
    <w:uiPriority w:val="99"/>
    <w:semiHidden/>
    <w:unhideWhenUsed/>
    <w:rsid w:val="00061271"/>
    <w:rPr>
      <w:vertAlign w:val="superscript"/>
    </w:rPr>
  </w:style>
  <w:style w:type="paragraph" w:customStyle="1" w:styleId="CipurseFootnoteReference">
    <w:name w:val="Cipurse Footnote Reference"/>
    <w:basedOn w:val="FootnoteText"/>
    <w:qFormat/>
    <w:rsid w:val="000D3D4B"/>
  </w:style>
  <w:style w:type="paragraph" w:customStyle="1" w:styleId="CipurseBullet-SecondLevel">
    <w:name w:val="Cipurse Bullet - Second Level"/>
    <w:basedOn w:val="CipurseBullet"/>
    <w:link w:val="CipurseBullet-SecondLevelChar"/>
    <w:qFormat/>
    <w:rsid w:val="00EC4FCD"/>
    <w:pPr>
      <w:numPr>
        <w:ilvl w:val="1"/>
      </w:numPr>
      <w:ind w:left="568" w:hanging="284"/>
    </w:pPr>
  </w:style>
  <w:style w:type="paragraph" w:customStyle="1" w:styleId="StyleStyleTOC1CipurseListofTablesLatinHeadings">
    <w:name w:val="Style Style TOC 1Cipurse List of Tables + (Latin) +Headings"/>
    <w:basedOn w:val="TOC1CipurseListofTables"/>
    <w:qFormat/>
    <w:rsid w:val="008B6518"/>
    <w:rPr>
      <w:rFonts w:asciiTheme="majorHAnsi" w:hAnsiTheme="majorHAnsi"/>
    </w:rPr>
  </w:style>
  <w:style w:type="paragraph" w:styleId="TOC4">
    <w:name w:val="toc 4"/>
    <w:basedOn w:val="Normal"/>
    <w:next w:val="Normal"/>
    <w:uiPriority w:val="39"/>
    <w:unhideWhenUsed/>
    <w:qFormat/>
    <w:rsid w:val="006A0E00"/>
    <w:pPr>
      <w:tabs>
        <w:tab w:val="left" w:pos="2268"/>
        <w:tab w:val="right" w:leader="dot" w:pos="10082"/>
      </w:tabs>
      <w:spacing w:after="100"/>
      <w:ind w:left="1560"/>
    </w:pPr>
    <w:rPr>
      <w:sz w:val="22"/>
    </w:rPr>
  </w:style>
  <w:style w:type="paragraph" w:styleId="TOC5">
    <w:name w:val="toc 5"/>
    <w:basedOn w:val="TOC4"/>
    <w:next w:val="Normal"/>
    <w:autoRedefine/>
    <w:uiPriority w:val="39"/>
    <w:unhideWhenUsed/>
    <w:rsid w:val="00E9713E"/>
    <w:pPr>
      <w:tabs>
        <w:tab w:val="left" w:pos="3360"/>
      </w:tabs>
      <w:ind w:left="2400"/>
    </w:pPr>
  </w:style>
  <w:style w:type="paragraph" w:customStyle="1" w:styleId="TOCFigures">
    <w:name w:val="TOC Figures"/>
    <w:basedOn w:val="TOC8"/>
    <w:qFormat/>
    <w:rsid w:val="00F604E1"/>
    <w:pPr>
      <w:tabs>
        <w:tab w:val="clear" w:pos="10082"/>
        <w:tab w:val="right" w:leader="dot" w:pos="10080"/>
        <w:tab w:val="right" w:pos="10440"/>
      </w:tabs>
    </w:pPr>
    <w:rPr>
      <w:rFonts w:asciiTheme="minorHAnsi" w:eastAsiaTheme="minorEastAsia" w:hAnsiTheme="minorHAnsi" w:cstheme="minorBidi"/>
      <w:noProof/>
      <w:szCs w:val="22"/>
    </w:rPr>
  </w:style>
  <w:style w:type="paragraph" w:styleId="TOC8">
    <w:name w:val="toc 8"/>
    <w:aliases w:val="-Cipurse List of Figures"/>
    <w:basedOn w:val="Normal"/>
    <w:next w:val="Normal"/>
    <w:uiPriority w:val="39"/>
    <w:unhideWhenUsed/>
    <w:qFormat/>
    <w:rsid w:val="008174CC"/>
    <w:pPr>
      <w:tabs>
        <w:tab w:val="left" w:pos="1200"/>
        <w:tab w:val="right" w:leader="dot" w:pos="10082"/>
      </w:tabs>
      <w:spacing w:after="100"/>
    </w:pPr>
    <w:rPr>
      <w:rFonts w:ascii="Swis721 Lt BT" w:hAnsi="Swis721 Lt BT"/>
      <w:sz w:val="22"/>
    </w:rPr>
  </w:style>
  <w:style w:type="paragraph" w:styleId="TOC7">
    <w:name w:val="toc 7"/>
    <w:aliases w:val="- Cipurse List of Tables"/>
    <w:basedOn w:val="Normal"/>
    <w:next w:val="Normal"/>
    <w:uiPriority w:val="39"/>
    <w:unhideWhenUsed/>
    <w:qFormat/>
    <w:rsid w:val="003F06F1"/>
    <w:pPr>
      <w:tabs>
        <w:tab w:val="left" w:pos="1080"/>
        <w:tab w:val="right" w:leader="dot" w:pos="10082"/>
      </w:tabs>
      <w:spacing w:after="100"/>
    </w:pPr>
    <w:rPr>
      <w:rFonts w:eastAsia="Times New Roman"/>
      <w:sz w:val="22"/>
    </w:rPr>
  </w:style>
  <w:style w:type="paragraph" w:styleId="NormalIndent">
    <w:name w:val="Normal Indent"/>
    <w:basedOn w:val="Normal"/>
    <w:uiPriority w:val="99"/>
    <w:semiHidden/>
    <w:unhideWhenUsed/>
    <w:rsid w:val="00F065AE"/>
    <w:pPr>
      <w:ind w:left="720"/>
    </w:pPr>
  </w:style>
  <w:style w:type="paragraph" w:styleId="TableofFigures">
    <w:name w:val="table of figures"/>
    <w:basedOn w:val="Normal"/>
    <w:next w:val="Normal"/>
    <w:uiPriority w:val="99"/>
    <w:unhideWhenUsed/>
    <w:rsid w:val="006A0E00"/>
    <w:pPr>
      <w:tabs>
        <w:tab w:val="left" w:pos="1276"/>
        <w:tab w:val="right" w:leader="dot" w:pos="10082"/>
      </w:tabs>
      <w:spacing w:after="0"/>
    </w:pPr>
  </w:style>
  <w:style w:type="table" w:customStyle="1" w:styleId="CipurseTable">
    <w:name w:val="Cipurse Table"/>
    <w:basedOn w:val="TableNormal"/>
    <w:uiPriority w:val="99"/>
    <w:qFormat/>
    <w:rsid w:val="0011140B"/>
    <w:pPr>
      <w:contextualSpacing/>
    </w:pPr>
    <w:rPr>
      <w:rFonts w:asciiTheme="minorHAnsi" w:hAnsiTheme="minorHAnsi"/>
      <w:sz w:val="22"/>
    </w:rPr>
    <w:tblPr>
      <w:tblStyleRowBandSize w:val="1"/>
      <w:tblStyleColBandSize w:val="1"/>
      <w:jc w:val="center"/>
      <w:tblBorders>
        <w:top w:val="single" w:sz="12" w:space="0" w:color="DDDDDD" w:themeColor="accent5" w:themeTint="33"/>
        <w:bottom w:val="single" w:sz="12" w:space="0" w:color="BCBCBC" w:themeColor="accent5" w:themeTint="66"/>
      </w:tblBorders>
      <w:tblCellMar>
        <w:left w:w="72" w:type="dxa"/>
        <w:right w:w="72" w:type="dxa"/>
      </w:tblCellMar>
    </w:tblPr>
    <w:trPr>
      <w:jc w:val="center"/>
    </w:trPr>
    <w:tcPr>
      <w:shd w:val="clear" w:color="auto" w:fill="auto"/>
      <w:tcMar>
        <w:top w:w="60" w:type="dxa"/>
        <w:left w:w="115" w:type="dxa"/>
        <w:bottom w:w="60" w:type="dxa"/>
        <w:right w:w="115" w:type="dxa"/>
      </w:tcMar>
      <w:vAlign w:val="center"/>
    </w:tcPr>
    <w:tblStylePr w:type="firstRow">
      <w:pPr>
        <w:wordWrap/>
        <w:spacing w:beforeLines="0" w:beforeAutospacing="0" w:afterLines="0" w:afterAutospacing="0" w:line="276" w:lineRule="auto"/>
        <w:contextualSpacing w:val="0"/>
        <w:outlineLvl w:val="9"/>
      </w:pPr>
      <w:rPr>
        <w:rFonts w:ascii="Swis721 Lt BT" w:hAnsi="Swis721 Lt BT"/>
        <w:b/>
        <w:i w:val="0"/>
        <w:color w:val="auto"/>
        <w:sz w:val="20"/>
      </w:rPr>
      <w:tblPr/>
      <w:tcPr>
        <w:tcBorders>
          <w:top w:val="single" w:sz="12" w:space="0" w:color="BCBCBC" w:themeColor="accent5" w:themeTint="66"/>
          <w:left w:val="nil"/>
          <w:bottom w:val="single" w:sz="12" w:space="0" w:color="BCBCBC" w:themeColor="accent5" w:themeTint="66"/>
          <w:right w:val="nil"/>
          <w:insideH w:val="nil"/>
          <w:insideV w:val="single" w:sz="2" w:space="0" w:color="BCBCBC" w:themeColor="accent5" w:themeTint="66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BCBCBC" w:themeColor="accent5" w:themeTint="66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right w:val="single" w:sz="12" w:space="0" w:color="BCBCBC" w:themeColor="accent5" w:themeTint="66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insideV w:val="nil"/>
        </w:tcBorders>
      </w:tcPr>
    </w:tblStylePr>
    <w:tblStylePr w:type="band1Horz">
      <w:tblPr/>
      <w:tcPr>
        <w:tcBorders>
          <w:insideV w:val="single" w:sz="2" w:space="0" w:color="BCBCBC" w:themeColor="accent5" w:themeTint="66"/>
        </w:tcBorders>
        <w:shd w:val="clear" w:color="auto" w:fill="E1F6F7" w:themeFill="accent6"/>
      </w:tcPr>
    </w:tblStylePr>
    <w:tblStylePr w:type="band2Horz">
      <w:tblPr/>
      <w:tcPr>
        <w:tcBorders>
          <w:insideV w:val="single" w:sz="2" w:space="0" w:color="BCBCBC" w:themeColor="accent5" w:themeTint="66"/>
        </w:tcBorders>
        <w:shd w:val="clear" w:color="auto" w:fill="auto"/>
      </w:tcPr>
    </w:tblStylePr>
    <w:tblStylePr w:type="nwCell">
      <w:tblPr/>
      <w:tcPr>
        <w:tcBorders>
          <w:right w:val="single" w:sz="12" w:space="0" w:color="BCBCBC" w:themeColor="accent5" w:themeTint="66"/>
        </w:tcBorders>
      </w:tcPr>
    </w:tblStylePr>
    <w:tblStylePr w:type="swCell">
      <w:tblPr/>
      <w:tcPr>
        <w:tcBorders>
          <w:right w:val="single" w:sz="12" w:space="0" w:color="BCBCBC" w:themeColor="accent5" w:themeTint="66"/>
        </w:tcBorders>
      </w:tcPr>
    </w:tblStylePr>
  </w:style>
  <w:style w:type="table" w:styleId="LightShading-Accent2">
    <w:name w:val="Light Shading Accent 2"/>
    <w:basedOn w:val="TableNormal"/>
    <w:uiPriority w:val="30"/>
    <w:qFormat/>
    <w:rsid w:val="00262DDB"/>
    <w:rPr>
      <w:color w:val="4F216C" w:themeColor="accent2" w:themeShade="BF"/>
    </w:rPr>
    <w:tblPr>
      <w:tblStyleRowBandSize w:val="1"/>
      <w:tblStyleColBandSize w:val="1"/>
      <w:tblBorders>
        <w:top w:val="single" w:sz="8" w:space="0" w:color="6A2C91" w:themeColor="accent2"/>
        <w:bottom w:val="single" w:sz="8" w:space="0" w:color="6A2C9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2C91" w:themeColor="accent2"/>
          <w:left w:val="nil"/>
          <w:bottom w:val="single" w:sz="8" w:space="0" w:color="6A2C9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2C91" w:themeColor="accent2"/>
          <w:left w:val="nil"/>
          <w:bottom w:val="single" w:sz="8" w:space="0" w:color="6A2C9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2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2EC" w:themeFill="accent2" w:themeFillTint="3F"/>
      </w:tcPr>
    </w:tblStylePr>
  </w:style>
  <w:style w:type="character" w:customStyle="1" w:styleId="CipurseCross-Reference">
    <w:name w:val="Cipurse Cross-Reference"/>
    <w:basedOn w:val="DefaultParagraphFont"/>
    <w:uiPriority w:val="1"/>
    <w:qFormat/>
    <w:rsid w:val="00642254"/>
    <w:rPr>
      <w:rFonts w:ascii="Swis721 Lt BT" w:hAnsi="Swis721 Lt BT"/>
      <w:color w:val="008CA8" w:themeColor="accent1"/>
    </w:rPr>
  </w:style>
  <w:style w:type="paragraph" w:customStyle="1" w:styleId="Style1">
    <w:name w:val="Style1"/>
    <w:basedOn w:val="CipurseBodyText"/>
    <w:next w:val="CipurseBodyText"/>
    <w:link w:val="Style1Char"/>
    <w:qFormat/>
    <w:rsid w:val="00CD20BC"/>
  </w:style>
  <w:style w:type="character" w:customStyle="1" w:styleId="CipurseBodyTextChar">
    <w:name w:val="Cipurse Body Text Char"/>
    <w:basedOn w:val="DefaultParagraphFont"/>
    <w:link w:val="CipurseBodyText"/>
    <w:uiPriority w:val="99"/>
    <w:rsid w:val="00F34A80"/>
    <w:rPr>
      <w:rFonts w:ascii="Swis721 Lt BT" w:hAnsi="Swis721 Lt BT"/>
      <w:sz w:val="22"/>
      <w:szCs w:val="26"/>
    </w:rPr>
  </w:style>
  <w:style w:type="character" w:customStyle="1" w:styleId="Style1Char">
    <w:name w:val="Style1 Char"/>
    <w:basedOn w:val="CipurseBodyTextChar"/>
    <w:link w:val="Style1"/>
    <w:rsid w:val="00CD20BC"/>
    <w:rPr>
      <w:rFonts w:ascii="Swis721 Lt BT" w:hAnsi="Swis721 Lt BT"/>
      <w:sz w:val="22"/>
      <w:szCs w:val="26"/>
    </w:rPr>
  </w:style>
  <w:style w:type="character" w:styleId="SubtleReference">
    <w:name w:val="Subtle Reference"/>
    <w:basedOn w:val="DefaultParagraphFont"/>
    <w:uiPriority w:val="31"/>
    <w:qFormat/>
    <w:rsid w:val="00772900"/>
    <w:rPr>
      <w:smallCaps/>
      <w:color w:val="6A2C91" w:themeColor="accent2"/>
      <w:u w:val="single"/>
    </w:rPr>
  </w:style>
  <w:style w:type="character" w:customStyle="1" w:styleId="BalloonTextChar1">
    <w:name w:val="Balloon Text Char1"/>
    <w:uiPriority w:val="99"/>
    <w:semiHidden/>
    <w:locked/>
    <w:rsid w:val="008C6512"/>
    <w:rPr>
      <w:rFonts w:ascii="Tahoma" w:hAnsi="Tahoma"/>
      <w:sz w:val="16"/>
      <w:lang w:val="en-US" w:eastAsia="en-US"/>
    </w:rPr>
  </w:style>
  <w:style w:type="paragraph" w:styleId="Caption">
    <w:name w:val="caption"/>
    <w:basedOn w:val="Normal"/>
    <w:next w:val="Normal"/>
    <w:qFormat/>
    <w:rsid w:val="00EC4FCD"/>
    <w:pPr>
      <w:spacing w:before="0" w:line="240" w:lineRule="auto"/>
      <w:ind w:left="1418" w:hanging="1418"/>
    </w:pPr>
    <w:rPr>
      <w:bCs/>
      <w:sz w:val="26"/>
      <w:szCs w:val="18"/>
    </w:rPr>
  </w:style>
  <w:style w:type="character" w:styleId="Strong">
    <w:name w:val="Strong"/>
    <w:basedOn w:val="DefaultParagraphFont"/>
    <w:uiPriority w:val="99"/>
    <w:rsid w:val="008C6512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8C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651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rsid w:val="008C6512"/>
    <w:rPr>
      <w:rFonts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99"/>
    <w:rsid w:val="008C6512"/>
    <w:pPr>
      <w:numPr>
        <w:ilvl w:val="1"/>
      </w:numPr>
      <w:ind w:left="173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8C651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rsid w:val="008C65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C651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rsid w:val="008C6512"/>
    <w:rPr>
      <w:i/>
      <w:iCs/>
      <w:color w:val="808080" w:themeColor="text1" w:themeTint="7F"/>
    </w:rPr>
  </w:style>
  <w:style w:type="paragraph" w:customStyle="1" w:styleId="TableCell">
    <w:name w:val="TableCell"/>
    <w:rsid w:val="008C6512"/>
    <w:pPr>
      <w:spacing w:after="20"/>
    </w:pPr>
    <w:rPr>
      <w:rFonts w:ascii="Arial" w:eastAsia="Times New Roman" w:hAnsi="Arial"/>
      <w:lang w:eastAsia="de-DE"/>
    </w:rPr>
  </w:style>
  <w:style w:type="paragraph" w:customStyle="1" w:styleId="Note">
    <w:name w:val="Note"/>
    <w:basedOn w:val="Normal"/>
    <w:next w:val="Normal"/>
    <w:link w:val="NoteChar"/>
    <w:rsid w:val="008C6512"/>
    <w:pPr>
      <w:numPr>
        <w:numId w:val="7"/>
      </w:numPr>
      <w:spacing w:before="60" w:after="120" w:line="240" w:lineRule="auto"/>
    </w:pPr>
    <w:rPr>
      <w:rFonts w:ascii="Arial" w:eastAsia="Times New Roman" w:hAnsi="Arial"/>
      <w:i/>
      <w:sz w:val="20"/>
      <w:szCs w:val="20"/>
      <w:lang w:eastAsia="de-DE"/>
    </w:rPr>
  </w:style>
  <w:style w:type="paragraph" w:customStyle="1" w:styleId="TableHead">
    <w:name w:val="TableHead"/>
    <w:rsid w:val="008C6512"/>
    <w:pPr>
      <w:spacing w:after="20"/>
    </w:pPr>
    <w:rPr>
      <w:rFonts w:ascii="Arial" w:eastAsia="Times New Roman" w:hAnsi="Arial"/>
      <w:b/>
      <w:lang w:eastAsia="de-DE"/>
    </w:rPr>
  </w:style>
  <w:style w:type="character" w:customStyle="1" w:styleId="NoteChar">
    <w:name w:val="Note Char"/>
    <w:link w:val="Note"/>
    <w:rsid w:val="008C6512"/>
    <w:rPr>
      <w:rFonts w:ascii="Arial" w:eastAsia="Times New Roman" w:hAnsi="Arial"/>
      <w:i/>
      <w:sz w:val="20"/>
      <w:szCs w:val="20"/>
      <w:lang w:eastAsia="de-DE"/>
    </w:rPr>
  </w:style>
  <w:style w:type="paragraph" w:customStyle="1" w:styleId="Body">
    <w:name w:val="Body"/>
    <w:link w:val="BodyChar"/>
    <w:rsid w:val="008C6512"/>
    <w:pPr>
      <w:spacing w:before="60" w:after="60"/>
      <w:jc w:val="both"/>
    </w:pPr>
    <w:rPr>
      <w:rFonts w:ascii="Arial" w:eastAsia="Times New Roman" w:hAnsi="Arial"/>
      <w:lang w:eastAsia="de-DE"/>
    </w:rPr>
  </w:style>
  <w:style w:type="paragraph" w:customStyle="1" w:styleId="TableTitle">
    <w:name w:val="TableTitle"/>
    <w:basedOn w:val="Body"/>
    <w:next w:val="Body"/>
    <w:rsid w:val="008C6512"/>
    <w:pPr>
      <w:numPr>
        <w:numId w:val="8"/>
      </w:numPr>
      <w:tabs>
        <w:tab w:val="clear" w:pos="1134"/>
      </w:tabs>
      <w:spacing w:before="260" w:after="40"/>
      <w:ind w:left="1134" w:hanging="1219"/>
      <w:jc w:val="left"/>
    </w:pPr>
    <w:rPr>
      <w:b/>
    </w:rPr>
  </w:style>
  <w:style w:type="character" w:customStyle="1" w:styleId="BodyChar">
    <w:name w:val="Body Char"/>
    <w:link w:val="Body"/>
    <w:rsid w:val="008C6512"/>
    <w:rPr>
      <w:rFonts w:ascii="Arial" w:eastAsia="Times New Roman" w:hAnsi="Arial"/>
      <w:lang w:eastAsia="de-DE"/>
    </w:rPr>
  </w:style>
  <w:style w:type="paragraph" w:customStyle="1" w:styleId="Bullet">
    <w:name w:val="Bullet"/>
    <w:basedOn w:val="Body"/>
    <w:rsid w:val="008C6512"/>
    <w:pPr>
      <w:numPr>
        <w:numId w:val="9"/>
      </w:numPr>
      <w:tabs>
        <w:tab w:val="clear" w:pos="312"/>
        <w:tab w:val="num" w:pos="720"/>
      </w:tabs>
      <w:spacing w:before="0" w:after="0"/>
      <w:ind w:left="720" w:hanging="360"/>
    </w:pPr>
  </w:style>
  <w:style w:type="paragraph" w:styleId="NoSpacing">
    <w:name w:val="No Spacing"/>
    <w:uiPriority w:val="1"/>
    <w:qFormat/>
    <w:rsid w:val="008C6512"/>
    <w:pPr>
      <w:jc w:val="both"/>
    </w:pPr>
    <w:rPr>
      <w:szCs w:val="24"/>
    </w:rPr>
  </w:style>
  <w:style w:type="paragraph" w:customStyle="1" w:styleId="NumberedContd">
    <w:name w:val="NumberedContd"/>
    <w:basedOn w:val="Body"/>
    <w:rsid w:val="008C6512"/>
    <w:pPr>
      <w:numPr>
        <w:numId w:val="10"/>
      </w:numPr>
      <w:tabs>
        <w:tab w:val="clear" w:pos="312"/>
      </w:tabs>
      <w:spacing w:before="0" w:after="0"/>
      <w:ind w:left="432" w:hanging="432"/>
    </w:pPr>
  </w:style>
  <w:style w:type="paragraph" w:styleId="TOC6">
    <w:name w:val="toc 6"/>
    <w:basedOn w:val="Normal"/>
    <w:next w:val="Normal"/>
    <w:autoRedefine/>
    <w:uiPriority w:val="39"/>
    <w:unhideWhenUsed/>
    <w:rsid w:val="008C6512"/>
    <w:pPr>
      <w:spacing w:after="100"/>
      <w:ind w:left="1100"/>
      <w:jc w:val="left"/>
    </w:pPr>
    <w:rPr>
      <w:rFonts w:eastAsiaTheme="minorEastAsia" w:cstheme="minorBidi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8C6512"/>
    <w:pPr>
      <w:spacing w:after="100"/>
      <w:ind w:left="1760"/>
      <w:jc w:val="left"/>
    </w:pPr>
    <w:rPr>
      <w:rFonts w:eastAsiaTheme="minorEastAsia" w:cstheme="minorBidi"/>
      <w:sz w:val="22"/>
      <w:szCs w:val="22"/>
      <w:lang w:val="en-GB" w:eastAsia="en-GB"/>
    </w:rPr>
  </w:style>
  <w:style w:type="paragraph" w:customStyle="1" w:styleId="CipurseTableBullet">
    <w:name w:val="Cipurse Table Bullet"/>
    <w:basedOn w:val="CipurseBullet"/>
    <w:qFormat/>
    <w:rsid w:val="00C97AC6"/>
    <w:rPr>
      <w:sz w:val="20"/>
    </w:rPr>
  </w:style>
  <w:style w:type="paragraph" w:customStyle="1" w:styleId="CipurseTableBullet-SecondLevel">
    <w:name w:val="Cipurse Table Bullet - Second Level"/>
    <w:basedOn w:val="CipurseBullet-SecondLevel"/>
    <w:qFormat/>
    <w:rsid w:val="00C97AC6"/>
    <w:rPr>
      <w:sz w:val="20"/>
    </w:rPr>
  </w:style>
  <w:style w:type="paragraph" w:customStyle="1" w:styleId="CipurseTableCaptions">
    <w:name w:val="Cipurse Table Captions"/>
    <w:basedOn w:val="Normal"/>
    <w:qFormat/>
    <w:rsid w:val="002C6766"/>
    <w:pPr>
      <w:framePr w:hSpace="180" w:wrap="around" w:vAnchor="text" w:hAnchor="text" w:x="10" w:y="1"/>
      <w:numPr>
        <w:numId w:val="11"/>
      </w:numPr>
      <w:tabs>
        <w:tab w:val="left" w:pos="1080"/>
      </w:tabs>
      <w:spacing w:before="120" w:line="264" w:lineRule="auto"/>
      <w:suppressOverlap/>
      <w:jc w:val="left"/>
    </w:pPr>
    <w:rPr>
      <w:bCs/>
      <w:sz w:val="26"/>
      <w:szCs w:val="18"/>
    </w:rPr>
  </w:style>
  <w:style w:type="character" w:styleId="PlaceholderText">
    <w:name w:val="Placeholder Text"/>
    <w:basedOn w:val="DefaultParagraphFont"/>
    <w:uiPriority w:val="99"/>
    <w:unhideWhenUsed/>
    <w:rsid w:val="0094455B"/>
    <w:rPr>
      <w:color w:val="808080"/>
    </w:rPr>
  </w:style>
  <w:style w:type="paragraph" w:customStyle="1" w:styleId="CipurseBullet-ThirdLevel">
    <w:name w:val="Cipurse Bullet - Third Level"/>
    <w:basedOn w:val="CipurseBullet-SecondLevel"/>
    <w:link w:val="CipurseBullet-ThirdLevelChar"/>
    <w:qFormat/>
    <w:rsid w:val="00720F7B"/>
    <w:pPr>
      <w:numPr>
        <w:ilvl w:val="2"/>
      </w:numPr>
      <w:ind w:left="851" w:hanging="284"/>
    </w:pPr>
  </w:style>
  <w:style w:type="character" w:customStyle="1" w:styleId="CipurseBulletChar">
    <w:name w:val="Cipurse Bullet Char"/>
    <w:basedOn w:val="DefaultParagraphFont"/>
    <w:link w:val="CipurseBullet"/>
    <w:rsid w:val="003B37C1"/>
    <w:rPr>
      <w:rFonts w:asciiTheme="minorHAnsi" w:hAnsiTheme="minorHAnsi"/>
      <w:color w:val="000000" w:themeColor="text1"/>
      <w:sz w:val="22"/>
      <w:szCs w:val="24"/>
    </w:rPr>
  </w:style>
  <w:style w:type="character" w:customStyle="1" w:styleId="CipurseBullet-SecondLevelChar">
    <w:name w:val="Cipurse Bullet - Second Level Char"/>
    <w:basedOn w:val="CipurseBulletChar"/>
    <w:link w:val="CipurseBullet-SecondLevel"/>
    <w:rsid w:val="00720F7B"/>
    <w:rPr>
      <w:rFonts w:asciiTheme="minorHAnsi" w:hAnsiTheme="minorHAnsi"/>
      <w:color w:val="000000" w:themeColor="text1"/>
      <w:sz w:val="22"/>
      <w:szCs w:val="24"/>
    </w:rPr>
  </w:style>
  <w:style w:type="character" w:customStyle="1" w:styleId="CipurseBullet-ThirdLevelChar">
    <w:name w:val="Cipurse Bullet - Third Level Char"/>
    <w:basedOn w:val="CipurseBullet-SecondLevelChar"/>
    <w:link w:val="CipurseBullet-ThirdLevel"/>
    <w:rsid w:val="00720F7B"/>
    <w:rPr>
      <w:rFonts w:asciiTheme="minorHAnsi" w:hAnsiTheme="minorHAnsi"/>
      <w:color w:val="000000" w:themeColor="text1"/>
      <w:sz w:val="22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906CF5"/>
    <w:rPr>
      <w:rFonts w:ascii="Courier New" w:eastAsia="Times New Roman" w:hAnsi="Courier New" w:cs="Courier New"/>
      <w:sz w:val="20"/>
      <w:szCs w:val="20"/>
    </w:rPr>
  </w:style>
  <w:style w:type="character" w:styleId="IntenseEmphasis">
    <w:name w:val="Intense Emphasis"/>
    <w:basedOn w:val="DefaultParagraphFont"/>
    <w:uiPriority w:val="46"/>
    <w:qFormat/>
    <w:rsid w:val="00F32758"/>
    <w:rPr>
      <w:b/>
      <w:bCs/>
      <w:i/>
      <w:iCs/>
      <w:color w:val="008CA8" w:themeColor="accent1"/>
    </w:rPr>
  </w:style>
  <w:style w:type="paragraph" w:styleId="Bibliography">
    <w:name w:val="Bibliography"/>
    <w:basedOn w:val="Normal"/>
    <w:next w:val="Normal"/>
    <w:uiPriority w:val="46"/>
    <w:rsid w:val="00244A55"/>
  </w:style>
  <w:style w:type="paragraph" w:styleId="BlockText">
    <w:name w:val="Block Text"/>
    <w:basedOn w:val="Normal"/>
    <w:uiPriority w:val="99"/>
    <w:rsid w:val="00244A55"/>
    <w:pPr>
      <w:pBdr>
        <w:top w:val="single" w:sz="2" w:space="10" w:color="008CA8" w:themeColor="accent1" w:shadow="1"/>
        <w:left w:val="single" w:sz="2" w:space="10" w:color="008CA8" w:themeColor="accent1" w:shadow="1"/>
        <w:bottom w:val="single" w:sz="2" w:space="10" w:color="008CA8" w:themeColor="accent1" w:shadow="1"/>
        <w:right w:val="single" w:sz="2" w:space="10" w:color="008CA8" w:themeColor="accent1" w:shadow="1"/>
      </w:pBdr>
      <w:ind w:left="1152" w:right="1152"/>
    </w:pPr>
    <w:rPr>
      <w:rFonts w:eastAsiaTheme="minorEastAsia" w:cstheme="minorBidi"/>
      <w:i/>
      <w:iCs/>
      <w:color w:val="008CA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44A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4A55"/>
    <w:rPr>
      <w:rFonts w:asciiTheme="minorHAnsi" w:hAnsiTheme="minorHAnsi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44A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4A55"/>
    <w:rPr>
      <w:rFonts w:asciiTheme="minorHAnsi" w:hAnsiTheme="minorHAnsi"/>
      <w:szCs w:val="24"/>
    </w:rPr>
  </w:style>
  <w:style w:type="paragraph" w:styleId="BodyText3">
    <w:name w:val="Body Text 3"/>
    <w:basedOn w:val="Normal"/>
    <w:link w:val="BodyText3Char"/>
    <w:semiHidden/>
    <w:unhideWhenUsed/>
    <w:rsid w:val="00244A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44A55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44A5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44A55"/>
    <w:rPr>
      <w:rFonts w:asciiTheme="minorHAnsi" w:hAnsiTheme="minorHAnsi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4A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4A55"/>
    <w:rPr>
      <w:rFonts w:asciiTheme="minorHAnsi" w:hAnsiTheme="minorHAnsi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44A5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44A55"/>
    <w:rPr>
      <w:rFonts w:asciiTheme="minorHAnsi" w:hAnsiTheme="minorHAnsi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4A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4A55"/>
    <w:rPr>
      <w:rFonts w:asciiTheme="minorHAnsi" w:hAnsiTheme="minorHAnsi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44A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4A55"/>
    <w:rPr>
      <w:rFonts w:asciiTheme="minorHAnsi" w:hAnsiTheme="minorHAnsi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244A55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44A55"/>
    <w:rPr>
      <w:rFonts w:asciiTheme="minorHAnsi" w:hAnsiTheme="minorHAnsi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4A55"/>
  </w:style>
  <w:style w:type="character" w:customStyle="1" w:styleId="DateChar">
    <w:name w:val="Date Char"/>
    <w:basedOn w:val="DefaultParagraphFont"/>
    <w:link w:val="Date"/>
    <w:uiPriority w:val="99"/>
    <w:semiHidden/>
    <w:rsid w:val="00244A55"/>
    <w:rPr>
      <w:rFonts w:asciiTheme="minorHAnsi" w:hAnsiTheme="minorHAnsi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44A55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44A55"/>
    <w:rPr>
      <w:rFonts w:asciiTheme="minorHAnsi" w:hAnsiTheme="minorHAnsi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244A55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44A55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44A55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44A55"/>
    <w:rPr>
      <w:rFonts w:asciiTheme="minorHAnsi" w:hAnsiTheme="minorHAnsi"/>
      <w:i/>
      <w:iCs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4A55"/>
    <w:pPr>
      <w:spacing w:before="0"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4A5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44A5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44A55"/>
    <w:pPr>
      <w:pBdr>
        <w:bottom w:val="single" w:sz="4" w:space="4" w:color="008CA8" w:themeColor="accent1"/>
      </w:pBdr>
      <w:spacing w:before="200" w:after="280"/>
      <w:ind w:left="936" w:right="936"/>
    </w:pPr>
    <w:rPr>
      <w:b/>
      <w:bCs/>
      <w:i/>
      <w:iCs/>
      <w:color w:val="008C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44A55"/>
    <w:rPr>
      <w:rFonts w:asciiTheme="minorHAnsi" w:hAnsiTheme="minorHAnsi"/>
      <w:b/>
      <w:bCs/>
      <w:i/>
      <w:iCs/>
      <w:color w:val="008CA8" w:themeColor="accent1"/>
      <w:szCs w:val="24"/>
    </w:rPr>
  </w:style>
  <w:style w:type="paragraph" w:styleId="List">
    <w:name w:val="List"/>
    <w:basedOn w:val="Normal"/>
    <w:uiPriority w:val="99"/>
    <w:semiHidden/>
    <w:unhideWhenUsed/>
    <w:rsid w:val="00244A5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44A5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44A5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44A5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44A55"/>
    <w:pPr>
      <w:ind w:left="1415" w:hanging="283"/>
      <w:contextualSpacing/>
    </w:pPr>
  </w:style>
  <w:style w:type="paragraph" w:styleId="ListBullet">
    <w:name w:val="List Bullet"/>
    <w:basedOn w:val="Normal"/>
    <w:uiPriority w:val="9"/>
    <w:qFormat/>
    <w:rsid w:val="00244A5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0"/>
    <w:qFormat/>
    <w:rsid w:val="00244A5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44A55"/>
    <w:pPr>
      <w:numPr>
        <w:numId w:val="1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44A55"/>
    <w:pPr>
      <w:numPr>
        <w:numId w:val="2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44A55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"/>
    <w:qFormat/>
    <w:rsid w:val="00244A5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10"/>
    <w:qFormat/>
    <w:rsid w:val="00244A5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44A5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44A5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44A5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"/>
    <w:qFormat/>
    <w:rsid w:val="00244A5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10"/>
    <w:qFormat/>
    <w:rsid w:val="00244A55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44A55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44A55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44A55"/>
    <w:pPr>
      <w:numPr>
        <w:numId w:val="24"/>
      </w:numPr>
      <w:contextualSpacing/>
    </w:pPr>
  </w:style>
  <w:style w:type="paragraph" w:styleId="ListParagraph">
    <w:name w:val="List Paragraph"/>
    <w:basedOn w:val="Normal"/>
    <w:uiPriority w:val="34"/>
    <w:qFormat/>
    <w:rsid w:val="00244A5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44A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left="0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44A5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44A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44A55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44A55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44A55"/>
    <w:rPr>
      <w:rFonts w:asciiTheme="minorHAnsi" w:hAnsiTheme="minorHAnsi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4A55"/>
    <w:pPr>
      <w:spacing w:before="0"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4A5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qFormat/>
    <w:rsid w:val="00244A5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244A55"/>
    <w:rPr>
      <w:rFonts w:asciiTheme="minorHAnsi" w:hAnsiTheme="minorHAnsi"/>
      <w:i/>
      <w:iCs/>
      <w:color w:val="000000" w:themeColor="text1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44A5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44A55"/>
    <w:rPr>
      <w:rFonts w:asciiTheme="minorHAnsi" w:hAnsiTheme="minorHAnsi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44A55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44A55"/>
    <w:rPr>
      <w:rFonts w:asciiTheme="minorHAnsi" w:hAnsiTheme="minorHAnsi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44A55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244A5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Tabelle">
    <w:name w:val="Tabelle"/>
    <w:basedOn w:val="Normal"/>
    <w:rsid w:val="009B7E94"/>
    <w:pPr>
      <w:spacing w:after="40" w:line="240" w:lineRule="exact"/>
      <w:jc w:val="left"/>
    </w:pPr>
    <w:rPr>
      <w:rFonts w:ascii="Times New Roman" w:eastAsia="Times New Roman" w:hAnsi="Times New Roman"/>
      <w:sz w:val="20"/>
      <w:szCs w:val="20"/>
      <w:lang w:val="de-DE" w:eastAsia="ko-KR"/>
    </w:rPr>
  </w:style>
  <w:style w:type="character" w:customStyle="1" w:styleId="ID">
    <w:name w:val="ID"/>
    <w:basedOn w:val="DefaultParagraphFont"/>
    <w:uiPriority w:val="1"/>
    <w:rsid w:val="0068005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040C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040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040C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040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580">
          <w:marLeft w:val="145"/>
          <w:marRight w:val="145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528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9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sptalliance.org/certified-product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sptalliance.org/certified-product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_OSPT\__Packages\Template\CIPURSE_Specification_Template_R1.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3E8099ACAE45CAA874E02F0C74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5BCE0-F459-4982-BDB2-5FF0047B2D80}"/>
      </w:docPartPr>
      <w:docPartBody>
        <w:p w:rsidR="001234B1" w:rsidRDefault="009C3B53" w:rsidP="009C3B53">
          <w:pPr>
            <w:pStyle w:val="C93E8099ACAE45CAA874E02F0C74E4CF10"/>
          </w:pPr>
          <w:r w:rsidRPr="001958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A2A7629D24E51B3F182A79294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F0C15-78B6-4E82-9B2C-6957E30BA76A}"/>
      </w:docPartPr>
      <w:docPartBody>
        <w:p w:rsidR="001234B1" w:rsidRDefault="009C3B53" w:rsidP="009C3B53">
          <w:pPr>
            <w:pStyle w:val="A99A2A7629D24E51B3F182A79294A32A10"/>
          </w:pPr>
          <w:r w:rsidRPr="001958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8609B76ACD4542A8A3D5FE1B2D6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CC560-4303-41DA-B8E5-E4E0F2D34168}"/>
      </w:docPartPr>
      <w:docPartBody>
        <w:p w:rsidR="001234B1" w:rsidRDefault="009C3B53" w:rsidP="009C3B53">
          <w:pPr>
            <w:pStyle w:val="A08609B76ACD4542A8A3D5FE1B2D64B19"/>
          </w:pPr>
          <w:r w:rsidRPr="001958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0A95374A245EA86E7F03EA6229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BAED1-E144-410B-8FBF-AB6A5A2F0E5C}"/>
      </w:docPartPr>
      <w:docPartBody>
        <w:p w:rsidR="00971325" w:rsidRDefault="009C3B53" w:rsidP="009C3B53">
          <w:pPr>
            <w:pStyle w:val="8390A95374A245EA86E7F03EA6229D5C2"/>
          </w:pPr>
          <w:r w:rsidRPr="001958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F86CD17804C0F98C931A686EC4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970C-1508-424A-9BD7-E54A000AB37D}"/>
      </w:docPartPr>
      <w:docPartBody>
        <w:p w:rsidR="0067490C" w:rsidRDefault="009C3B53" w:rsidP="009C3B53">
          <w:pPr>
            <w:pStyle w:val="075F86CD17804C0F98C931A686EC4FBF2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2321B44EAF643B1B174389FC08E5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F41A-818F-4BD2-8D57-369470D465CC}"/>
      </w:docPartPr>
      <w:docPartBody>
        <w:p w:rsidR="0067490C" w:rsidRDefault="009C3B53" w:rsidP="009C3B53">
          <w:pPr>
            <w:pStyle w:val="92321B44EAF643B1B174389FC08E50782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4AE8075B38E484ABF155F4909CC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F3343-45EF-4C54-9D43-8DBCEB317ACA}"/>
      </w:docPartPr>
      <w:docPartBody>
        <w:p w:rsidR="0067490C" w:rsidRDefault="009C3B53" w:rsidP="009C3B53">
          <w:pPr>
            <w:pStyle w:val="C4AE8075B38E484ABF155F4909CCA2E92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3A14D67EC6646758E48240905182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270E-85F4-4F7F-9EF5-E29CC12F4932}"/>
      </w:docPartPr>
      <w:docPartBody>
        <w:p w:rsidR="0067490C" w:rsidRDefault="009C3B53" w:rsidP="009C3B53">
          <w:pPr>
            <w:pStyle w:val="03A14D67EC6646758E482409051821442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DFDB83332534500920EA91ECD866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0E1B4-4A46-4389-A62A-01D93AE5039E}"/>
      </w:docPartPr>
      <w:docPartBody>
        <w:p w:rsidR="0067490C" w:rsidRDefault="009C3B53" w:rsidP="009C3B53">
          <w:pPr>
            <w:pStyle w:val="0DFDB83332534500920EA91ECD866FAD2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4E58EDE0A63461FBAD2214573EB6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CCBD0-3769-4CB7-B12C-DE1E1D5FDF06}"/>
      </w:docPartPr>
      <w:docPartBody>
        <w:p w:rsidR="0067490C" w:rsidRDefault="009C3B53" w:rsidP="009C3B53">
          <w:pPr>
            <w:pStyle w:val="84E58EDE0A63461FBAD2214573EB6BBD2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10BD267C66B4776B5948DA6BDEBA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73AAB-1379-4486-BFEC-9EBC13FA0DCE}"/>
      </w:docPartPr>
      <w:docPartBody>
        <w:p w:rsidR="0067490C" w:rsidRDefault="009C3B53" w:rsidP="009C3B53">
          <w:pPr>
            <w:pStyle w:val="210BD267C66B4776B5948DA6BDEBA44A2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89A2A2A0BCD40A7A531E33384C02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19AF-5E78-439F-AE14-41A2162184E6}"/>
      </w:docPartPr>
      <w:docPartBody>
        <w:p w:rsidR="0067490C" w:rsidRDefault="009C3B53" w:rsidP="009C3B53">
          <w:pPr>
            <w:pStyle w:val="189A2A2A0BCD40A7A531E33384C027782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CF4F70F716D438F9B82B0404FDF7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9CF9-8F1C-4742-9BB3-BE38D370FE44}"/>
      </w:docPartPr>
      <w:docPartBody>
        <w:p w:rsidR="0067490C" w:rsidRDefault="009C3B53" w:rsidP="009C3B53">
          <w:pPr>
            <w:pStyle w:val="3CF4F70F716D438F9B82B0404FDF706E2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F2A217D818A43B6A6B7410D4A31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908E-1EE4-4DB7-8A75-8DBA75A4FEC9}"/>
      </w:docPartPr>
      <w:docPartBody>
        <w:p w:rsidR="0067490C" w:rsidRDefault="009C3B53" w:rsidP="009C3B53">
          <w:pPr>
            <w:pStyle w:val="CF2A217D818A43B6A6B7410D4A3160F82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D9B3A43242459ABF82F8B5C3B49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19C7C-07D8-44A1-9862-968E7F28A97D}"/>
      </w:docPartPr>
      <w:docPartBody>
        <w:p w:rsidR="0067490C" w:rsidRDefault="009C3B53" w:rsidP="009C3B53">
          <w:pPr>
            <w:pStyle w:val="22D9B3A43242459ABF82F8B5C3B49EF92"/>
          </w:pPr>
          <w:r w:rsidRPr="005E3168">
            <w:rPr>
              <w:rStyle w:val="PlaceholderText"/>
            </w:rPr>
            <w:t>Click or tap to enter a date.</w:t>
          </w:r>
        </w:p>
      </w:docPartBody>
    </w:docPart>
    <w:docPart>
      <w:docPartPr>
        <w:name w:val="4717295D9C7543FA8E7EB6256E17C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FF57-9C04-4107-85BB-D187F63DA81C}"/>
      </w:docPartPr>
      <w:docPartBody>
        <w:p w:rsidR="0067490C" w:rsidRDefault="009C3B53" w:rsidP="009C3B53">
          <w:pPr>
            <w:pStyle w:val="4717295D9C7543FA8E7EB6256E17C7B92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5B99D9D78BC4D8B954CD3CBFDD41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DEA67-D4C9-4860-9F48-298D1306B75F}"/>
      </w:docPartPr>
      <w:docPartBody>
        <w:p w:rsidR="0067490C" w:rsidRDefault="009C3B53" w:rsidP="009C3B53">
          <w:pPr>
            <w:pStyle w:val="E5B99D9D78BC4D8B954CD3CBFDD41B752"/>
          </w:pPr>
          <w:r w:rsidRPr="005E316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52B58ECBD34AFB8F9509FDACA8C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DC775-6D84-4219-961A-1400F34F4D31}"/>
      </w:docPartPr>
      <w:docPartBody>
        <w:p w:rsidR="0067490C" w:rsidRDefault="009C3B53" w:rsidP="009C3B53">
          <w:pPr>
            <w:pStyle w:val="BF52B58ECBD34AFB8F9509FDACA8C6622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6D2CFABD9694374BC8ED3E59E1B8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44EE3-C3FD-4726-9B90-941B9B0EFBD0}"/>
      </w:docPartPr>
      <w:docPartBody>
        <w:p w:rsidR="0067490C" w:rsidRDefault="009C3B53" w:rsidP="009C3B53">
          <w:pPr>
            <w:pStyle w:val="16D2CFABD9694374BC8ED3E59E1B81F12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40C37A36E4448F5A45C163FDD3DD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7C541-77A2-499B-B80A-4392393BBDCC}"/>
      </w:docPartPr>
      <w:docPartBody>
        <w:p w:rsidR="00546AAC" w:rsidRDefault="009C3B53" w:rsidP="009C3B53">
          <w:pPr>
            <w:pStyle w:val="B40C37A36E4448F5A45C163FDD3DD34E2"/>
          </w:pPr>
          <w:r w:rsidRPr="001958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2915F966A4DEC900E74FF4AC01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6EC2D-3AFF-48A1-A98F-04949AD2DA0D}"/>
      </w:docPartPr>
      <w:docPartBody>
        <w:p w:rsidR="00546AAC" w:rsidRDefault="009C3B53" w:rsidP="009C3B53">
          <w:pPr>
            <w:pStyle w:val="7BE2915F966A4DEC900E74FF4AC015242"/>
          </w:pPr>
          <w:r w:rsidRPr="001958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66D2DD8E84B38BFA396C800CC2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C1F38-BDE8-4641-89A4-81F22D4C1D84}"/>
      </w:docPartPr>
      <w:docPartBody>
        <w:p w:rsidR="00546AAC" w:rsidRDefault="009C3B53" w:rsidP="009C3B53">
          <w:pPr>
            <w:pStyle w:val="6F766D2DD8E84B38BFA396C800CC2D922"/>
          </w:pPr>
          <w:r w:rsidRPr="001958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552D2855948089C6871C921765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B92B5-4323-4BA2-90B2-8FC2E26B9F57}"/>
      </w:docPartPr>
      <w:docPartBody>
        <w:p w:rsidR="00546AAC" w:rsidRDefault="009C3B53" w:rsidP="009C3B53">
          <w:pPr>
            <w:pStyle w:val="870552D2855948089C6871C9217652162"/>
          </w:pPr>
          <w:r w:rsidRPr="001958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D94F15B114D25BE6A8C38E62DA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4D9EF-42A2-455F-9DE4-F98D6C4F52C1}"/>
      </w:docPartPr>
      <w:docPartBody>
        <w:p w:rsidR="00546AAC" w:rsidRDefault="009C3B53" w:rsidP="009C3B53">
          <w:pPr>
            <w:pStyle w:val="076D94F15B114D25BE6A8C38E62DA30C2"/>
          </w:pPr>
          <w:r w:rsidRPr="001958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FEA65530D541E588E25F3C7EAEA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31DFA-FA27-4926-91F7-F181A6C4D2AF}"/>
      </w:docPartPr>
      <w:docPartBody>
        <w:p w:rsidR="00546AAC" w:rsidRDefault="009C3B53" w:rsidP="009C3B53">
          <w:pPr>
            <w:pStyle w:val="BCFEA65530D541E588E25F3C7EAEADC22"/>
          </w:pPr>
          <w:r w:rsidRPr="001958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3EAD375DB4BC9A87C5346825F6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01CA1-F1FB-46AF-98A6-5B8DD4AD55A2}"/>
      </w:docPartPr>
      <w:docPartBody>
        <w:p w:rsidR="00546AAC" w:rsidRDefault="009C3B53" w:rsidP="009C3B53">
          <w:pPr>
            <w:pStyle w:val="BF73EAD375DB4BC9A87C5346825F622E2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C65C13235B44935AE04BA6E27E75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D4322-8FEF-4CF5-B1B4-B37EC165C936}"/>
      </w:docPartPr>
      <w:docPartBody>
        <w:p w:rsidR="00546AAC" w:rsidRDefault="009C3B53" w:rsidP="009C3B53">
          <w:pPr>
            <w:pStyle w:val="9C65C13235B44935AE04BA6E27E7529F2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C33B92F0C647829D5232737B00E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AFF35-CB87-4525-922F-931ACDD74051}"/>
      </w:docPartPr>
      <w:docPartBody>
        <w:p w:rsidR="00546AAC" w:rsidRDefault="009C3B53" w:rsidP="009C3B53">
          <w:pPr>
            <w:pStyle w:val="ABC33B92F0C647829D5232737B00EC0C2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E5FBB8C54A846F1A8BE204A2295B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C0503-3FF6-45DF-870C-5E40E9B95B82}"/>
      </w:docPartPr>
      <w:docPartBody>
        <w:p w:rsidR="00546AAC" w:rsidRDefault="009C3B53" w:rsidP="009C3B53">
          <w:pPr>
            <w:pStyle w:val="6E5FBB8C54A846F1A8BE204A2295B5EF2"/>
          </w:pPr>
          <w:r w:rsidRPr="001958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643112A9846CABB294EC98B6B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B6BF2-809F-4343-81DC-347EAD221A9E}"/>
      </w:docPartPr>
      <w:docPartBody>
        <w:p w:rsidR="00546AAC" w:rsidRDefault="009C3B53" w:rsidP="009C3B53">
          <w:pPr>
            <w:pStyle w:val="7FC643112A9846CABB294EC98B6B65902"/>
          </w:pPr>
          <w:r w:rsidRPr="001958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F9F6D727C04EE2916B791718712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4A693-72D0-4671-A612-D1933FAF7488}"/>
      </w:docPartPr>
      <w:docPartBody>
        <w:p w:rsidR="00546AAC" w:rsidRDefault="009C3B53" w:rsidP="009C3B53">
          <w:pPr>
            <w:pStyle w:val="47F9F6D727C04EE2916B7917187124302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B6B8E529DA46A4BE147C85D448D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6E22-0D5A-4230-B93A-A95BE6592741}"/>
      </w:docPartPr>
      <w:docPartBody>
        <w:p w:rsidR="00546AAC" w:rsidRDefault="009C3B53" w:rsidP="009C3B53">
          <w:pPr>
            <w:pStyle w:val="2AB6B8E529DA46A4BE147C85D448DAA92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7585CD602584ED6BED87774C994C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5FF76-0152-4D98-AF78-DE14CDDB4400}"/>
      </w:docPartPr>
      <w:docPartBody>
        <w:p w:rsidR="00546AAC" w:rsidRDefault="009C3B53" w:rsidP="009C3B53">
          <w:pPr>
            <w:pStyle w:val="27585CD602584ED6BED87774C994C46C2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C74C802D5E44668BAAD5D594D82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18DA2-04B8-4B9F-BC4E-44DDCC4D0E08}"/>
      </w:docPartPr>
      <w:docPartBody>
        <w:p w:rsidR="00546AAC" w:rsidRDefault="009C3B53" w:rsidP="009C3B53">
          <w:pPr>
            <w:pStyle w:val="7DC74C802D5E44668BAAD5D594D82C202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BFA8400E714FC293BAEF939A217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DE2A9-9B7E-477F-AB05-AFA9E32BE1D7}"/>
      </w:docPartPr>
      <w:docPartBody>
        <w:p w:rsidR="00546AAC" w:rsidRDefault="009C3B53" w:rsidP="009C3B53">
          <w:pPr>
            <w:pStyle w:val="48BFA8400E714FC293BAEF939A2179862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F9244DB9E0947B5B9A18604700CA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E7B95-5430-434C-8EE9-087C7C504D83}"/>
      </w:docPartPr>
      <w:docPartBody>
        <w:p w:rsidR="009C3B53" w:rsidRDefault="009C3B53" w:rsidP="009C3B53">
          <w:pPr>
            <w:pStyle w:val="FF9244DB9E0947B5B9A18604700CA8612"/>
          </w:pPr>
          <w:r w:rsidRPr="0019581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BC39502AA4978AC1E7E026254E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83388-2DE1-47BE-83BA-DF0FCB727E54}"/>
      </w:docPartPr>
      <w:docPartBody>
        <w:p w:rsidR="009C3B53" w:rsidRDefault="009C3B53" w:rsidP="009C3B53">
          <w:pPr>
            <w:pStyle w:val="ADEBC39502AA4978AC1E7E026254E0A21"/>
          </w:pPr>
          <w:r w:rsidRPr="00A6065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BF02395248E5408C976EA54676953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45058-0D97-4E66-B87F-9DBBD8E1B458}"/>
      </w:docPartPr>
      <w:docPartBody>
        <w:p w:rsidR="0065325C" w:rsidRDefault="00A509B2" w:rsidP="00A509B2">
          <w:pPr>
            <w:pStyle w:val="BF02395248E5408C976EA54676953D4E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41C81954244861A19191072262E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70B50-B2FE-457A-BA0E-BC16C9151CC2}"/>
      </w:docPartPr>
      <w:docPartBody>
        <w:p w:rsidR="0065325C" w:rsidRDefault="00A509B2" w:rsidP="00A509B2">
          <w:pPr>
            <w:pStyle w:val="0B41C81954244861A19191072262E06E"/>
          </w:pPr>
          <w:r w:rsidRPr="00275C48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Swis 72 1 Light"/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 721 Light">
    <w:altName w:val="Arial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B1"/>
    <w:rsid w:val="001234B1"/>
    <w:rsid w:val="001A6DF7"/>
    <w:rsid w:val="00546AAC"/>
    <w:rsid w:val="0065325C"/>
    <w:rsid w:val="0067490C"/>
    <w:rsid w:val="00971325"/>
    <w:rsid w:val="009C3B53"/>
    <w:rsid w:val="009D14A8"/>
    <w:rsid w:val="00A509B2"/>
    <w:rsid w:val="00B041D7"/>
    <w:rsid w:val="00D204C2"/>
    <w:rsid w:val="00DA6190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65325C"/>
    <w:rPr>
      <w:color w:val="808080"/>
    </w:rPr>
  </w:style>
  <w:style w:type="paragraph" w:customStyle="1" w:styleId="FA08FB8FA9CF4FB090C3EB5CC33819E8">
    <w:name w:val="FA08FB8FA9CF4FB090C3EB5CC33819E8"/>
    <w:rsid w:val="001234B1"/>
  </w:style>
  <w:style w:type="paragraph" w:customStyle="1" w:styleId="FB3E4E3328FF4EF6941C1AFD8DB58223">
    <w:name w:val="FB3E4E3328FF4EF6941C1AFD8DB58223"/>
    <w:rsid w:val="001234B1"/>
  </w:style>
  <w:style w:type="paragraph" w:customStyle="1" w:styleId="3195D62C3D624C23BD16B86394025FFD">
    <w:name w:val="3195D62C3D624C23BD16B86394025FFD"/>
    <w:rsid w:val="001234B1"/>
  </w:style>
  <w:style w:type="paragraph" w:customStyle="1" w:styleId="342982A8920A49A89B572EA43D8D2E92">
    <w:name w:val="342982A8920A49A89B572EA43D8D2E92"/>
    <w:rsid w:val="001234B1"/>
  </w:style>
  <w:style w:type="paragraph" w:customStyle="1" w:styleId="C93E8099ACAE45CAA874E02F0C74E4CF">
    <w:name w:val="C93E8099ACAE45CAA874E02F0C74E4CF"/>
    <w:rsid w:val="001234B1"/>
  </w:style>
  <w:style w:type="paragraph" w:customStyle="1" w:styleId="A99A2A7629D24E51B3F182A79294A32A">
    <w:name w:val="A99A2A7629D24E51B3F182A79294A32A"/>
    <w:rsid w:val="001234B1"/>
  </w:style>
  <w:style w:type="paragraph" w:customStyle="1" w:styleId="5543B79B81BC46A4A2B72C0C8620B8F7">
    <w:name w:val="5543B79B81BC46A4A2B72C0C8620B8F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0A5EBE7CD34A2DA2206C09DA10604D">
    <w:name w:val="1C0A5EBE7CD34A2DA2206C09DA10604D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39C1BB3FCAC45758842C7065DF1AB3B">
    <w:name w:val="C39C1BB3FCAC45758842C7065DF1AB3B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A3FBD7327A44D2688025CBCD3AF8BA1">
    <w:name w:val="DA3FBD7327A44D2688025CBCD3AF8BA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61CD8E465BC4E28A0933B0A3B99A277">
    <w:name w:val="C61CD8E465BC4E28A0933B0A3B99A27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338422ED01D4A6094EA2B42A6BA999B">
    <w:name w:val="8338422ED01D4A6094EA2B42A6BA999B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93E8099ACAE45CAA874E02F0C74E4CF1">
    <w:name w:val="C93E8099ACAE45CAA874E02F0C74E4CF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9A2A7629D24E51B3F182A79294A32A1">
    <w:name w:val="A99A2A7629D24E51B3F182A79294A32A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08609B76ACD4542A8A3D5FE1B2D64B1">
    <w:name w:val="A08609B76ACD4542A8A3D5FE1B2D64B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91C9F89102A4BBD82B3B7F11183F001">
    <w:name w:val="591C9F89102A4BBD82B3B7F11183F00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BE6FF34CB8F4E48938D332E2343DFC8">
    <w:name w:val="1BE6FF34CB8F4E48938D332E2343DFC8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5366F97331A4FB0B94EB78FEEE11068">
    <w:name w:val="55366F97331A4FB0B94EB78FEEE11068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49B0DEEB275449FB4E28D70B970D237">
    <w:name w:val="249B0DEEB275449FB4E28D70B970D23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543B79B81BC46A4A2B72C0C8620B8F71">
    <w:name w:val="5543B79B81BC46A4A2B72C0C8620B8F7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0A5EBE7CD34A2DA2206C09DA10604D1">
    <w:name w:val="1C0A5EBE7CD34A2DA2206C09DA10604D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39C1BB3FCAC45758842C7065DF1AB3B1">
    <w:name w:val="C39C1BB3FCAC45758842C7065DF1AB3B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A3FBD7327A44D2688025CBCD3AF8BA11">
    <w:name w:val="DA3FBD7327A44D2688025CBCD3AF8BA1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61CD8E465BC4E28A0933B0A3B99A2771">
    <w:name w:val="C61CD8E465BC4E28A0933B0A3B99A277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338422ED01D4A6094EA2B42A6BA999B1">
    <w:name w:val="8338422ED01D4A6094EA2B42A6BA999B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93E8099ACAE45CAA874E02F0C74E4CF2">
    <w:name w:val="C93E8099ACAE45CAA874E02F0C74E4CF2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9A2A7629D24E51B3F182A79294A32A2">
    <w:name w:val="A99A2A7629D24E51B3F182A79294A32A2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08609B76ACD4542A8A3D5FE1B2D64B11">
    <w:name w:val="A08609B76ACD4542A8A3D5FE1B2D64B1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91C9F89102A4BBD82B3B7F11183F0011">
    <w:name w:val="591C9F89102A4BBD82B3B7F11183F001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BE6FF34CB8F4E48938D332E2343DFC81">
    <w:name w:val="1BE6FF34CB8F4E48938D332E2343DFC8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5366F97331A4FB0B94EB78FEEE110681">
    <w:name w:val="55366F97331A4FB0B94EB78FEEE11068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49B0DEEB275449FB4E28D70B970D2371">
    <w:name w:val="249B0DEEB275449FB4E28D70B970D237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543B79B81BC46A4A2B72C0C8620B8F72">
    <w:name w:val="5543B79B81BC46A4A2B72C0C8620B8F72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0A5EBE7CD34A2DA2206C09DA10604D2">
    <w:name w:val="1C0A5EBE7CD34A2DA2206C09DA10604D2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39C1BB3FCAC45758842C7065DF1AB3B2">
    <w:name w:val="C39C1BB3FCAC45758842C7065DF1AB3B2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A3FBD7327A44D2688025CBCD3AF8BA12">
    <w:name w:val="DA3FBD7327A44D2688025CBCD3AF8BA12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61CD8E465BC4E28A0933B0A3B99A2772">
    <w:name w:val="C61CD8E465BC4E28A0933B0A3B99A2772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338422ED01D4A6094EA2B42A6BA999B2">
    <w:name w:val="8338422ED01D4A6094EA2B42A6BA999B2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93E8099ACAE45CAA874E02F0C74E4CF3">
    <w:name w:val="C93E8099ACAE45CAA874E02F0C74E4CF3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9A2A7629D24E51B3F182A79294A32A3">
    <w:name w:val="A99A2A7629D24E51B3F182A79294A32A3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08609B76ACD4542A8A3D5FE1B2D64B12">
    <w:name w:val="A08609B76ACD4542A8A3D5FE1B2D64B12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91C9F89102A4BBD82B3B7F11183F0012">
    <w:name w:val="591C9F89102A4BBD82B3B7F11183F0012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BE6FF34CB8F4E48938D332E2343DFC82">
    <w:name w:val="1BE6FF34CB8F4E48938D332E2343DFC82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5366F97331A4FB0B94EB78FEEE110682">
    <w:name w:val="55366F97331A4FB0B94EB78FEEE110682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49B0DEEB275449FB4E28D70B970D2372">
    <w:name w:val="249B0DEEB275449FB4E28D70B970D2372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543B79B81BC46A4A2B72C0C8620B8F73">
    <w:name w:val="5543B79B81BC46A4A2B72C0C8620B8F73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0A5EBE7CD34A2DA2206C09DA10604D3">
    <w:name w:val="1C0A5EBE7CD34A2DA2206C09DA10604D3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39C1BB3FCAC45758842C7065DF1AB3B3">
    <w:name w:val="C39C1BB3FCAC45758842C7065DF1AB3B3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A3FBD7327A44D2688025CBCD3AF8BA13">
    <w:name w:val="DA3FBD7327A44D2688025CBCD3AF8BA13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61CD8E465BC4E28A0933B0A3B99A2773">
    <w:name w:val="C61CD8E465BC4E28A0933B0A3B99A2773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338422ED01D4A6094EA2B42A6BA999B3">
    <w:name w:val="8338422ED01D4A6094EA2B42A6BA999B3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93E8099ACAE45CAA874E02F0C74E4CF4">
    <w:name w:val="C93E8099ACAE45CAA874E02F0C74E4CF4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9A2A7629D24E51B3F182A79294A32A4">
    <w:name w:val="A99A2A7629D24E51B3F182A79294A32A4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08609B76ACD4542A8A3D5FE1B2D64B13">
    <w:name w:val="A08609B76ACD4542A8A3D5FE1B2D64B13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91C9F89102A4BBD82B3B7F11183F0013">
    <w:name w:val="591C9F89102A4BBD82B3B7F11183F0013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BE6FF34CB8F4E48938D332E2343DFC83">
    <w:name w:val="1BE6FF34CB8F4E48938D332E2343DFC83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5366F97331A4FB0B94EB78FEEE110683">
    <w:name w:val="55366F97331A4FB0B94EB78FEEE110683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49B0DEEB275449FB4E28D70B970D2373">
    <w:name w:val="249B0DEEB275449FB4E28D70B970D2373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543B79B81BC46A4A2B72C0C8620B8F74">
    <w:name w:val="5543B79B81BC46A4A2B72C0C8620B8F74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0A5EBE7CD34A2DA2206C09DA10604D4">
    <w:name w:val="1C0A5EBE7CD34A2DA2206C09DA10604D4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39C1BB3FCAC45758842C7065DF1AB3B4">
    <w:name w:val="C39C1BB3FCAC45758842C7065DF1AB3B4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A3FBD7327A44D2688025CBCD3AF8BA14">
    <w:name w:val="DA3FBD7327A44D2688025CBCD3AF8BA14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61CD8E465BC4E28A0933B0A3B99A2774">
    <w:name w:val="C61CD8E465BC4E28A0933B0A3B99A2774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338422ED01D4A6094EA2B42A6BA999B4">
    <w:name w:val="8338422ED01D4A6094EA2B42A6BA999B4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93E8099ACAE45CAA874E02F0C74E4CF5">
    <w:name w:val="C93E8099ACAE45CAA874E02F0C74E4CF5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9A2A7629D24E51B3F182A79294A32A5">
    <w:name w:val="A99A2A7629D24E51B3F182A79294A32A5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08609B76ACD4542A8A3D5FE1B2D64B14">
    <w:name w:val="A08609B76ACD4542A8A3D5FE1B2D64B14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91C9F89102A4BBD82B3B7F11183F0014">
    <w:name w:val="591C9F89102A4BBD82B3B7F11183F0014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BE6FF34CB8F4E48938D332E2343DFC84">
    <w:name w:val="1BE6FF34CB8F4E48938D332E2343DFC84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5366F97331A4FB0B94EB78FEEE110684">
    <w:name w:val="55366F97331A4FB0B94EB78FEEE110684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49B0DEEB275449FB4E28D70B970D2374">
    <w:name w:val="249B0DEEB275449FB4E28D70B970D2374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543B79B81BC46A4A2B72C0C8620B8F75">
    <w:name w:val="5543B79B81BC46A4A2B72C0C8620B8F75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0A5EBE7CD34A2DA2206C09DA10604D5">
    <w:name w:val="1C0A5EBE7CD34A2DA2206C09DA10604D5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39C1BB3FCAC45758842C7065DF1AB3B5">
    <w:name w:val="C39C1BB3FCAC45758842C7065DF1AB3B5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A3FBD7327A44D2688025CBCD3AF8BA15">
    <w:name w:val="DA3FBD7327A44D2688025CBCD3AF8BA15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61CD8E465BC4E28A0933B0A3B99A2775">
    <w:name w:val="C61CD8E465BC4E28A0933B0A3B99A2775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338422ED01D4A6094EA2B42A6BA999B5">
    <w:name w:val="8338422ED01D4A6094EA2B42A6BA999B5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93E8099ACAE45CAA874E02F0C74E4CF6">
    <w:name w:val="C93E8099ACAE45CAA874E02F0C74E4CF6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9A2A7629D24E51B3F182A79294A32A6">
    <w:name w:val="A99A2A7629D24E51B3F182A79294A32A6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08609B76ACD4542A8A3D5FE1B2D64B15">
    <w:name w:val="A08609B76ACD4542A8A3D5FE1B2D64B15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91C9F89102A4BBD82B3B7F11183F0015">
    <w:name w:val="591C9F89102A4BBD82B3B7F11183F0015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BE6FF34CB8F4E48938D332E2343DFC85">
    <w:name w:val="1BE6FF34CB8F4E48938D332E2343DFC85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5366F97331A4FB0B94EB78FEEE110685">
    <w:name w:val="55366F97331A4FB0B94EB78FEEE110685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49B0DEEB275449FB4E28D70B970D2375">
    <w:name w:val="249B0DEEB275449FB4E28D70B970D2375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543B79B81BC46A4A2B72C0C8620B8F76">
    <w:name w:val="5543B79B81BC46A4A2B72C0C8620B8F76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0A5EBE7CD34A2DA2206C09DA10604D6">
    <w:name w:val="1C0A5EBE7CD34A2DA2206C09DA10604D6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39C1BB3FCAC45758842C7065DF1AB3B6">
    <w:name w:val="C39C1BB3FCAC45758842C7065DF1AB3B6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A3FBD7327A44D2688025CBCD3AF8BA16">
    <w:name w:val="DA3FBD7327A44D2688025CBCD3AF8BA16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61CD8E465BC4E28A0933B0A3B99A2776">
    <w:name w:val="C61CD8E465BC4E28A0933B0A3B99A2776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338422ED01D4A6094EA2B42A6BA999B6">
    <w:name w:val="8338422ED01D4A6094EA2B42A6BA999B6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93E8099ACAE45CAA874E02F0C74E4CF7">
    <w:name w:val="C93E8099ACAE45CAA874E02F0C74E4CF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9A2A7629D24E51B3F182A79294A32A7">
    <w:name w:val="A99A2A7629D24E51B3F182A79294A32A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08609B76ACD4542A8A3D5FE1B2D64B16">
    <w:name w:val="A08609B76ACD4542A8A3D5FE1B2D64B16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91C9F89102A4BBD82B3B7F11183F0016">
    <w:name w:val="591C9F89102A4BBD82B3B7F11183F0016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BE6FF34CB8F4E48938D332E2343DFC86">
    <w:name w:val="1BE6FF34CB8F4E48938D332E2343DFC86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5366F97331A4FB0B94EB78FEEE110686">
    <w:name w:val="55366F97331A4FB0B94EB78FEEE110686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49B0DEEB275449FB4E28D70B970D2376">
    <w:name w:val="249B0DEEB275449FB4E28D70B970D2376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223271837324616846E9108521626DC">
    <w:name w:val="5223271837324616846E9108521626DC"/>
    <w:rsid w:val="001234B1"/>
  </w:style>
  <w:style w:type="paragraph" w:customStyle="1" w:styleId="D0E5599C07D44FB8A2A2E446B62B7D3E">
    <w:name w:val="D0E5599C07D44FB8A2A2E446B62B7D3E"/>
    <w:rsid w:val="001234B1"/>
  </w:style>
  <w:style w:type="paragraph" w:customStyle="1" w:styleId="CB3DF9833E7540788289677F85AC1F91">
    <w:name w:val="CB3DF9833E7540788289677F85AC1F91"/>
    <w:rsid w:val="001234B1"/>
  </w:style>
  <w:style w:type="paragraph" w:customStyle="1" w:styleId="DF31E39002364A5195243A14A98BE3EA">
    <w:name w:val="DF31E39002364A5195243A14A98BE3EA"/>
    <w:rsid w:val="001234B1"/>
  </w:style>
  <w:style w:type="paragraph" w:customStyle="1" w:styleId="A30960A803C0431AACE6FA3E14FDE666">
    <w:name w:val="A30960A803C0431AACE6FA3E14FDE666"/>
    <w:rsid w:val="001234B1"/>
  </w:style>
  <w:style w:type="paragraph" w:customStyle="1" w:styleId="46110B57848C4D5B82BC15B207A9D0B7">
    <w:name w:val="46110B57848C4D5B82BC15B207A9D0B7"/>
    <w:rsid w:val="001234B1"/>
  </w:style>
  <w:style w:type="paragraph" w:customStyle="1" w:styleId="4C1E46DAB6EF4397926B985440A2EAE2">
    <w:name w:val="4C1E46DAB6EF4397926B985440A2EAE2"/>
    <w:rsid w:val="001234B1"/>
  </w:style>
  <w:style w:type="paragraph" w:customStyle="1" w:styleId="B4C8F1E5060B453CA1C7C5EB0221BF0A">
    <w:name w:val="B4C8F1E5060B453CA1C7C5EB0221BF0A"/>
    <w:rsid w:val="001234B1"/>
  </w:style>
  <w:style w:type="paragraph" w:customStyle="1" w:styleId="C2B94E99EB8B401C800F54486BF3CC9F">
    <w:name w:val="C2B94E99EB8B401C800F54486BF3CC9F"/>
    <w:rsid w:val="001234B1"/>
  </w:style>
  <w:style w:type="paragraph" w:customStyle="1" w:styleId="1F880AD9BD844D0A9924D1AA2B5FFA10">
    <w:name w:val="1F880AD9BD844D0A9924D1AA2B5FFA10"/>
    <w:rsid w:val="001234B1"/>
  </w:style>
  <w:style w:type="paragraph" w:customStyle="1" w:styleId="1DCD9759344745CB896E7516BC323596">
    <w:name w:val="1DCD9759344745CB896E7516BC323596"/>
    <w:rsid w:val="001234B1"/>
  </w:style>
  <w:style w:type="paragraph" w:customStyle="1" w:styleId="A3C0F0FADC1D4725A3DD0F1299E52595">
    <w:name w:val="A3C0F0FADC1D4725A3DD0F1299E52595"/>
    <w:rsid w:val="001234B1"/>
  </w:style>
  <w:style w:type="paragraph" w:customStyle="1" w:styleId="F82C66FEF80F4540B935A968BFF32725">
    <w:name w:val="F82C66FEF80F4540B935A968BFF32725"/>
    <w:rsid w:val="001234B1"/>
  </w:style>
  <w:style w:type="paragraph" w:customStyle="1" w:styleId="F483F560CC814F6DBC662B225FCAC885">
    <w:name w:val="F483F560CC814F6DBC662B225FCAC885"/>
    <w:rsid w:val="001234B1"/>
  </w:style>
  <w:style w:type="paragraph" w:customStyle="1" w:styleId="6C61ECB56D85480294C23FD48EF3A02A">
    <w:name w:val="6C61ECB56D85480294C23FD48EF3A02A"/>
    <w:rsid w:val="001234B1"/>
  </w:style>
  <w:style w:type="paragraph" w:customStyle="1" w:styleId="5CB76B1B05EC4E9B8B7D286873C7560B">
    <w:name w:val="5CB76B1B05EC4E9B8B7D286873C7560B"/>
    <w:rsid w:val="001234B1"/>
  </w:style>
  <w:style w:type="paragraph" w:customStyle="1" w:styleId="86AA5871595641E9BCABC9819A8E67F8">
    <w:name w:val="86AA5871595641E9BCABC9819A8E67F8"/>
    <w:rsid w:val="001234B1"/>
  </w:style>
  <w:style w:type="paragraph" w:customStyle="1" w:styleId="44976DEC81D046EE8CE93D6B61FB83D8">
    <w:name w:val="44976DEC81D046EE8CE93D6B61FB83D8"/>
    <w:rsid w:val="001234B1"/>
  </w:style>
  <w:style w:type="paragraph" w:customStyle="1" w:styleId="4318207F7E5F45F2928F605E21400E85">
    <w:name w:val="4318207F7E5F45F2928F605E21400E85"/>
    <w:rsid w:val="001234B1"/>
  </w:style>
  <w:style w:type="paragraph" w:customStyle="1" w:styleId="9C119F87936E4738B92F331029CF3B86">
    <w:name w:val="9C119F87936E4738B92F331029CF3B86"/>
    <w:rsid w:val="001234B1"/>
  </w:style>
  <w:style w:type="paragraph" w:customStyle="1" w:styleId="69C201E6D56B4D4C845C1D758EC05D74">
    <w:name w:val="69C201E6D56B4D4C845C1D758EC05D74"/>
    <w:rsid w:val="001234B1"/>
  </w:style>
  <w:style w:type="paragraph" w:customStyle="1" w:styleId="EB5394C7EB774ED4AEA0D2F5B523815E">
    <w:name w:val="EB5394C7EB774ED4AEA0D2F5B523815E"/>
    <w:rsid w:val="001234B1"/>
  </w:style>
  <w:style w:type="paragraph" w:customStyle="1" w:styleId="054143CA543D42F29BFF74E03483AC83">
    <w:name w:val="054143CA543D42F29BFF74E03483AC83"/>
    <w:rsid w:val="001234B1"/>
  </w:style>
  <w:style w:type="paragraph" w:customStyle="1" w:styleId="D5610CFDAD104AAF89777C145F14F2A3">
    <w:name w:val="D5610CFDAD104AAF89777C145F14F2A3"/>
    <w:rsid w:val="001234B1"/>
  </w:style>
  <w:style w:type="paragraph" w:customStyle="1" w:styleId="446F22A5DED046DB900FEC8CCB82503F">
    <w:name w:val="446F22A5DED046DB900FEC8CCB82503F"/>
    <w:rsid w:val="001234B1"/>
  </w:style>
  <w:style w:type="paragraph" w:customStyle="1" w:styleId="7A0FDEDA500646D7B944757838A999E8">
    <w:name w:val="7A0FDEDA500646D7B944757838A999E8"/>
    <w:rsid w:val="001234B1"/>
  </w:style>
  <w:style w:type="paragraph" w:customStyle="1" w:styleId="C80C995A40834CE7B2B02FCF608A21FD">
    <w:name w:val="C80C995A40834CE7B2B02FCF608A21FD"/>
    <w:rsid w:val="001234B1"/>
  </w:style>
  <w:style w:type="paragraph" w:customStyle="1" w:styleId="597A1950D666460196D10CDE26A135AC">
    <w:name w:val="597A1950D666460196D10CDE26A135AC"/>
    <w:rsid w:val="001234B1"/>
  </w:style>
  <w:style w:type="paragraph" w:customStyle="1" w:styleId="2F27B0B65A91450BBC8F90DC8DC91FEE">
    <w:name w:val="2F27B0B65A91450BBC8F90DC8DC91FEE"/>
    <w:rsid w:val="001234B1"/>
  </w:style>
  <w:style w:type="paragraph" w:customStyle="1" w:styleId="E6BE0EF8A0764789BA9A24390D5278AA">
    <w:name w:val="E6BE0EF8A0764789BA9A24390D5278AA"/>
    <w:rsid w:val="001234B1"/>
  </w:style>
  <w:style w:type="paragraph" w:customStyle="1" w:styleId="AF355BA1264E49B2A26C52E573B147E7">
    <w:name w:val="AF355BA1264E49B2A26C52E573B147E7"/>
    <w:rsid w:val="001234B1"/>
  </w:style>
  <w:style w:type="paragraph" w:customStyle="1" w:styleId="28329C429D444A73B64777015AFB93D5">
    <w:name w:val="28329C429D444A73B64777015AFB93D5"/>
    <w:rsid w:val="001234B1"/>
  </w:style>
  <w:style w:type="paragraph" w:customStyle="1" w:styleId="F89D79E560AD45DEB3575656C0A5C1D5">
    <w:name w:val="F89D79E560AD45DEB3575656C0A5C1D5"/>
    <w:rsid w:val="001234B1"/>
  </w:style>
  <w:style w:type="paragraph" w:customStyle="1" w:styleId="7C5AC0C9EFEB4C29A360621198894637">
    <w:name w:val="7C5AC0C9EFEB4C29A360621198894637"/>
    <w:rsid w:val="001234B1"/>
  </w:style>
  <w:style w:type="paragraph" w:customStyle="1" w:styleId="35310F7876D54974B24324B13AB13001">
    <w:name w:val="35310F7876D54974B24324B13AB13001"/>
    <w:rsid w:val="001234B1"/>
  </w:style>
  <w:style w:type="paragraph" w:customStyle="1" w:styleId="9C40DFB39A2A4C4FBA4AF56EB062C114">
    <w:name w:val="9C40DFB39A2A4C4FBA4AF56EB062C114"/>
    <w:rsid w:val="001234B1"/>
  </w:style>
  <w:style w:type="paragraph" w:customStyle="1" w:styleId="7CF6DBD01F0840BD801716FE5C0DE876">
    <w:name w:val="7CF6DBD01F0840BD801716FE5C0DE876"/>
    <w:rsid w:val="001234B1"/>
  </w:style>
  <w:style w:type="paragraph" w:customStyle="1" w:styleId="5543B79B81BC46A4A2B72C0C8620B8F77">
    <w:name w:val="5543B79B81BC46A4A2B72C0C8620B8F7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C0A5EBE7CD34A2DA2206C09DA10604D7">
    <w:name w:val="1C0A5EBE7CD34A2DA2206C09DA10604D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39C1BB3FCAC45758842C7065DF1AB3B7">
    <w:name w:val="C39C1BB3FCAC45758842C7065DF1AB3B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A3FBD7327A44D2688025CBCD3AF8BA17">
    <w:name w:val="DA3FBD7327A44D2688025CBCD3AF8BA1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61CD8E465BC4E28A0933B0A3B99A2777">
    <w:name w:val="C61CD8E465BC4E28A0933B0A3B99A277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338422ED01D4A6094EA2B42A6BA999B7">
    <w:name w:val="8338422ED01D4A6094EA2B42A6BA999B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93E8099ACAE45CAA874E02F0C74E4CF8">
    <w:name w:val="C93E8099ACAE45CAA874E02F0C74E4CF8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9A2A7629D24E51B3F182A79294A32A8">
    <w:name w:val="A99A2A7629D24E51B3F182A79294A32A8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08609B76ACD4542A8A3D5FE1B2D64B17">
    <w:name w:val="A08609B76ACD4542A8A3D5FE1B2D64B1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91C9F89102A4BBD82B3B7F11183F0017">
    <w:name w:val="591C9F89102A4BBD82B3B7F11183F001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D0E5599C07D44FB8A2A2E446B62B7D3E1">
    <w:name w:val="D0E5599C07D44FB8A2A2E446B62B7D3E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30960A803C0431AACE6FA3E14FDE6661">
    <w:name w:val="A30960A803C0431AACE6FA3E14FDE666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4C1E46DAB6EF4397926B985440A2EAE21">
    <w:name w:val="4C1E46DAB6EF4397926B985440A2EAE2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C2B94E99EB8B401C800F54486BF3CC9F1">
    <w:name w:val="C2B94E99EB8B401C800F54486BF3CC9F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DCD9759344745CB896E7516BC3235961">
    <w:name w:val="1DCD9759344745CB896E7516BC323596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483F560CC814F6DBC662B225FCAC8851">
    <w:name w:val="F483F560CC814F6DBC662B225FCAC885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E6BE0EF8A0764789BA9A24390D5278AA1">
    <w:name w:val="E6BE0EF8A0764789BA9A24390D5278AA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97A1950D666460196D10CDE26A135AC1">
    <w:name w:val="597A1950D666460196D10CDE26A135AC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7A0FDEDA500646D7B944757838A999E81">
    <w:name w:val="7A0FDEDA500646D7B944757838A999E8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89D79E560AD45DEB3575656C0A5C1D51">
    <w:name w:val="F89D79E560AD45DEB3575656C0A5C1D5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35310F7876D54974B24324B13AB130011">
    <w:name w:val="35310F7876D54974B24324B13AB130011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1BE6FF34CB8F4E48938D332E2343DFC87">
    <w:name w:val="1BE6FF34CB8F4E48938D332E2343DFC8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55366F97331A4FB0B94EB78FEEE110687">
    <w:name w:val="55366F97331A4FB0B94EB78FEEE11068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249B0DEEB275449FB4E28D70B970D2377">
    <w:name w:val="249B0DEEB275449FB4E28D70B970D2377"/>
    <w:rsid w:val="001234B1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390A95374A245EA86E7F03EA6229D5C">
    <w:name w:val="8390A95374A245EA86E7F03EA6229D5C"/>
    <w:rsid w:val="00FF7E9A"/>
  </w:style>
  <w:style w:type="paragraph" w:customStyle="1" w:styleId="ED794B3129B34A5DBD49C1DCA11E27F9">
    <w:name w:val="ED794B3129B34A5DBD49C1DCA11E27F9"/>
    <w:rsid w:val="00FF7E9A"/>
  </w:style>
  <w:style w:type="paragraph" w:customStyle="1" w:styleId="AF3AFC61251F4DAF8799C19416531366">
    <w:name w:val="AF3AFC61251F4DAF8799C19416531366"/>
    <w:rsid w:val="00FF7E9A"/>
  </w:style>
  <w:style w:type="paragraph" w:customStyle="1" w:styleId="16CF056F662745FB8AA05353052C70B6">
    <w:name w:val="16CF056F662745FB8AA05353052C70B6"/>
    <w:rsid w:val="00FF7E9A"/>
  </w:style>
  <w:style w:type="paragraph" w:customStyle="1" w:styleId="6E99DCADBCFA4D0481C9F5040EDCE7EF">
    <w:name w:val="6E99DCADBCFA4D0481C9F5040EDCE7EF"/>
    <w:rsid w:val="00FF7E9A"/>
  </w:style>
  <w:style w:type="paragraph" w:customStyle="1" w:styleId="075F86CD17804C0F98C931A686EC4FBF">
    <w:name w:val="075F86CD17804C0F98C931A686EC4FBF"/>
    <w:rsid w:val="00971325"/>
  </w:style>
  <w:style w:type="paragraph" w:customStyle="1" w:styleId="92321B44EAF643B1B174389FC08E5078">
    <w:name w:val="92321B44EAF643B1B174389FC08E5078"/>
    <w:rsid w:val="00971325"/>
  </w:style>
  <w:style w:type="paragraph" w:customStyle="1" w:styleId="C4AE8075B38E484ABF155F4909CCA2E9">
    <w:name w:val="C4AE8075B38E484ABF155F4909CCA2E9"/>
    <w:rsid w:val="00971325"/>
  </w:style>
  <w:style w:type="paragraph" w:customStyle="1" w:styleId="03A14D67EC6646758E48240905182144">
    <w:name w:val="03A14D67EC6646758E48240905182144"/>
    <w:rsid w:val="00971325"/>
  </w:style>
  <w:style w:type="paragraph" w:customStyle="1" w:styleId="677B409F55FE4FD381AD3C7CB8C3C5A1">
    <w:name w:val="677B409F55FE4FD381AD3C7CB8C3C5A1"/>
    <w:rsid w:val="00971325"/>
  </w:style>
  <w:style w:type="paragraph" w:customStyle="1" w:styleId="0DFDB83332534500920EA91ECD866FAD">
    <w:name w:val="0DFDB83332534500920EA91ECD866FAD"/>
    <w:rsid w:val="00971325"/>
  </w:style>
  <w:style w:type="paragraph" w:customStyle="1" w:styleId="84E58EDE0A63461FBAD2214573EB6BBD">
    <w:name w:val="84E58EDE0A63461FBAD2214573EB6BBD"/>
    <w:rsid w:val="00971325"/>
  </w:style>
  <w:style w:type="paragraph" w:customStyle="1" w:styleId="A19262AE65AD436E85A39CC41C5F57C1">
    <w:name w:val="A19262AE65AD436E85A39CC41C5F57C1"/>
    <w:rsid w:val="00971325"/>
  </w:style>
  <w:style w:type="paragraph" w:customStyle="1" w:styleId="BDBAB60F3AFB412EBE717A0DB547A063">
    <w:name w:val="BDBAB60F3AFB412EBE717A0DB547A063"/>
    <w:rsid w:val="00971325"/>
  </w:style>
  <w:style w:type="paragraph" w:customStyle="1" w:styleId="8209E33A07A44F40AE27E82BBCF1F663">
    <w:name w:val="8209E33A07A44F40AE27E82BBCF1F663"/>
    <w:rsid w:val="00971325"/>
  </w:style>
  <w:style w:type="paragraph" w:customStyle="1" w:styleId="1745AAC584104AF6A5C1602D6610F83F">
    <w:name w:val="1745AAC584104AF6A5C1602D6610F83F"/>
    <w:rsid w:val="00971325"/>
  </w:style>
  <w:style w:type="paragraph" w:customStyle="1" w:styleId="A1C14684850B4FA9B52BC262BAEF101E">
    <w:name w:val="A1C14684850B4FA9B52BC262BAEF101E"/>
    <w:rsid w:val="00971325"/>
  </w:style>
  <w:style w:type="paragraph" w:customStyle="1" w:styleId="FE0F08F7BE704AF3900EBC6FB75E8FE2">
    <w:name w:val="FE0F08F7BE704AF3900EBC6FB75E8FE2"/>
    <w:rsid w:val="00971325"/>
  </w:style>
  <w:style w:type="paragraph" w:customStyle="1" w:styleId="2DE20FF088A4495E87EED9622B941AB5">
    <w:name w:val="2DE20FF088A4495E87EED9622B941AB5"/>
    <w:rsid w:val="00971325"/>
  </w:style>
  <w:style w:type="paragraph" w:customStyle="1" w:styleId="C903738131644A62853EC9BA1AEA642E">
    <w:name w:val="C903738131644A62853EC9BA1AEA642E"/>
    <w:rsid w:val="00971325"/>
  </w:style>
  <w:style w:type="paragraph" w:customStyle="1" w:styleId="7285D9044F2042F4A5F33E04CE9F9E89">
    <w:name w:val="7285D9044F2042F4A5F33E04CE9F9E89"/>
    <w:rsid w:val="00971325"/>
  </w:style>
  <w:style w:type="paragraph" w:customStyle="1" w:styleId="2FA9B839D8404171A1E370EC37EB8677">
    <w:name w:val="2FA9B839D8404171A1E370EC37EB8677"/>
    <w:rsid w:val="00971325"/>
  </w:style>
  <w:style w:type="paragraph" w:customStyle="1" w:styleId="0FB16E33205740EBA72DE5A0534BD755">
    <w:name w:val="0FB16E33205740EBA72DE5A0534BD755"/>
    <w:rsid w:val="00971325"/>
  </w:style>
  <w:style w:type="paragraph" w:customStyle="1" w:styleId="64F039EED57544DD8B3DEC1952A8229D">
    <w:name w:val="64F039EED57544DD8B3DEC1952A8229D"/>
    <w:rsid w:val="00971325"/>
  </w:style>
  <w:style w:type="paragraph" w:customStyle="1" w:styleId="E79FDD3016EA486B9A52B4ED54F13EF3">
    <w:name w:val="E79FDD3016EA486B9A52B4ED54F13EF3"/>
    <w:rsid w:val="00971325"/>
  </w:style>
  <w:style w:type="paragraph" w:customStyle="1" w:styleId="963596C8995D48079F08372FF1BABB1C">
    <w:name w:val="963596C8995D48079F08372FF1BABB1C"/>
    <w:rsid w:val="00971325"/>
  </w:style>
  <w:style w:type="paragraph" w:customStyle="1" w:styleId="E6B6718F444E443CA88768CF4C54D5A6">
    <w:name w:val="E6B6718F444E443CA88768CF4C54D5A6"/>
    <w:rsid w:val="00971325"/>
  </w:style>
  <w:style w:type="paragraph" w:customStyle="1" w:styleId="21C2672F99794CE3B83D16A0F2BB7DAE">
    <w:name w:val="21C2672F99794CE3B83D16A0F2BB7DAE"/>
    <w:rsid w:val="00971325"/>
  </w:style>
  <w:style w:type="paragraph" w:customStyle="1" w:styleId="210BD267C66B4776B5948DA6BDEBA44A">
    <w:name w:val="210BD267C66B4776B5948DA6BDEBA44A"/>
    <w:rsid w:val="00971325"/>
  </w:style>
  <w:style w:type="paragraph" w:customStyle="1" w:styleId="2D36DB829A1745EFBA82D34903891357">
    <w:name w:val="2D36DB829A1745EFBA82D34903891357"/>
    <w:rsid w:val="00971325"/>
  </w:style>
  <w:style w:type="paragraph" w:customStyle="1" w:styleId="189A2A2A0BCD40A7A531E33384C02778">
    <w:name w:val="189A2A2A0BCD40A7A531E33384C02778"/>
    <w:rsid w:val="00971325"/>
  </w:style>
  <w:style w:type="paragraph" w:customStyle="1" w:styleId="24730ED0D5ED4CF5AB34DF1142DFEF1E">
    <w:name w:val="24730ED0D5ED4CF5AB34DF1142DFEF1E"/>
    <w:rsid w:val="00971325"/>
  </w:style>
  <w:style w:type="paragraph" w:customStyle="1" w:styleId="3CF4F70F716D438F9B82B0404FDF706E">
    <w:name w:val="3CF4F70F716D438F9B82B0404FDF706E"/>
    <w:rsid w:val="00971325"/>
  </w:style>
  <w:style w:type="paragraph" w:customStyle="1" w:styleId="ED1493DD526746FE96BD6C190F78E614">
    <w:name w:val="ED1493DD526746FE96BD6C190F78E614"/>
    <w:rsid w:val="00971325"/>
  </w:style>
  <w:style w:type="paragraph" w:customStyle="1" w:styleId="CF2A217D818A43B6A6B7410D4A3160F8">
    <w:name w:val="CF2A217D818A43B6A6B7410D4A3160F8"/>
    <w:rsid w:val="00971325"/>
  </w:style>
  <w:style w:type="paragraph" w:customStyle="1" w:styleId="22D9B3A43242459ABF82F8B5C3B49EF9">
    <w:name w:val="22D9B3A43242459ABF82F8B5C3B49EF9"/>
    <w:rsid w:val="00971325"/>
  </w:style>
  <w:style w:type="paragraph" w:customStyle="1" w:styleId="779AE883473E44C78DDDC26435915BCD">
    <w:name w:val="779AE883473E44C78DDDC26435915BCD"/>
    <w:rsid w:val="00971325"/>
  </w:style>
  <w:style w:type="paragraph" w:customStyle="1" w:styleId="4717295D9C7543FA8E7EB6256E17C7B9">
    <w:name w:val="4717295D9C7543FA8E7EB6256E17C7B9"/>
    <w:rsid w:val="00971325"/>
  </w:style>
  <w:style w:type="paragraph" w:customStyle="1" w:styleId="E5B99D9D78BC4D8B954CD3CBFDD41B75">
    <w:name w:val="E5B99D9D78BC4D8B954CD3CBFDD41B75"/>
    <w:rsid w:val="00971325"/>
  </w:style>
  <w:style w:type="paragraph" w:customStyle="1" w:styleId="AAF0E7F1BF394CE6AA37E38E5C035E81">
    <w:name w:val="AAF0E7F1BF394CE6AA37E38E5C035E81"/>
    <w:rsid w:val="00971325"/>
  </w:style>
  <w:style w:type="paragraph" w:customStyle="1" w:styleId="13075C32690E46B89EE5F310E9C64F55">
    <w:name w:val="13075C32690E46B89EE5F310E9C64F55"/>
    <w:rsid w:val="00971325"/>
  </w:style>
  <w:style w:type="paragraph" w:customStyle="1" w:styleId="F6654E9AF7624A1498F511B1DB5831C8">
    <w:name w:val="F6654E9AF7624A1498F511B1DB5831C8"/>
    <w:rsid w:val="00971325"/>
  </w:style>
  <w:style w:type="paragraph" w:customStyle="1" w:styleId="A2488CCD8F9440A79DDF6AA45F6A6602">
    <w:name w:val="A2488CCD8F9440A79DDF6AA45F6A6602"/>
    <w:rsid w:val="00971325"/>
  </w:style>
  <w:style w:type="paragraph" w:customStyle="1" w:styleId="BB60161D6E094AE8AC5C4DB22EB90C0C">
    <w:name w:val="BB60161D6E094AE8AC5C4DB22EB90C0C"/>
    <w:rsid w:val="00971325"/>
  </w:style>
  <w:style w:type="paragraph" w:customStyle="1" w:styleId="BF52B58ECBD34AFB8F9509FDACA8C662">
    <w:name w:val="BF52B58ECBD34AFB8F9509FDACA8C662"/>
    <w:rsid w:val="00971325"/>
  </w:style>
  <w:style w:type="paragraph" w:customStyle="1" w:styleId="16D2CFABD9694374BC8ED3E59E1B81F1">
    <w:name w:val="16D2CFABD9694374BC8ED3E59E1B81F1"/>
    <w:rsid w:val="00971325"/>
  </w:style>
  <w:style w:type="paragraph" w:customStyle="1" w:styleId="98E3F69771634C0D92C7763279E3C74D">
    <w:name w:val="98E3F69771634C0D92C7763279E3C74D"/>
    <w:rsid w:val="00971325"/>
  </w:style>
  <w:style w:type="paragraph" w:customStyle="1" w:styleId="6E5939AE0D9648B3B93CA44ECBAFF7FD">
    <w:name w:val="6E5939AE0D9648B3B93CA44ECBAFF7FD"/>
    <w:rsid w:val="00971325"/>
  </w:style>
  <w:style w:type="paragraph" w:customStyle="1" w:styleId="6656A2B7D84545AFAB43CC3B9E5AECD2">
    <w:name w:val="6656A2B7D84545AFAB43CC3B9E5AECD2"/>
    <w:rsid w:val="0067490C"/>
  </w:style>
  <w:style w:type="paragraph" w:customStyle="1" w:styleId="FBC9A7CEFBBD491482E4D84F7448F202">
    <w:name w:val="FBC9A7CEFBBD491482E4D84F7448F202"/>
    <w:rsid w:val="0067490C"/>
  </w:style>
  <w:style w:type="paragraph" w:customStyle="1" w:styleId="CA257D0F6A494D41A62C4C953D274868">
    <w:name w:val="CA257D0F6A494D41A62C4C953D274868"/>
    <w:rsid w:val="0067490C"/>
  </w:style>
  <w:style w:type="paragraph" w:customStyle="1" w:styleId="BD43F4A60358425C84E865F2E9354038">
    <w:name w:val="BD43F4A60358425C84E865F2E9354038"/>
    <w:rsid w:val="0067490C"/>
  </w:style>
  <w:style w:type="paragraph" w:customStyle="1" w:styleId="EBF4BACC8E9B445A8187BBB2AB5BAF0F">
    <w:name w:val="EBF4BACC8E9B445A8187BBB2AB5BAF0F"/>
    <w:rsid w:val="0067490C"/>
  </w:style>
  <w:style w:type="paragraph" w:customStyle="1" w:styleId="8EB388F9739D460FA3FAFA42AC51119B">
    <w:name w:val="8EB388F9739D460FA3FAFA42AC51119B"/>
    <w:rsid w:val="0067490C"/>
  </w:style>
  <w:style w:type="paragraph" w:customStyle="1" w:styleId="9217830017ED44A691D39B1240D977E9">
    <w:name w:val="9217830017ED44A691D39B1240D977E9"/>
    <w:rsid w:val="0067490C"/>
  </w:style>
  <w:style w:type="paragraph" w:customStyle="1" w:styleId="771AC0CEBFF44B09B1EC5D223AFE2B68">
    <w:name w:val="771AC0CEBFF44B09B1EC5D223AFE2B68"/>
    <w:rsid w:val="0067490C"/>
  </w:style>
  <w:style w:type="paragraph" w:customStyle="1" w:styleId="35790AE79EB149AD9B11594496C51AF6">
    <w:name w:val="35790AE79EB149AD9B11594496C51AF6"/>
    <w:rsid w:val="0067490C"/>
  </w:style>
  <w:style w:type="paragraph" w:customStyle="1" w:styleId="A4712ED07CF347199DE330DF0894AE4D">
    <w:name w:val="A4712ED07CF347199DE330DF0894AE4D"/>
    <w:rsid w:val="0067490C"/>
  </w:style>
  <w:style w:type="paragraph" w:customStyle="1" w:styleId="B24B16A09E034101B8AC549B40674EE0">
    <w:name w:val="B24B16A09E034101B8AC549B40674EE0"/>
    <w:rsid w:val="0067490C"/>
  </w:style>
  <w:style w:type="paragraph" w:customStyle="1" w:styleId="4C6AC28DC83C4870A3AC9AAB10796FAF">
    <w:name w:val="4C6AC28DC83C4870A3AC9AAB10796FAF"/>
    <w:rsid w:val="0067490C"/>
  </w:style>
  <w:style w:type="paragraph" w:customStyle="1" w:styleId="D3C621D4C9CE40C8B356D3D601A9F9E1">
    <w:name w:val="D3C621D4C9CE40C8B356D3D601A9F9E1"/>
    <w:rsid w:val="0067490C"/>
  </w:style>
  <w:style w:type="paragraph" w:customStyle="1" w:styleId="590F52BA720242D4B2D46D71ACA9745A">
    <w:name w:val="590F52BA720242D4B2D46D71ACA9745A"/>
    <w:rsid w:val="0067490C"/>
  </w:style>
  <w:style w:type="paragraph" w:customStyle="1" w:styleId="3509A1C8D1AB4DE380AD4BEF84D14E4F">
    <w:name w:val="3509A1C8D1AB4DE380AD4BEF84D14E4F"/>
    <w:rsid w:val="0067490C"/>
  </w:style>
  <w:style w:type="paragraph" w:customStyle="1" w:styleId="F8090B44866C4CD99E664EFA813D67E5">
    <w:name w:val="F8090B44866C4CD99E664EFA813D67E5"/>
    <w:rsid w:val="0067490C"/>
  </w:style>
  <w:style w:type="paragraph" w:customStyle="1" w:styleId="E8BCF9ACD388414DABDC5C242F068B25">
    <w:name w:val="E8BCF9ACD388414DABDC5C242F068B25"/>
    <w:rsid w:val="0067490C"/>
  </w:style>
  <w:style w:type="paragraph" w:customStyle="1" w:styleId="D6833314E751401CAFF545C397FE4287">
    <w:name w:val="D6833314E751401CAFF545C397FE4287"/>
    <w:rsid w:val="0067490C"/>
  </w:style>
  <w:style w:type="paragraph" w:customStyle="1" w:styleId="103386DA9C284583A7A54E0B401B4479">
    <w:name w:val="103386DA9C284583A7A54E0B401B4479"/>
    <w:rsid w:val="0067490C"/>
  </w:style>
  <w:style w:type="paragraph" w:customStyle="1" w:styleId="03C4841639BB469AB21DD67D416933E5">
    <w:name w:val="03C4841639BB469AB21DD67D416933E5"/>
    <w:rsid w:val="0067490C"/>
  </w:style>
  <w:style w:type="paragraph" w:customStyle="1" w:styleId="8A482CCFEA0846B08220C193D42ED73D">
    <w:name w:val="8A482CCFEA0846B08220C193D42ED73D"/>
    <w:rsid w:val="0067490C"/>
  </w:style>
  <w:style w:type="paragraph" w:customStyle="1" w:styleId="96D8FAEE56C1481EADC8E18AE4BDFAC0">
    <w:name w:val="96D8FAEE56C1481EADC8E18AE4BDFAC0"/>
    <w:rsid w:val="0067490C"/>
  </w:style>
  <w:style w:type="paragraph" w:customStyle="1" w:styleId="94E99670F9814335BA09F6438D01D70C">
    <w:name w:val="94E99670F9814335BA09F6438D01D70C"/>
    <w:rsid w:val="0067490C"/>
  </w:style>
  <w:style w:type="paragraph" w:customStyle="1" w:styleId="799FF1BAE4634F1790AD1CE288F3EC4B">
    <w:name w:val="799FF1BAE4634F1790AD1CE288F3EC4B"/>
    <w:rsid w:val="0067490C"/>
  </w:style>
  <w:style w:type="paragraph" w:customStyle="1" w:styleId="4E341B553CC14298AEC9A5D9B98937ED">
    <w:name w:val="4E341B553CC14298AEC9A5D9B98937ED"/>
    <w:rsid w:val="0067490C"/>
  </w:style>
  <w:style w:type="paragraph" w:customStyle="1" w:styleId="5497452C382B45949AF03AAAC74CD316">
    <w:name w:val="5497452C382B45949AF03AAAC74CD316"/>
    <w:rsid w:val="0067490C"/>
  </w:style>
  <w:style w:type="paragraph" w:customStyle="1" w:styleId="11AAFAB7D4B040CE98FE10B616BBA6BE">
    <w:name w:val="11AAFAB7D4B040CE98FE10B616BBA6BE"/>
    <w:rsid w:val="0067490C"/>
  </w:style>
  <w:style w:type="paragraph" w:customStyle="1" w:styleId="45724AF2380B40628A4037696AD5A5A3">
    <w:name w:val="45724AF2380B40628A4037696AD5A5A3"/>
    <w:rsid w:val="0067490C"/>
  </w:style>
  <w:style w:type="paragraph" w:customStyle="1" w:styleId="4BF81F799125471BBC7E1D977E8123A9">
    <w:name w:val="4BF81F799125471BBC7E1D977E8123A9"/>
    <w:rsid w:val="0067490C"/>
  </w:style>
  <w:style w:type="paragraph" w:customStyle="1" w:styleId="C49ADB793AC84FCEA5E0648B3AFDADE2">
    <w:name w:val="C49ADB793AC84FCEA5E0648B3AFDADE2"/>
    <w:rsid w:val="0067490C"/>
  </w:style>
  <w:style w:type="paragraph" w:customStyle="1" w:styleId="38E92B2D84CF48F0A5EE0AB4A2107082">
    <w:name w:val="38E92B2D84CF48F0A5EE0AB4A2107082"/>
    <w:rsid w:val="0067490C"/>
  </w:style>
  <w:style w:type="paragraph" w:customStyle="1" w:styleId="089B64D9416241DB8F874C83BFC52A0F">
    <w:name w:val="089B64D9416241DB8F874C83BFC52A0F"/>
    <w:rsid w:val="0067490C"/>
  </w:style>
  <w:style w:type="paragraph" w:customStyle="1" w:styleId="03F3F04E8D914E3A8498D0E348AD10AD">
    <w:name w:val="03F3F04E8D914E3A8498D0E348AD10AD"/>
    <w:rsid w:val="0067490C"/>
  </w:style>
  <w:style w:type="paragraph" w:customStyle="1" w:styleId="4283405A95DE469C949A145F183238DA">
    <w:name w:val="4283405A95DE469C949A145F183238DA"/>
    <w:rsid w:val="0067490C"/>
  </w:style>
  <w:style w:type="paragraph" w:customStyle="1" w:styleId="0EEACDD6052542B98AEF2ECF49F2C6E9">
    <w:name w:val="0EEACDD6052542B98AEF2ECF49F2C6E9"/>
    <w:rsid w:val="0067490C"/>
  </w:style>
  <w:style w:type="paragraph" w:customStyle="1" w:styleId="E9F328427D96406E87A4CA6F8EA36172">
    <w:name w:val="E9F328427D96406E87A4CA6F8EA36172"/>
    <w:rsid w:val="0067490C"/>
  </w:style>
  <w:style w:type="paragraph" w:customStyle="1" w:styleId="92F5B9CEC942467CB89EBAE967B6F58F">
    <w:name w:val="92F5B9CEC942467CB89EBAE967B6F58F"/>
    <w:rsid w:val="0067490C"/>
  </w:style>
  <w:style w:type="paragraph" w:customStyle="1" w:styleId="FE6B9D3289E94425A9CFFB9E9FB36FB8">
    <w:name w:val="FE6B9D3289E94425A9CFFB9E9FB36FB8"/>
    <w:rsid w:val="0067490C"/>
  </w:style>
  <w:style w:type="paragraph" w:customStyle="1" w:styleId="AF26337444154E4198585B10D5624E64">
    <w:name w:val="AF26337444154E4198585B10D5624E64"/>
    <w:rsid w:val="0067490C"/>
  </w:style>
  <w:style w:type="paragraph" w:customStyle="1" w:styleId="91A8A9FCDBAA45ACA01EB093C86E547D">
    <w:name w:val="91A8A9FCDBAA45ACA01EB093C86E547D"/>
    <w:rsid w:val="0067490C"/>
  </w:style>
  <w:style w:type="paragraph" w:customStyle="1" w:styleId="B103E1E8ACC44621BFEADF9FEF8DC519">
    <w:name w:val="B103E1E8ACC44621BFEADF9FEF8DC519"/>
    <w:rsid w:val="0067490C"/>
  </w:style>
  <w:style w:type="paragraph" w:customStyle="1" w:styleId="C845520C5C0D45228FBC4AF1E9B388D0">
    <w:name w:val="C845520C5C0D45228FBC4AF1E9B388D0"/>
    <w:rsid w:val="0067490C"/>
  </w:style>
  <w:style w:type="paragraph" w:customStyle="1" w:styleId="1A4F80E96F74475686C234BED6375733">
    <w:name w:val="1A4F80E96F74475686C234BED6375733"/>
    <w:rsid w:val="0067490C"/>
  </w:style>
  <w:style w:type="paragraph" w:customStyle="1" w:styleId="03AF202F6DFA4CB69EAD4CF6CD69F186">
    <w:name w:val="03AF202F6DFA4CB69EAD4CF6CD69F186"/>
    <w:rsid w:val="0067490C"/>
  </w:style>
  <w:style w:type="paragraph" w:customStyle="1" w:styleId="719F7C19035B4736B160E4DB685C46CA">
    <w:name w:val="719F7C19035B4736B160E4DB685C46CA"/>
    <w:rsid w:val="0067490C"/>
  </w:style>
  <w:style w:type="paragraph" w:customStyle="1" w:styleId="F5582183216D4B2E9434C35D8235DE9F">
    <w:name w:val="F5582183216D4B2E9434C35D8235DE9F"/>
    <w:rsid w:val="0067490C"/>
  </w:style>
  <w:style w:type="paragraph" w:customStyle="1" w:styleId="6C0FA72A21A64027B05F36E55E6F945B">
    <w:name w:val="6C0FA72A21A64027B05F36E55E6F945B"/>
    <w:rsid w:val="0067490C"/>
  </w:style>
  <w:style w:type="paragraph" w:customStyle="1" w:styleId="97A86B6C2F254C58831D07F06434A300">
    <w:name w:val="97A86B6C2F254C58831D07F06434A300"/>
    <w:rsid w:val="0067490C"/>
  </w:style>
  <w:style w:type="paragraph" w:customStyle="1" w:styleId="3A02D5916B3B4B848750303BD82F707D">
    <w:name w:val="3A02D5916B3B4B848750303BD82F707D"/>
    <w:rsid w:val="0067490C"/>
  </w:style>
  <w:style w:type="paragraph" w:customStyle="1" w:styleId="4E3A6ADDC4264F1D8ECA39DD889AF860">
    <w:name w:val="4E3A6ADDC4264F1D8ECA39DD889AF860"/>
    <w:rsid w:val="0067490C"/>
  </w:style>
  <w:style w:type="paragraph" w:customStyle="1" w:styleId="D968CDD6ADC745D68CCE9B2D44B0E3EC">
    <w:name w:val="D968CDD6ADC745D68CCE9B2D44B0E3EC"/>
    <w:rsid w:val="0067490C"/>
  </w:style>
  <w:style w:type="paragraph" w:customStyle="1" w:styleId="59FAE785A94040208CF370287CD4E8D0">
    <w:name w:val="59FAE785A94040208CF370287CD4E8D0"/>
    <w:rsid w:val="0067490C"/>
  </w:style>
  <w:style w:type="paragraph" w:customStyle="1" w:styleId="CB7FB958390D4D43A64BEBA22A1B5B32">
    <w:name w:val="CB7FB958390D4D43A64BEBA22A1B5B32"/>
    <w:rsid w:val="0067490C"/>
  </w:style>
  <w:style w:type="paragraph" w:customStyle="1" w:styleId="B736DE2293BA43859FAEA870EFA48612">
    <w:name w:val="B736DE2293BA43859FAEA870EFA48612"/>
    <w:rsid w:val="0067490C"/>
  </w:style>
  <w:style w:type="paragraph" w:customStyle="1" w:styleId="1C7114FBDCC14BCC954C3B6356B79056">
    <w:name w:val="1C7114FBDCC14BCC954C3B6356B79056"/>
    <w:rsid w:val="0067490C"/>
  </w:style>
  <w:style w:type="paragraph" w:customStyle="1" w:styleId="61871293767247479115DCFEB836FE2A">
    <w:name w:val="61871293767247479115DCFEB836FE2A"/>
    <w:rsid w:val="0067490C"/>
  </w:style>
  <w:style w:type="paragraph" w:customStyle="1" w:styleId="29419A502A8C4784A4A251F5A5E40FA3">
    <w:name w:val="29419A502A8C4784A4A251F5A5E40FA3"/>
    <w:rsid w:val="0067490C"/>
  </w:style>
  <w:style w:type="paragraph" w:customStyle="1" w:styleId="AA12017D99C543969157F432AEE2CD36">
    <w:name w:val="AA12017D99C543969157F432AEE2CD36"/>
    <w:rsid w:val="0067490C"/>
  </w:style>
  <w:style w:type="paragraph" w:customStyle="1" w:styleId="735CEFE68E8F4E94BF29B7AA6794FC31">
    <w:name w:val="735CEFE68E8F4E94BF29B7AA6794FC31"/>
    <w:rsid w:val="0067490C"/>
  </w:style>
  <w:style w:type="paragraph" w:customStyle="1" w:styleId="01A30E0B6811472AA9BBDD147FD8988D">
    <w:name w:val="01A30E0B6811472AA9BBDD147FD8988D"/>
    <w:rsid w:val="0067490C"/>
  </w:style>
  <w:style w:type="paragraph" w:customStyle="1" w:styleId="525AF2037D34404D8B90C375F0EF1A7A">
    <w:name w:val="525AF2037D34404D8B90C375F0EF1A7A"/>
    <w:rsid w:val="0067490C"/>
  </w:style>
  <w:style w:type="paragraph" w:customStyle="1" w:styleId="CCC7E423C1F74DF68CDC2FAA871AEFA6">
    <w:name w:val="CCC7E423C1F74DF68CDC2FAA871AEFA6"/>
    <w:rsid w:val="0067490C"/>
  </w:style>
  <w:style w:type="paragraph" w:customStyle="1" w:styleId="EB294FFD98754F759791751BDAD1035B">
    <w:name w:val="EB294FFD98754F759791751BDAD1035B"/>
    <w:rsid w:val="0067490C"/>
  </w:style>
  <w:style w:type="paragraph" w:customStyle="1" w:styleId="EA3B10F1967D4C5CBB3D2DC29F9F282B">
    <w:name w:val="EA3B10F1967D4C5CBB3D2DC29F9F282B"/>
    <w:rsid w:val="0067490C"/>
  </w:style>
  <w:style w:type="paragraph" w:customStyle="1" w:styleId="7105370F2C5E4197897F2A994346B4F2">
    <w:name w:val="7105370F2C5E4197897F2A994346B4F2"/>
    <w:rsid w:val="0067490C"/>
  </w:style>
  <w:style w:type="paragraph" w:customStyle="1" w:styleId="7D0889F2A2144FFFA4942A916D76B28C">
    <w:name w:val="7D0889F2A2144FFFA4942A916D76B28C"/>
    <w:rsid w:val="0067490C"/>
  </w:style>
  <w:style w:type="paragraph" w:customStyle="1" w:styleId="721BB781CAB84EDF852E36BADEE1E384">
    <w:name w:val="721BB781CAB84EDF852E36BADEE1E384"/>
    <w:rsid w:val="0067490C"/>
  </w:style>
  <w:style w:type="paragraph" w:customStyle="1" w:styleId="E38E5BA075294F759AB4350B26364129">
    <w:name w:val="E38E5BA075294F759AB4350B26364129"/>
    <w:rsid w:val="0067490C"/>
  </w:style>
  <w:style w:type="paragraph" w:customStyle="1" w:styleId="A5BEEC37575B484BA35EEFB63114F7FA">
    <w:name w:val="A5BEEC37575B484BA35EEFB63114F7FA"/>
    <w:rsid w:val="0067490C"/>
  </w:style>
  <w:style w:type="paragraph" w:customStyle="1" w:styleId="3951BA575C3C4792A0CDAFE27597C245">
    <w:name w:val="3951BA575C3C4792A0CDAFE27597C245"/>
    <w:rsid w:val="0067490C"/>
  </w:style>
  <w:style w:type="paragraph" w:customStyle="1" w:styleId="D6A5157EDD7B475F85804BDD6DE071A5">
    <w:name w:val="D6A5157EDD7B475F85804BDD6DE071A5"/>
    <w:rsid w:val="0067490C"/>
  </w:style>
  <w:style w:type="paragraph" w:customStyle="1" w:styleId="5124DC2953A142E7AAC295C1BD06DB5E">
    <w:name w:val="5124DC2953A142E7AAC295C1BD06DB5E"/>
    <w:rsid w:val="0067490C"/>
  </w:style>
  <w:style w:type="paragraph" w:customStyle="1" w:styleId="419F4577CD5F40BD866EC34551DB4F99">
    <w:name w:val="419F4577CD5F40BD866EC34551DB4F99"/>
    <w:rsid w:val="0067490C"/>
  </w:style>
  <w:style w:type="paragraph" w:customStyle="1" w:styleId="0A5E9C22DC244710A1BE522E6F9A8F15">
    <w:name w:val="0A5E9C22DC244710A1BE522E6F9A8F15"/>
    <w:rsid w:val="0067490C"/>
  </w:style>
  <w:style w:type="paragraph" w:customStyle="1" w:styleId="AEE08A0764AE4B80A8ADC24CF75DD0D2">
    <w:name w:val="AEE08A0764AE4B80A8ADC24CF75DD0D2"/>
    <w:rsid w:val="0067490C"/>
  </w:style>
  <w:style w:type="paragraph" w:customStyle="1" w:styleId="CD3D7A33A04C45ADAD1EEAB4BD5D5BB5">
    <w:name w:val="CD3D7A33A04C45ADAD1EEAB4BD5D5BB5"/>
    <w:rsid w:val="0067490C"/>
  </w:style>
  <w:style w:type="paragraph" w:customStyle="1" w:styleId="83624809FF844C9B8960B2F3475A270A">
    <w:name w:val="83624809FF844C9B8960B2F3475A270A"/>
    <w:rsid w:val="0067490C"/>
  </w:style>
  <w:style w:type="paragraph" w:customStyle="1" w:styleId="0EA7EC4A71BC45658C6A22A6814B3C15">
    <w:name w:val="0EA7EC4A71BC45658C6A22A6814B3C15"/>
    <w:rsid w:val="0067490C"/>
  </w:style>
  <w:style w:type="paragraph" w:customStyle="1" w:styleId="18DB077D7259483B8CE9D93B18DE55CC">
    <w:name w:val="18DB077D7259483B8CE9D93B18DE55CC"/>
    <w:rsid w:val="0067490C"/>
  </w:style>
  <w:style w:type="paragraph" w:customStyle="1" w:styleId="7DA4968F83BD472D8F1076A1C5AC86FC">
    <w:name w:val="7DA4968F83BD472D8F1076A1C5AC86FC"/>
    <w:rsid w:val="0067490C"/>
  </w:style>
  <w:style w:type="paragraph" w:customStyle="1" w:styleId="2AC90E48032C4ED891FD6CEA378B6D4D">
    <w:name w:val="2AC90E48032C4ED891FD6CEA378B6D4D"/>
    <w:rsid w:val="0067490C"/>
  </w:style>
  <w:style w:type="paragraph" w:customStyle="1" w:styleId="3AB467F82B0540FB9BCCE8F7AD4D426B">
    <w:name w:val="3AB467F82B0540FB9BCCE8F7AD4D426B"/>
    <w:rsid w:val="0067490C"/>
  </w:style>
  <w:style w:type="paragraph" w:customStyle="1" w:styleId="1A188607C84F4FB092AB143AEC970CB2">
    <w:name w:val="1A188607C84F4FB092AB143AEC970CB2"/>
    <w:rsid w:val="0067490C"/>
  </w:style>
  <w:style w:type="paragraph" w:customStyle="1" w:styleId="FEABB242D78F4CFD990E91D36580BB4A">
    <w:name w:val="FEABB242D78F4CFD990E91D36580BB4A"/>
    <w:rsid w:val="0067490C"/>
  </w:style>
  <w:style w:type="paragraph" w:customStyle="1" w:styleId="0EF79EFFC3CB49B39C8EC00E69E0D822">
    <w:name w:val="0EF79EFFC3CB49B39C8EC00E69E0D822"/>
    <w:rsid w:val="0067490C"/>
  </w:style>
  <w:style w:type="paragraph" w:customStyle="1" w:styleId="B2621DAC076A4F0C9693748EDFBB11F5">
    <w:name w:val="B2621DAC076A4F0C9693748EDFBB11F5"/>
    <w:rsid w:val="0067490C"/>
  </w:style>
  <w:style w:type="paragraph" w:customStyle="1" w:styleId="27ABE7FD6C4344C28D7FD9D470790F45">
    <w:name w:val="27ABE7FD6C4344C28D7FD9D470790F45"/>
    <w:rsid w:val="0067490C"/>
  </w:style>
  <w:style w:type="paragraph" w:customStyle="1" w:styleId="8B9DD2FFFDA9422E928F403519801A79">
    <w:name w:val="8B9DD2FFFDA9422E928F403519801A79"/>
    <w:rsid w:val="0067490C"/>
  </w:style>
  <w:style w:type="paragraph" w:customStyle="1" w:styleId="3474B3A000ED429F89726B80FF3FAA22">
    <w:name w:val="3474B3A000ED429F89726B80FF3FAA22"/>
    <w:rsid w:val="0067490C"/>
  </w:style>
  <w:style w:type="paragraph" w:customStyle="1" w:styleId="DA35392A3D954F959A296A39B990A078">
    <w:name w:val="DA35392A3D954F959A296A39B990A078"/>
    <w:rsid w:val="0067490C"/>
  </w:style>
  <w:style w:type="paragraph" w:customStyle="1" w:styleId="DCE929533B6F49D3A9725B86751492AA">
    <w:name w:val="DCE929533B6F49D3A9725B86751492AA"/>
    <w:rsid w:val="0067490C"/>
  </w:style>
  <w:style w:type="paragraph" w:customStyle="1" w:styleId="D8221C743F6F4F649708F94C737E54BA">
    <w:name w:val="D8221C743F6F4F649708F94C737E54BA"/>
    <w:rsid w:val="0067490C"/>
  </w:style>
  <w:style w:type="paragraph" w:customStyle="1" w:styleId="73C69A418321461792CF11DE5F2297FB">
    <w:name w:val="73C69A418321461792CF11DE5F2297FB"/>
    <w:rsid w:val="0067490C"/>
  </w:style>
  <w:style w:type="paragraph" w:customStyle="1" w:styleId="748F232854F74B438A22968E2CE3DB82">
    <w:name w:val="748F232854F74B438A22968E2CE3DB82"/>
    <w:rsid w:val="0067490C"/>
  </w:style>
  <w:style w:type="paragraph" w:customStyle="1" w:styleId="B40C37A36E4448F5A45C163FDD3DD34E">
    <w:name w:val="B40C37A36E4448F5A45C163FDD3DD34E"/>
    <w:rsid w:val="0067490C"/>
  </w:style>
  <w:style w:type="paragraph" w:customStyle="1" w:styleId="7BE2915F966A4DEC900E74FF4AC01524">
    <w:name w:val="7BE2915F966A4DEC900E74FF4AC01524"/>
    <w:rsid w:val="0067490C"/>
  </w:style>
  <w:style w:type="paragraph" w:customStyle="1" w:styleId="6F766D2DD8E84B38BFA396C800CC2D92">
    <w:name w:val="6F766D2DD8E84B38BFA396C800CC2D92"/>
    <w:rsid w:val="0067490C"/>
  </w:style>
  <w:style w:type="paragraph" w:customStyle="1" w:styleId="870552D2855948089C6871C921765216">
    <w:name w:val="870552D2855948089C6871C921765216"/>
    <w:rsid w:val="0067490C"/>
  </w:style>
  <w:style w:type="paragraph" w:customStyle="1" w:styleId="076D94F15B114D25BE6A8C38E62DA30C">
    <w:name w:val="076D94F15B114D25BE6A8C38E62DA30C"/>
    <w:rsid w:val="0067490C"/>
  </w:style>
  <w:style w:type="paragraph" w:customStyle="1" w:styleId="BCFEA65530D541E588E25F3C7EAEADC2">
    <w:name w:val="BCFEA65530D541E588E25F3C7EAEADC2"/>
    <w:rsid w:val="0067490C"/>
  </w:style>
  <w:style w:type="paragraph" w:customStyle="1" w:styleId="BF73EAD375DB4BC9A87C5346825F622E">
    <w:name w:val="BF73EAD375DB4BC9A87C5346825F622E"/>
    <w:rsid w:val="0067490C"/>
  </w:style>
  <w:style w:type="paragraph" w:customStyle="1" w:styleId="9C65C13235B44935AE04BA6E27E7529F">
    <w:name w:val="9C65C13235B44935AE04BA6E27E7529F"/>
    <w:rsid w:val="0067490C"/>
  </w:style>
  <w:style w:type="paragraph" w:customStyle="1" w:styleId="ABC33B92F0C647829D5232737B00EC0C">
    <w:name w:val="ABC33B92F0C647829D5232737B00EC0C"/>
    <w:rsid w:val="0067490C"/>
  </w:style>
  <w:style w:type="paragraph" w:customStyle="1" w:styleId="6E5FBB8C54A846F1A8BE204A2295B5EF">
    <w:name w:val="6E5FBB8C54A846F1A8BE204A2295B5EF"/>
    <w:rsid w:val="0067490C"/>
  </w:style>
  <w:style w:type="paragraph" w:customStyle="1" w:styleId="7FC643112A9846CABB294EC98B6B6590">
    <w:name w:val="7FC643112A9846CABB294EC98B6B6590"/>
    <w:rsid w:val="0067490C"/>
  </w:style>
  <w:style w:type="paragraph" w:customStyle="1" w:styleId="47F9F6D727C04EE2916B791718712430">
    <w:name w:val="47F9F6D727C04EE2916B791718712430"/>
    <w:rsid w:val="0067490C"/>
  </w:style>
  <w:style w:type="paragraph" w:customStyle="1" w:styleId="2AB6B8E529DA46A4BE147C85D448DAA9">
    <w:name w:val="2AB6B8E529DA46A4BE147C85D448DAA9"/>
    <w:rsid w:val="0067490C"/>
  </w:style>
  <w:style w:type="paragraph" w:customStyle="1" w:styleId="27585CD602584ED6BED87774C994C46C">
    <w:name w:val="27585CD602584ED6BED87774C994C46C"/>
    <w:rsid w:val="0067490C"/>
  </w:style>
  <w:style w:type="paragraph" w:customStyle="1" w:styleId="7DC74C802D5E44668BAAD5D594D82C20">
    <w:name w:val="7DC74C802D5E44668BAAD5D594D82C20"/>
    <w:rsid w:val="0067490C"/>
  </w:style>
  <w:style w:type="paragraph" w:customStyle="1" w:styleId="48BFA8400E714FC293BAEF939A217986">
    <w:name w:val="48BFA8400E714FC293BAEF939A217986"/>
    <w:rsid w:val="0067490C"/>
  </w:style>
  <w:style w:type="paragraph" w:customStyle="1" w:styleId="6315249E51C042A9B5628299404ED61F">
    <w:name w:val="6315249E51C042A9B5628299404ED61F"/>
    <w:rsid w:val="00546AAC"/>
  </w:style>
  <w:style w:type="paragraph" w:customStyle="1" w:styleId="D5122232B2024606ABAD5DADEE826234">
    <w:name w:val="D5122232B2024606ABAD5DADEE826234"/>
    <w:rsid w:val="00546AAC"/>
  </w:style>
  <w:style w:type="paragraph" w:customStyle="1" w:styleId="98E10739A536433C805D7C6D5D78B867">
    <w:name w:val="98E10739A536433C805D7C6D5D78B867"/>
    <w:rsid w:val="00546AAC"/>
  </w:style>
  <w:style w:type="paragraph" w:customStyle="1" w:styleId="1BB6E560F1D44ACAAB5A0627D8C6F3EB">
    <w:name w:val="1BB6E560F1D44ACAAB5A0627D8C6F3EB"/>
    <w:rsid w:val="00546AAC"/>
  </w:style>
  <w:style w:type="paragraph" w:customStyle="1" w:styleId="575FEDE8D2634FBB943854BABF15D2FA">
    <w:name w:val="575FEDE8D2634FBB943854BABF15D2FA"/>
    <w:rsid w:val="00546AAC"/>
  </w:style>
  <w:style w:type="paragraph" w:customStyle="1" w:styleId="4731376FDDD54D8785256108DC2ECBE7">
    <w:name w:val="4731376FDDD54D8785256108DC2ECBE7"/>
    <w:rsid w:val="00546AAC"/>
  </w:style>
  <w:style w:type="paragraph" w:customStyle="1" w:styleId="A34343F7F8974FD9BCBDA752FC23375D">
    <w:name w:val="A34343F7F8974FD9BCBDA752FC23375D"/>
    <w:rsid w:val="00546AAC"/>
  </w:style>
  <w:style w:type="paragraph" w:customStyle="1" w:styleId="175A6C825F394EFDBC34CC28FF4C579E">
    <w:name w:val="175A6C825F394EFDBC34CC28FF4C579E"/>
    <w:rsid w:val="00546AAC"/>
  </w:style>
  <w:style w:type="paragraph" w:customStyle="1" w:styleId="A627CD0B632F45F4A4B6174C24665F3F">
    <w:name w:val="A627CD0B632F45F4A4B6174C24665F3F"/>
    <w:rsid w:val="00546AAC"/>
  </w:style>
  <w:style w:type="paragraph" w:customStyle="1" w:styleId="B1847E186AE54125BCBF3FA5A2F5A0DF">
    <w:name w:val="B1847E186AE54125BCBF3FA5A2F5A0DF"/>
    <w:rsid w:val="00546AAC"/>
  </w:style>
  <w:style w:type="paragraph" w:customStyle="1" w:styleId="61D451C514D64FB288DE841F3A7889BF">
    <w:name w:val="61D451C514D64FB288DE841F3A7889BF"/>
    <w:rsid w:val="00546AAC"/>
  </w:style>
  <w:style w:type="paragraph" w:customStyle="1" w:styleId="3FCEC20E5B5B490D9810A8BC3189A1EF">
    <w:name w:val="3FCEC20E5B5B490D9810A8BC3189A1EF"/>
    <w:rsid w:val="00546AAC"/>
  </w:style>
  <w:style w:type="paragraph" w:customStyle="1" w:styleId="4FB8313456044F1C8FF98669855A3559">
    <w:name w:val="4FB8313456044F1C8FF98669855A3559"/>
    <w:rsid w:val="00546AAC"/>
  </w:style>
  <w:style w:type="paragraph" w:customStyle="1" w:styleId="4845FA4272EF4415A0F5681E6D762A1E">
    <w:name w:val="4845FA4272EF4415A0F5681E6D762A1E"/>
    <w:rsid w:val="00546AAC"/>
  </w:style>
  <w:style w:type="paragraph" w:customStyle="1" w:styleId="AD8BD88D7EA942959B09E85B06608B7C">
    <w:name w:val="AD8BD88D7EA942959B09E85B06608B7C"/>
    <w:rsid w:val="00546AAC"/>
  </w:style>
  <w:style w:type="paragraph" w:customStyle="1" w:styleId="DC3DC16898F94AEDA58A8A55014E0C25">
    <w:name w:val="DC3DC16898F94AEDA58A8A55014E0C25"/>
    <w:rsid w:val="00546AAC"/>
  </w:style>
  <w:style w:type="paragraph" w:customStyle="1" w:styleId="FF9244DB9E0947B5B9A18604700CA861">
    <w:name w:val="FF9244DB9E0947B5B9A18604700CA861"/>
    <w:rsid w:val="00546AAC"/>
  </w:style>
  <w:style w:type="paragraph" w:customStyle="1" w:styleId="075F86CD17804C0F98C931A686EC4FBF1">
    <w:name w:val="075F86CD17804C0F98C931A686EC4FBF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92321B44EAF643B1B174389FC08E50781">
    <w:name w:val="92321B44EAF643B1B174389FC08E5078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C4AE8075B38E484ABF155F4909CCA2E91">
    <w:name w:val="C4AE8075B38E484ABF155F4909CCA2E9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03A14D67EC6646758E482409051821441">
    <w:name w:val="03A14D67EC6646758E48240905182144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0DFDB83332534500920EA91ECD866FAD1">
    <w:name w:val="0DFDB83332534500920EA91ECD866FAD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84E58EDE0A63461FBAD2214573EB6BBD1">
    <w:name w:val="84E58EDE0A63461FBAD2214573EB6BBD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C93E8099ACAE45CAA874E02F0C74E4CF9">
    <w:name w:val="C93E8099ACAE45CAA874E02F0C74E4CF9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9A2A7629D24E51B3F182A79294A32A9">
    <w:name w:val="A99A2A7629D24E51B3F182A79294A32A9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08609B76ACD4542A8A3D5FE1B2D64B18">
    <w:name w:val="A08609B76ACD4542A8A3D5FE1B2D64B18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390A95374A245EA86E7F03EA6229D5C1">
    <w:name w:val="8390A95374A245EA86E7F03EA6229D5C1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40C37A36E4448F5A45C163FDD3DD34E1">
    <w:name w:val="B40C37A36E4448F5A45C163FDD3DD34E1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F9244DB9E0947B5B9A18604700CA8611">
    <w:name w:val="FF9244DB9E0947B5B9A18604700CA8611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7BE2915F966A4DEC900E74FF4AC015241">
    <w:name w:val="7BE2915F966A4DEC900E74FF4AC015241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6F766D2DD8E84B38BFA396C800CC2D921">
    <w:name w:val="6F766D2DD8E84B38BFA396C800CC2D921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70552D2855948089C6871C9217652161">
    <w:name w:val="870552D2855948089C6871C9217652161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076D94F15B114D25BE6A8C38E62DA30C1">
    <w:name w:val="076D94F15B114D25BE6A8C38E62DA30C1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CFEA65530D541E588E25F3C7EAEADC21">
    <w:name w:val="BCFEA65530D541E588E25F3C7EAEADC21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F73EAD375DB4BC9A87C5346825F622E1">
    <w:name w:val="BF73EAD375DB4BC9A87C5346825F622E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9C65C13235B44935AE04BA6E27E7529F1">
    <w:name w:val="9C65C13235B44935AE04BA6E27E7529F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ABC33B92F0C647829D5232737B00EC0C1">
    <w:name w:val="ABC33B92F0C647829D5232737B00EC0C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6E5FBB8C54A846F1A8BE204A2295B5EF1">
    <w:name w:val="6E5FBB8C54A846F1A8BE204A2295B5EF1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7FC643112A9846CABB294EC98B6B65901">
    <w:name w:val="7FC643112A9846CABB294EC98B6B65901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47F9F6D727C04EE2916B7917187124301">
    <w:name w:val="47F9F6D727C04EE2916B791718712430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2AB6B8E529DA46A4BE147C85D448DAA91">
    <w:name w:val="2AB6B8E529DA46A4BE147C85D448DAA9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27585CD602584ED6BED87774C994C46C1">
    <w:name w:val="27585CD602584ED6BED87774C994C46C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7DC74C802D5E44668BAAD5D594D82C201">
    <w:name w:val="7DC74C802D5E44668BAAD5D594D82C20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48BFA8400E714FC293BAEF939A2179861">
    <w:name w:val="48BFA8400E714FC293BAEF939A217986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BF52B58ECBD34AFB8F9509FDACA8C6621">
    <w:name w:val="BF52B58ECBD34AFB8F9509FDACA8C662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16D2CFABD9694374BC8ED3E59E1B81F11">
    <w:name w:val="16D2CFABD9694374BC8ED3E59E1B81F1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98E3F69771634C0D92C7763279E3C74D1">
    <w:name w:val="98E3F69771634C0D92C7763279E3C74D1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6E5939AE0D9648B3B93CA44ECBAFF7FD1">
    <w:name w:val="6E5939AE0D9648B3B93CA44ECBAFF7FD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210BD267C66B4776B5948DA6BDEBA44A1">
    <w:name w:val="210BD267C66B4776B5948DA6BDEBA44A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189A2A2A0BCD40A7A531E33384C027781">
    <w:name w:val="189A2A2A0BCD40A7A531E33384C02778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3CF4F70F716D438F9B82B0404FDF706E1">
    <w:name w:val="3CF4F70F716D438F9B82B0404FDF706E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CF2A217D818A43B6A6B7410D4A3160F81">
    <w:name w:val="CF2A217D818A43B6A6B7410D4A3160F8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22D9B3A43242459ABF82F8B5C3B49EF91">
    <w:name w:val="22D9B3A43242459ABF82F8B5C3B49EF91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779AE883473E44C78DDDC26435915BCD1">
    <w:name w:val="779AE883473E44C78DDDC26435915BCD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4717295D9C7543FA8E7EB6256E17C7B91">
    <w:name w:val="4717295D9C7543FA8E7EB6256E17C7B9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E5B99D9D78BC4D8B954CD3CBFDD41B751">
    <w:name w:val="E5B99D9D78BC4D8B954CD3CBFDD41B751"/>
    <w:rsid w:val="00546AAC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AF0E7F1BF394CE6AA37E38E5C035E811">
    <w:name w:val="AAF0E7F1BF394CE6AA37E38E5C035E811"/>
    <w:rsid w:val="00546AAC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A5F30BACB08A43B6B111A06E4CA0B3B4">
    <w:name w:val="A5F30BACB08A43B6B111A06E4CA0B3B4"/>
    <w:rsid w:val="00546AAC"/>
  </w:style>
  <w:style w:type="paragraph" w:customStyle="1" w:styleId="9F749E1CC5344C74A2F13B361E94262F">
    <w:name w:val="9F749E1CC5344C74A2F13B361E94262F"/>
    <w:rsid w:val="00546AAC"/>
  </w:style>
  <w:style w:type="paragraph" w:customStyle="1" w:styleId="79532BB727D042899CC3FBDA72691D47">
    <w:name w:val="79532BB727D042899CC3FBDA72691D47"/>
    <w:rsid w:val="00546AAC"/>
  </w:style>
  <w:style w:type="paragraph" w:customStyle="1" w:styleId="C9CE0233B8AD43E488D5318189FD4AB5">
    <w:name w:val="C9CE0233B8AD43E488D5318189FD4AB5"/>
    <w:rsid w:val="00546AAC"/>
  </w:style>
  <w:style w:type="paragraph" w:customStyle="1" w:styleId="5485078947B049808E6448693DAAFAE0">
    <w:name w:val="5485078947B049808E6448693DAAFAE0"/>
    <w:rsid w:val="00546AAC"/>
  </w:style>
  <w:style w:type="paragraph" w:customStyle="1" w:styleId="82F30A3E11BF40ECAF1549801279FF6E">
    <w:name w:val="82F30A3E11BF40ECAF1549801279FF6E"/>
    <w:rsid w:val="00546AAC"/>
  </w:style>
  <w:style w:type="paragraph" w:customStyle="1" w:styleId="06C99563219C4CAD9152E09B69493054">
    <w:name w:val="06C99563219C4CAD9152E09B69493054"/>
    <w:rsid w:val="00546AAC"/>
  </w:style>
  <w:style w:type="paragraph" w:customStyle="1" w:styleId="ADEBC39502AA4978AC1E7E026254E0A2">
    <w:name w:val="ADEBC39502AA4978AC1E7E026254E0A2"/>
    <w:rsid w:val="00546AAC"/>
  </w:style>
  <w:style w:type="paragraph" w:customStyle="1" w:styleId="075F86CD17804C0F98C931A686EC4FBF2">
    <w:name w:val="075F86CD17804C0F98C931A686EC4FBF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92321B44EAF643B1B174389FC08E50782">
    <w:name w:val="92321B44EAF643B1B174389FC08E5078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C4AE8075B38E484ABF155F4909CCA2E92">
    <w:name w:val="C4AE8075B38E484ABF155F4909CCA2E9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03A14D67EC6646758E482409051821442">
    <w:name w:val="03A14D67EC6646758E48240905182144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0DFDB83332534500920EA91ECD866FAD2">
    <w:name w:val="0DFDB83332534500920EA91ECD866FAD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84E58EDE0A63461FBAD2214573EB6BBD2">
    <w:name w:val="84E58EDE0A63461FBAD2214573EB6BBD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C93E8099ACAE45CAA874E02F0C74E4CF10">
    <w:name w:val="C93E8099ACAE45CAA874E02F0C74E4CF10"/>
    <w:rsid w:val="009C3B53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99A2A7629D24E51B3F182A79294A32A10">
    <w:name w:val="A99A2A7629D24E51B3F182A79294A32A10"/>
    <w:rsid w:val="009C3B53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08609B76ACD4542A8A3D5FE1B2D64B19">
    <w:name w:val="A08609B76ACD4542A8A3D5FE1B2D64B19"/>
    <w:rsid w:val="009C3B53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390A95374A245EA86E7F03EA6229D5C2">
    <w:name w:val="8390A95374A245EA86E7F03EA6229D5C2"/>
    <w:rsid w:val="009C3B53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40C37A36E4448F5A45C163FDD3DD34E2">
    <w:name w:val="B40C37A36E4448F5A45C163FDD3DD34E2"/>
    <w:rsid w:val="009C3B53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FF9244DB9E0947B5B9A18604700CA8612">
    <w:name w:val="FF9244DB9E0947B5B9A18604700CA8612"/>
    <w:rsid w:val="009C3B53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7BE2915F966A4DEC900E74FF4AC015242">
    <w:name w:val="7BE2915F966A4DEC900E74FF4AC015242"/>
    <w:rsid w:val="009C3B53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6F766D2DD8E84B38BFA396C800CC2D922">
    <w:name w:val="6F766D2DD8E84B38BFA396C800CC2D922"/>
    <w:rsid w:val="009C3B53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870552D2855948089C6871C9217652162">
    <w:name w:val="870552D2855948089C6871C9217652162"/>
    <w:rsid w:val="009C3B53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076D94F15B114D25BE6A8C38E62DA30C2">
    <w:name w:val="076D94F15B114D25BE6A8C38E62DA30C2"/>
    <w:rsid w:val="009C3B53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CFEA65530D541E588E25F3C7EAEADC22">
    <w:name w:val="BCFEA65530D541E588E25F3C7EAEADC22"/>
    <w:rsid w:val="009C3B53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BF73EAD375DB4BC9A87C5346825F622E2">
    <w:name w:val="BF73EAD375DB4BC9A87C5346825F622E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9C65C13235B44935AE04BA6E27E7529F2">
    <w:name w:val="9C65C13235B44935AE04BA6E27E7529F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ABC33B92F0C647829D5232737B00EC0C2">
    <w:name w:val="ABC33B92F0C647829D5232737B00EC0C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6E5FBB8C54A846F1A8BE204A2295B5EF2">
    <w:name w:val="6E5FBB8C54A846F1A8BE204A2295B5EF2"/>
    <w:rsid w:val="009C3B53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7FC643112A9846CABB294EC98B6B65902">
    <w:name w:val="7FC643112A9846CABB294EC98B6B65902"/>
    <w:rsid w:val="009C3B53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47F9F6D727C04EE2916B7917187124302">
    <w:name w:val="47F9F6D727C04EE2916B791718712430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2AB6B8E529DA46A4BE147C85D448DAA92">
    <w:name w:val="2AB6B8E529DA46A4BE147C85D448DAA9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27585CD602584ED6BED87774C994C46C2">
    <w:name w:val="27585CD602584ED6BED87774C994C46C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7DC74C802D5E44668BAAD5D594D82C202">
    <w:name w:val="7DC74C802D5E44668BAAD5D594D82C20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48BFA8400E714FC293BAEF939A2179862">
    <w:name w:val="48BFA8400E714FC293BAEF939A217986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BF52B58ECBD34AFB8F9509FDACA8C6622">
    <w:name w:val="BF52B58ECBD34AFB8F9509FDACA8C662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16D2CFABD9694374BC8ED3E59E1B81F12">
    <w:name w:val="16D2CFABD9694374BC8ED3E59E1B81F1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ADEBC39502AA4978AC1E7E026254E0A21">
    <w:name w:val="ADEBC39502AA4978AC1E7E026254E0A21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82F30A3E11BF40ECAF1549801279FF6E1">
    <w:name w:val="82F30A3E11BF40ECAF1549801279FF6E1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210BD267C66B4776B5948DA6BDEBA44A2">
    <w:name w:val="210BD267C66B4776B5948DA6BDEBA44A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189A2A2A0BCD40A7A531E33384C027782">
    <w:name w:val="189A2A2A0BCD40A7A531E33384C02778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3CF4F70F716D438F9B82B0404FDF706E2">
    <w:name w:val="3CF4F70F716D438F9B82B0404FDF706E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CF2A217D818A43B6A6B7410D4A3160F82">
    <w:name w:val="CF2A217D818A43B6A6B7410D4A3160F8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22D9B3A43242459ABF82F8B5C3B49EF92">
    <w:name w:val="22D9B3A43242459ABF82F8B5C3B49EF92"/>
    <w:rsid w:val="009C3B53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779AE883473E44C78DDDC26435915BCD2">
    <w:name w:val="779AE883473E44C78DDDC26435915BCD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4717295D9C7543FA8E7EB6256E17C7B92">
    <w:name w:val="4717295D9C7543FA8E7EB6256E17C7B9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E5B99D9D78BC4D8B954CD3CBFDD41B752">
    <w:name w:val="E5B99D9D78BC4D8B954CD3CBFDD41B752"/>
    <w:rsid w:val="009C3B53"/>
    <w:pPr>
      <w:spacing w:before="40" w:after="40" w:line="240" w:lineRule="auto"/>
    </w:pPr>
    <w:rPr>
      <w:rFonts w:eastAsia="Times New Roman" w:cs="Times New Roman"/>
      <w:sz w:val="20"/>
      <w:szCs w:val="20"/>
      <w:lang w:val="en-US" w:eastAsia="en-US"/>
    </w:rPr>
  </w:style>
  <w:style w:type="paragraph" w:customStyle="1" w:styleId="AAF0E7F1BF394CE6AA37E38E5C035E812">
    <w:name w:val="AAF0E7F1BF394CE6AA37E38E5C035E812"/>
    <w:rsid w:val="009C3B53"/>
    <w:pPr>
      <w:spacing w:before="40" w:after="200" w:line="276" w:lineRule="auto"/>
      <w:jc w:val="both"/>
    </w:pPr>
    <w:rPr>
      <w:rFonts w:eastAsia="PMingLiU" w:cs="Times New Roman"/>
      <w:sz w:val="24"/>
      <w:szCs w:val="24"/>
      <w:lang w:val="en-US" w:eastAsia="en-US"/>
    </w:rPr>
  </w:style>
  <w:style w:type="paragraph" w:customStyle="1" w:styleId="96238C65D1D54A7BB9DF31EE43C33F1D">
    <w:name w:val="96238C65D1D54A7BB9DF31EE43C33F1D"/>
    <w:rsid w:val="00A509B2"/>
  </w:style>
  <w:style w:type="paragraph" w:customStyle="1" w:styleId="BF02395248E5408C976EA54676953D4E">
    <w:name w:val="BF02395248E5408C976EA54676953D4E"/>
    <w:rsid w:val="00A509B2"/>
  </w:style>
  <w:style w:type="paragraph" w:customStyle="1" w:styleId="02BD2A4B06C7447FB128383D899EE1F4">
    <w:name w:val="02BD2A4B06C7447FB128383D899EE1F4"/>
    <w:rsid w:val="00A509B2"/>
  </w:style>
  <w:style w:type="paragraph" w:customStyle="1" w:styleId="0B41C81954244861A19191072262E06E">
    <w:name w:val="0B41C81954244861A19191072262E06E"/>
    <w:rsid w:val="00A509B2"/>
  </w:style>
  <w:style w:type="paragraph" w:customStyle="1" w:styleId="023615CE741C4A85904741E71C14E1E8">
    <w:name w:val="023615CE741C4A85904741E71C14E1E8"/>
    <w:rsid w:val="0065325C"/>
  </w:style>
  <w:style w:type="paragraph" w:customStyle="1" w:styleId="8A595E5062C54F4291609091B960C1DE">
    <w:name w:val="8A595E5062C54F4291609091B960C1DE"/>
    <w:rsid w:val="0065325C"/>
  </w:style>
  <w:style w:type="paragraph" w:customStyle="1" w:styleId="16C8BC1D3D37408FAB0E5F9E69DCC3D1">
    <w:name w:val="16C8BC1D3D37408FAB0E5F9E69DCC3D1"/>
    <w:rsid w:val="006532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PURSE">
      <a:dk1>
        <a:sysClr val="windowText" lastClr="000000"/>
      </a:dk1>
      <a:lt1>
        <a:sysClr val="window" lastClr="FFFFFF"/>
      </a:lt1>
      <a:dk2>
        <a:srgbClr val="005060"/>
      </a:dk2>
      <a:lt2>
        <a:srgbClr val="EEECE1"/>
      </a:lt2>
      <a:accent1>
        <a:srgbClr val="008CA8"/>
      </a:accent1>
      <a:accent2>
        <a:srgbClr val="6A2C91"/>
      </a:accent2>
      <a:accent3>
        <a:srgbClr val="F15C22"/>
      </a:accent3>
      <a:accent4>
        <a:srgbClr val="C1D72F"/>
      </a:accent4>
      <a:accent5>
        <a:srgbClr val="595959"/>
      </a:accent5>
      <a:accent6>
        <a:srgbClr val="E1F6F7"/>
      </a:accent6>
      <a:hlink>
        <a:srgbClr val="0066CC"/>
      </a:hlink>
      <a:folHlink>
        <a:srgbClr val="F15C22"/>
      </a:folHlink>
    </a:clrScheme>
    <a:fontScheme name="Cipurse">
      <a:majorFont>
        <a:latin typeface="Swis721 Lt BT"/>
        <a:ea typeface=""/>
        <a:cs typeface=""/>
      </a:majorFont>
      <a:minorFont>
        <a:latin typeface="Swis721 Lt B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2CF7EC95C344D9D97DB0FB0BABAEB" ma:contentTypeVersion="0" ma:contentTypeDescription="Create a new document." ma:contentTypeScope="" ma:versionID="dd9dabf89d1ea64de579fe465a6d7c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6CDC0-0828-4A35-A6B8-886684C15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8391A-3A1F-45A6-9A29-8EB484084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07CCC5-4DBD-4BDD-BF35-E2D7885C5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B1802F-4BA7-4EBC-9BC8-CA163E50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CIPURSE_Specification_Template_R1.10.dotx</Template>
  <TotalTime>5</TotalTime>
  <Pages>7</Pages>
  <Words>1045</Words>
  <Characters>5958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CIPURSE™V2 Implementation Conformance</vt:lpstr>
      <vt:lpstr>CIPURSE™V2 Operational &amp; Interface - Product Registration Form</vt:lpstr>
    </vt:vector>
  </TitlesOfParts>
  <Company>OSPT Alliance</Company>
  <LinksUpToDate>false</LinksUpToDate>
  <CharactersWithSpaces>6990</CharactersWithSpaces>
  <SharedDoc>false</SharedDoc>
  <HLinks>
    <vt:vector size="18" baseType="variant">
      <vt:variant>
        <vt:i4>1048586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_Toc314750119</vt:lpwstr>
      </vt:variant>
      <vt:variant>
        <vt:i4>1048587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_Toc314750118</vt:lpwstr>
      </vt:variant>
      <vt:variant>
        <vt:i4>1048580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_Toc314750117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CIPURSE™V2 Implementation Conformance</dc:title>
  <dc:creator>OSPT Alliance</dc:creator>
  <cp:lastModifiedBy>Aubin Yann-Loic</cp:lastModifiedBy>
  <cp:revision>4</cp:revision>
  <cp:lastPrinted>2019-01-18T15:37:00Z</cp:lastPrinted>
  <dcterms:created xsi:type="dcterms:W3CDTF">2020-09-02T14:44:00Z</dcterms:created>
  <dcterms:modified xsi:type="dcterms:W3CDTF">2020-09-02T14:48:00Z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purseRevision">
    <vt:lpwstr>1.2</vt:lpwstr>
  </property>
  <property fmtid="{D5CDD505-2E9C-101B-9397-08002B2CF9AE}" pid="3" name="CipurseDate">
    <vt:lpwstr>2020-08-31</vt:lpwstr>
  </property>
  <property fmtid="{D5CDD505-2E9C-101B-9397-08002B2CF9AE}" pid="4" name="CipurseSubtitle1">
    <vt:lpwstr>Implementation Conformance Statement</vt:lpwstr>
  </property>
  <property fmtid="{D5CDD505-2E9C-101B-9397-08002B2CF9AE}" pid="5" name="CipurseSubtitle2">
    <vt:lpwstr> </vt:lpwstr>
  </property>
  <property fmtid="{D5CDD505-2E9C-101B-9397-08002B2CF9AE}" pid="6" name="ContentTypeId">
    <vt:lpwstr>0x01010094E2CF7EC95C344D9D97DB0FB0BABAEB</vt:lpwstr>
  </property>
</Properties>
</file>