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71ACD" w14:textId="77777777" w:rsidR="00793253" w:rsidRPr="00E84DAF" w:rsidRDefault="00793253" w:rsidP="00EE39BD">
      <w:pPr>
        <w:pStyle w:val="CipurseFooterText"/>
        <w:rPr>
          <w:rFonts w:ascii="Helvetica Light" w:hAnsi="Helvetica Light"/>
          <w:lang w:val="en-GB"/>
        </w:rPr>
      </w:pPr>
      <w:bookmarkStart w:id="0" w:name="_Toc529550170"/>
      <w:bookmarkStart w:id="1" w:name="_Toc341690147"/>
      <w:bookmarkStart w:id="2" w:name="_Toc341956909"/>
      <w:bookmarkStart w:id="3" w:name="_Toc341957116"/>
      <w:bookmarkStart w:id="4" w:name="_Toc341957408"/>
      <w:bookmarkStart w:id="5" w:name="_Toc341957549"/>
      <w:bookmarkStart w:id="6" w:name="_Toc341958317"/>
      <w:bookmarkStart w:id="7" w:name="_Toc342056495"/>
      <w:bookmarkStart w:id="8" w:name="_Toc342205094"/>
      <w:bookmarkStart w:id="9" w:name="_Toc342205673"/>
      <w:r w:rsidRPr="00E84DAF">
        <w:rPr>
          <w:rFonts w:ascii="Helvetica Light" w:hAnsi="Helvetica 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5F00123E" wp14:editId="20C8AB71">
                <wp:simplePos x="0" y="0"/>
                <wp:positionH relativeFrom="column">
                  <wp:posOffset>-573405</wp:posOffset>
                </wp:positionH>
                <wp:positionV relativeFrom="page">
                  <wp:posOffset>1462405</wp:posOffset>
                </wp:positionV>
                <wp:extent cx="7604760" cy="1219200"/>
                <wp:effectExtent l="0" t="0" r="0" b="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4760" cy="1219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25C9F5" w14:textId="393A1A72" w:rsidR="00D71DA0" w:rsidRPr="00E84DAF" w:rsidRDefault="00D71DA0" w:rsidP="00793253">
                            <w:pPr>
                              <w:pStyle w:val="CipurseDocumentTitle"/>
                              <w:spacing w:after="40"/>
                              <w:ind w:left="720"/>
                              <w:rPr>
                                <w:rFonts w:ascii="Helvetica Light" w:hAnsi="Helvetica Light"/>
                                <w:lang w:val="fr-FR"/>
                              </w:rPr>
                            </w:pPr>
                            <w:r w:rsidRPr="00E84DAF">
                              <w:rPr>
                                <w:rFonts w:ascii="Helvetica Light" w:hAnsi="Helvetica Light"/>
                                <w:spacing w:val="0"/>
                                <w:lang w:val="fr-FR"/>
                              </w:rPr>
                              <w:t>CIPURS</w:t>
                            </w:r>
                            <w:r w:rsidR="00E84DAF">
                              <w:rPr>
                                <w:rFonts w:ascii="Helvetica Light" w:hAnsi="Helvetica Light"/>
                                <w:spacing w:val="0"/>
                                <w:lang w:val="fr-FR"/>
                              </w:rPr>
                              <w:t>E™</w:t>
                            </w:r>
                            <w:r w:rsidR="00E84DAF" w:rsidRPr="00E84DAF">
                              <w:rPr>
                                <w:rFonts w:ascii="Helvetica Light" w:hAnsi="Helvetica Light"/>
                                <w:spacing w:val="0"/>
                                <w:lang w:val="fr-FR"/>
                              </w:rPr>
                              <w:t xml:space="preserve"> </w:t>
                            </w:r>
                            <w:r w:rsidRPr="00E84DAF">
                              <w:rPr>
                                <w:rFonts w:ascii="Helvetica Light" w:hAnsi="Helvetica Light"/>
                                <w:spacing w:val="0"/>
                                <w:lang w:val="fr-FR"/>
                              </w:rPr>
                              <w:t>V2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0123E" id="Rectangle 14" o:spid="_x0000_s1026" style="position:absolute;margin-left:-45.15pt;margin-top:115.15pt;width:598.8pt;height:9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" fillcolor="#008ca8 [3204]" stroked="f">
                <v:path arrowok="t"/>
                <v:textbox>
                  <w:txbxContent>
                    <w:p w14:paraId="4E25C9F5" w14:textId="393A1A72" w:rsidR="00D71DA0" w:rsidRPr="00E84DAF" w:rsidRDefault="00D71DA0" w:rsidP="00793253">
                      <w:pPr>
                        <w:pStyle w:val="CipurseDocumentTitle"/>
                        <w:spacing w:after="40"/>
                        <w:ind w:left="720"/>
                        <w:rPr>
                          <w:rFonts w:ascii="Helvetica Light" w:hAnsi="Helvetica Light"/>
                          <w:lang w:val="fr-FR"/>
                        </w:rPr>
                      </w:pPr>
                      <w:r w:rsidRPr="00E84DAF">
                        <w:rPr>
                          <w:rFonts w:ascii="Helvetica Light" w:hAnsi="Helvetica Light"/>
                          <w:spacing w:val="0"/>
                          <w:lang w:val="fr-FR"/>
                        </w:rPr>
                        <w:t>CIPURS</w:t>
                      </w:r>
                      <w:r w:rsidR="00E84DAF">
                        <w:rPr>
                          <w:rFonts w:ascii="Helvetica Light" w:hAnsi="Helvetica Light"/>
                          <w:spacing w:val="0"/>
                          <w:lang w:val="fr-FR"/>
                        </w:rPr>
                        <w:t>E™</w:t>
                      </w:r>
                      <w:r w:rsidR="00E84DAF" w:rsidRPr="00E84DAF">
                        <w:rPr>
                          <w:rFonts w:ascii="Helvetica Light" w:hAnsi="Helvetica Light"/>
                          <w:spacing w:val="0"/>
                          <w:lang w:val="fr-FR"/>
                        </w:rPr>
                        <w:t xml:space="preserve"> </w:t>
                      </w:r>
                      <w:r w:rsidRPr="00E84DAF">
                        <w:rPr>
                          <w:rFonts w:ascii="Helvetica Light" w:hAnsi="Helvetica Light"/>
                          <w:spacing w:val="0"/>
                          <w:lang w:val="fr-FR"/>
                        </w:rPr>
                        <w:t>V2</w:t>
                      </w:r>
                    </w:p>
                  </w:txbxContent>
                </v:textbox>
                <w10:wrap anchory="page"/>
                <w10:anchorlock/>
              </v:rect>
            </w:pict>
          </mc:Fallback>
        </mc:AlternateContent>
      </w:r>
    </w:p>
    <w:p w14:paraId="794C16AA" w14:textId="77777777" w:rsidR="00793253" w:rsidRPr="00E84DAF" w:rsidRDefault="00793253" w:rsidP="00793253">
      <w:pPr>
        <w:pStyle w:val="CipurseBodyText"/>
        <w:rPr>
          <w:rFonts w:ascii="Helvetica Light" w:hAnsi="Helvetica Light"/>
          <w:lang w:val="en-GB"/>
        </w:rPr>
      </w:pPr>
    </w:p>
    <w:p w14:paraId="770E830C" w14:textId="77777777" w:rsidR="00793253" w:rsidRPr="00E84DAF" w:rsidRDefault="00793253" w:rsidP="00793253">
      <w:pPr>
        <w:pStyle w:val="CipurseBodyText"/>
        <w:rPr>
          <w:rFonts w:ascii="Helvetica Light" w:hAnsi="Helvetica Light"/>
          <w:lang w:val="en-GB"/>
        </w:rPr>
      </w:pPr>
    </w:p>
    <w:p w14:paraId="02C656FA" w14:textId="77777777" w:rsidR="00793253" w:rsidRPr="00E84DAF" w:rsidRDefault="00793253" w:rsidP="00793253">
      <w:pPr>
        <w:pStyle w:val="CipurseBodyText"/>
        <w:rPr>
          <w:rFonts w:ascii="Helvetica Light" w:hAnsi="Helvetica Light"/>
          <w:lang w:val="en-GB"/>
        </w:rPr>
      </w:pPr>
    </w:p>
    <w:p w14:paraId="0E0372CA" w14:textId="77777777" w:rsidR="00793253" w:rsidRPr="00E84DAF" w:rsidRDefault="00793253" w:rsidP="00793253">
      <w:pPr>
        <w:pStyle w:val="CipurseBodyText"/>
        <w:rPr>
          <w:rFonts w:ascii="Helvetica Light" w:hAnsi="Helvetica Light"/>
          <w:lang w:val="en-GB"/>
        </w:rPr>
      </w:pPr>
    </w:p>
    <w:p w14:paraId="35576B2E" w14:textId="77777777" w:rsidR="00793253" w:rsidRPr="00E84DAF" w:rsidRDefault="00793253" w:rsidP="001035F7">
      <w:pPr>
        <w:pStyle w:val="CipurseBodyText"/>
        <w:tabs>
          <w:tab w:val="left" w:pos="2500"/>
        </w:tabs>
        <w:rPr>
          <w:rFonts w:ascii="Helvetica Light" w:hAnsi="Helvetica Light"/>
          <w:lang w:val="en-GB"/>
        </w:rPr>
      </w:pPr>
    </w:p>
    <w:p w14:paraId="75B78C3D" w14:textId="77777777" w:rsidR="00793253" w:rsidRPr="00E84DAF" w:rsidRDefault="00793253" w:rsidP="00793253">
      <w:pPr>
        <w:pStyle w:val="CipurseBodyText"/>
        <w:rPr>
          <w:rFonts w:ascii="Helvetica Light" w:hAnsi="Helvetica Light"/>
          <w:lang w:val="en-GB"/>
        </w:rPr>
      </w:pPr>
      <w:r w:rsidRPr="00E84DAF">
        <w:rPr>
          <w:rFonts w:ascii="Helvetica Light" w:hAnsi="Helvetica Light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4D65DC80" wp14:editId="57C8FB28">
                <wp:simplePos x="0" y="0"/>
                <wp:positionH relativeFrom="column">
                  <wp:posOffset>0</wp:posOffset>
                </wp:positionH>
                <wp:positionV relativeFrom="page">
                  <wp:posOffset>2738120</wp:posOffset>
                </wp:positionV>
                <wp:extent cx="6305550" cy="1166495"/>
                <wp:effectExtent l="0" t="0" r="0" b="0"/>
                <wp:wrapNone/>
                <wp:docPr id="1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1166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368FF" w14:textId="080CAD14" w:rsidR="00D71DA0" w:rsidRPr="00E84DAF" w:rsidRDefault="00E84DAF" w:rsidP="00793253">
                            <w:pPr>
                              <w:jc w:val="left"/>
                              <w:rPr>
                                <w:rFonts w:ascii="Helvetica Light" w:hAnsi="Helvetica Light" w:cs="Arial"/>
                                <w:color w:val="008CA8" w:themeColor="accent1"/>
                                <w:sz w:val="60"/>
                                <w:szCs w:val="32"/>
                              </w:rPr>
                            </w:pPr>
                            <w:r w:rsidRPr="00E84DAF">
                              <w:rPr>
                                <w:rFonts w:ascii="Helvetica Light" w:hAnsi="Helvetica Light" w:cs="Arial"/>
                                <w:color w:val="008CA8" w:themeColor="accent1"/>
                                <w:sz w:val="60"/>
                                <w:szCs w:val="32"/>
                              </w:rPr>
                              <w:t>Product Registration Form</w:t>
                            </w:r>
                          </w:p>
                          <w:p w14:paraId="6AEFBA94" w14:textId="77777777" w:rsidR="00D71DA0" w:rsidRPr="00185C34" w:rsidRDefault="00D71DA0" w:rsidP="00793253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185C34">
                              <w:rPr>
                                <w:sz w:val="36"/>
                                <w:szCs w:val="36"/>
                              </w:rPr>
                              <w:fldChar w:fldCharType="begin"/>
                            </w:r>
                            <w:r w:rsidRPr="00185C34">
                              <w:rPr>
                                <w:sz w:val="36"/>
                                <w:szCs w:val="36"/>
                              </w:rPr>
                              <w:instrText xml:space="preserve"> DOCPROPERTY  CipurseSubtitle2  \* MERGEFORMAT </w:instrText>
                            </w:r>
                            <w:r w:rsidRPr="00185C34">
                              <w:rPr>
                                <w:sz w:val="36"/>
                                <w:szCs w:val="36"/>
                              </w:rPr>
                              <w:fldChar w:fldCharType="separate"/>
                            </w:r>
                            <w:r w:rsidRPr="00B6742C">
                              <w:rPr>
                                <w:rFonts w:asciiTheme="majorHAnsi" w:hAnsiTheme="majorHAnsi" w:cs="Arial"/>
                                <w:color w:val="008CA8" w:themeColor="accen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185C34">
                              <w:rPr>
                                <w:rFonts w:asciiTheme="majorHAnsi" w:hAnsiTheme="majorHAnsi" w:cs="Arial"/>
                                <w:color w:val="008CA8" w:themeColor="accent1"/>
                                <w:sz w:val="36"/>
                                <w:szCs w:val="3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65DC8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0;margin-top:215.6pt;width:496.5pt;height:91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" filled="f" fillcolor="#008ca8 [3204]" stroked="f" strokecolor="#f2f2f2 [3041]" strokeweight="3pt">
                <v:textbox inset="0,,0">
                  <w:txbxContent>
                    <w:p w14:paraId="105368FF" w14:textId="080CAD14" w:rsidR="00D71DA0" w:rsidRPr="00E84DAF" w:rsidRDefault="00E84DAF" w:rsidP="00793253">
                      <w:pPr>
                        <w:jc w:val="left"/>
                        <w:rPr>
                          <w:rFonts w:ascii="Helvetica Light" w:hAnsi="Helvetica Light" w:cs="Arial"/>
                          <w:color w:val="008CA8" w:themeColor="accent1"/>
                          <w:sz w:val="60"/>
                          <w:szCs w:val="32"/>
                        </w:rPr>
                      </w:pPr>
                      <w:r w:rsidRPr="00E84DAF">
                        <w:rPr>
                          <w:rFonts w:ascii="Helvetica Light" w:hAnsi="Helvetica Light" w:cs="Arial"/>
                          <w:color w:val="008CA8" w:themeColor="accent1"/>
                          <w:sz w:val="60"/>
                          <w:szCs w:val="32"/>
                        </w:rPr>
                        <w:t>Product Registration Form</w:t>
                      </w:r>
                    </w:p>
                    <w:p w14:paraId="6AEFBA94" w14:textId="77777777" w:rsidR="00D71DA0" w:rsidRPr="00185C34" w:rsidRDefault="00D71DA0" w:rsidP="00793253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  <w:r w:rsidRPr="00185C34">
                        <w:rPr>
                          <w:sz w:val="36"/>
                          <w:szCs w:val="36"/>
                        </w:rPr>
                        <w:fldChar w:fldCharType="begin"/>
                      </w:r>
                      <w:r w:rsidRPr="00185C34">
                        <w:rPr>
                          <w:sz w:val="36"/>
                          <w:szCs w:val="36"/>
                        </w:rPr>
                        <w:instrText xml:space="preserve"> DOCPROPERTY  CipurseSubtitle2  \* MERGEFORMAT </w:instrText>
                      </w:r>
                      <w:r w:rsidRPr="00185C34">
                        <w:rPr>
                          <w:sz w:val="36"/>
                          <w:szCs w:val="36"/>
                        </w:rPr>
                        <w:fldChar w:fldCharType="separate"/>
                      </w:r>
                      <w:r w:rsidRPr="00B6742C">
                        <w:rPr>
                          <w:rFonts w:asciiTheme="majorHAnsi" w:hAnsiTheme="majorHAnsi" w:cs="Arial"/>
                          <w:color w:val="008CA8" w:themeColor="accent1"/>
                          <w:sz w:val="36"/>
                          <w:szCs w:val="36"/>
                        </w:rPr>
                        <w:t xml:space="preserve"> </w:t>
                      </w:r>
                      <w:r w:rsidRPr="00185C34">
                        <w:rPr>
                          <w:rFonts w:asciiTheme="majorHAnsi" w:hAnsiTheme="majorHAnsi" w:cs="Arial"/>
                          <w:color w:val="008CA8" w:themeColor="accent1"/>
                          <w:sz w:val="36"/>
                          <w:szCs w:val="36"/>
                        </w:rPr>
                        <w:fldChar w:fldCharType="end"/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1D8BF9C5" w14:textId="77777777" w:rsidR="00793253" w:rsidRPr="00E84DAF" w:rsidRDefault="00793253" w:rsidP="00793253">
      <w:pPr>
        <w:pStyle w:val="CipurseBodyText"/>
        <w:rPr>
          <w:rFonts w:ascii="Helvetica Light" w:hAnsi="Helvetica Light"/>
          <w:lang w:val="en-GB"/>
        </w:rPr>
      </w:pPr>
    </w:p>
    <w:p w14:paraId="1DF9CCEA" w14:textId="77777777" w:rsidR="00793253" w:rsidRPr="00E84DAF" w:rsidRDefault="00793253" w:rsidP="00793253">
      <w:pPr>
        <w:pStyle w:val="CipurseBodyText"/>
        <w:rPr>
          <w:rFonts w:ascii="Helvetica Light" w:hAnsi="Helvetica Light"/>
          <w:lang w:val="en-GB"/>
        </w:rPr>
      </w:pPr>
    </w:p>
    <w:p w14:paraId="1336F864" w14:textId="77777777" w:rsidR="006078A2" w:rsidRPr="00E84DAF" w:rsidRDefault="006078A2" w:rsidP="00793253">
      <w:pPr>
        <w:pStyle w:val="CipurseBodyText"/>
        <w:rPr>
          <w:rFonts w:ascii="Helvetica Light" w:hAnsi="Helvetica Light"/>
          <w:lang w:val="en-GB"/>
        </w:rPr>
      </w:pPr>
    </w:p>
    <w:p w14:paraId="3EE3BD77" w14:textId="77777777" w:rsidR="00793253" w:rsidRPr="00E84DAF" w:rsidRDefault="00793253" w:rsidP="00793253">
      <w:pPr>
        <w:pStyle w:val="CipurseBodyText"/>
        <w:rPr>
          <w:rFonts w:ascii="Helvetica Light" w:hAnsi="Helvetica Light"/>
          <w:lang w:val="en-GB"/>
        </w:rPr>
      </w:pPr>
    </w:p>
    <w:p w14:paraId="41E84D5B" w14:textId="77777777" w:rsidR="00347F77" w:rsidRPr="00E84DAF" w:rsidRDefault="00965F65" w:rsidP="00147B99">
      <w:pPr>
        <w:pStyle w:val="Heading1"/>
        <w:keepNext w:val="0"/>
        <w:keepLines w:val="0"/>
        <w:pageBreakBefore w:val="0"/>
        <w:widowControl w:val="0"/>
        <w:numPr>
          <w:ilvl w:val="0"/>
          <w:numId w:val="0"/>
        </w:numPr>
        <w:ind w:left="357" w:hanging="357"/>
        <w:rPr>
          <w:rFonts w:ascii="Helvetica Light" w:hAnsi="Helvetica Light"/>
          <w:bCs w:val="0"/>
          <w:lang w:val="en-GB"/>
        </w:rPr>
      </w:pPr>
      <w:r w:rsidRPr="00E84DAF">
        <w:rPr>
          <w:rFonts w:ascii="Helvetica Light" w:hAnsi="Helvetica Light"/>
          <w:bCs w:val="0"/>
          <w:lang w:val="en-GB"/>
        </w:rPr>
        <w:t>Purpose of this document</w:t>
      </w:r>
      <w:bookmarkEnd w:id="0"/>
    </w:p>
    <w:p w14:paraId="4714F3CB" w14:textId="465EC275" w:rsidR="00E84DAF" w:rsidRPr="00E84DAF" w:rsidRDefault="00E02710" w:rsidP="00E84DA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 Light" w:hAnsi="Helvetica Light"/>
          <w:sz w:val="22"/>
          <w:szCs w:val="26"/>
          <w:lang w:val="en-GB"/>
        </w:rPr>
      </w:pPr>
      <w:r>
        <w:rPr>
          <w:rFonts w:ascii="Helvetica Light" w:hAnsi="Helvetica Light"/>
          <w:sz w:val="22"/>
          <w:szCs w:val="26"/>
          <w:lang w:val="en-GB"/>
        </w:rPr>
        <w:t xml:space="preserve">According to the </w:t>
      </w:r>
      <w:r w:rsidRPr="00E02710">
        <w:rPr>
          <w:rFonts w:ascii="Helvetica Light" w:hAnsi="Helvetica Light"/>
          <w:sz w:val="22"/>
          <w:szCs w:val="26"/>
          <w:lang w:val="en-GB"/>
        </w:rPr>
        <w:t xml:space="preserve">CIPURSE™ </w:t>
      </w:r>
      <w:r>
        <w:rPr>
          <w:rFonts w:ascii="Helvetica Light" w:hAnsi="Helvetica Light"/>
          <w:sz w:val="22"/>
          <w:szCs w:val="26"/>
          <w:lang w:val="en-GB"/>
        </w:rPr>
        <w:t>C</w:t>
      </w:r>
      <w:r w:rsidRPr="00E02710">
        <w:rPr>
          <w:rFonts w:ascii="Helvetica Light" w:hAnsi="Helvetica Light"/>
          <w:sz w:val="22"/>
          <w:szCs w:val="26"/>
          <w:lang w:val="en-GB"/>
        </w:rPr>
        <w:t xml:space="preserve">ertification </w:t>
      </w:r>
      <w:r>
        <w:rPr>
          <w:rFonts w:ascii="Helvetica Light" w:hAnsi="Helvetica Light"/>
          <w:sz w:val="22"/>
          <w:szCs w:val="26"/>
          <w:lang w:val="en-GB"/>
        </w:rPr>
        <w:t>P</w:t>
      </w:r>
      <w:r w:rsidRPr="00E02710">
        <w:rPr>
          <w:rFonts w:ascii="Helvetica Light" w:hAnsi="Helvetica Light"/>
          <w:sz w:val="22"/>
          <w:szCs w:val="26"/>
          <w:lang w:val="en-GB"/>
        </w:rPr>
        <w:t>rocess</w:t>
      </w:r>
      <w:r>
        <w:rPr>
          <w:rFonts w:ascii="Helvetica Light" w:hAnsi="Helvetica Light"/>
          <w:sz w:val="22"/>
          <w:szCs w:val="26"/>
          <w:lang w:val="en-GB"/>
        </w:rPr>
        <w:t>, t</w:t>
      </w:r>
      <w:r w:rsidR="00E84DAF" w:rsidRPr="00E84DAF">
        <w:rPr>
          <w:rFonts w:ascii="Helvetica Light" w:hAnsi="Helvetica Light"/>
          <w:sz w:val="22"/>
          <w:szCs w:val="26"/>
          <w:lang w:val="en-GB"/>
        </w:rPr>
        <w:t xml:space="preserve">he Vendor </w:t>
      </w:r>
      <w:r>
        <w:rPr>
          <w:rFonts w:ascii="Helvetica Light" w:hAnsi="Helvetica Light"/>
          <w:sz w:val="22"/>
          <w:szCs w:val="26"/>
          <w:lang w:val="en-GB"/>
        </w:rPr>
        <w:t>P</w:t>
      </w:r>
      <w:r w:rsidR="00E84DAF" w:rsidRPr="00E84DAF">
        <w:rPr>
          <w:rFonts w:ascii="Helvetica Light" w:hAnsi="Helvetica Light"/>
          <w:sz w:val="22"/>
          <w:szCs w:val="26"/>
          <w:lang w:val="en-GB"/>
        </w:rPr>
        <w:t xml:space="preserve">roduct </w:t>
      </w:r>
      <w:r>
        <w:rPr>
          <w:rFonts w:ascii="Helvetica Light" w:hAnsi="Helvetica Light"/>
          <w:sz w:val="22"/>
          <w:szCs w:val="26"/>
          <w:lang w:val="en-GB"/>
        </w:rPr>
        <w:t>R</w:t>
      </w:r>
      <w:r w:rsidR="00E84DAF" w:rsidRPr="00E84DAF">
        <w:rPr>
          <w:rFonts w:ascii="Helvetica Light" w:hAnsi="Helvetica Light"/>
          <w:sz w:val="22"/>
          <w:szCs w:val="26"/>
          <w:lang w:val="en-GB"/>
        </w:rPr>
        <w:t>egistration is the entry point to start a certification for a CIP</w:t>
      </w:r>
      <w:r w:rsidR="00F62F8D">
        <w:rPr>
          <w:rFonts w:ascii="Helvetica Light" w:hAnsi="Helvetica Light"/>
          <w:sz w:val="22"/>
          <w:szCs w:val="26"/>
          <w:lang w:val="en-GB"/>
        </w:rPr>
        <w:t>URSE Conformance Type Approval.</w:t>
      </w:r>
    </w:p>
    <w:p w14:paraId="09D9907C" w14:textId="5B834532" w:rsidR="00E84DAF" w:rsidRPr="00E84DAF" w:rsidRDefault="00E84DAF" w:rsidP="00E84DAF">
      <w:pPr>
        <w:shd w:val="clear" w:color="auto" w:fill="FFFFFF"/>
        <w:spacing w:before="100" w:beforeAutospacing="1" w:after="100" w:afterAutospacing="1" w:line="240" w:lineRule="auto"/>
        <w:jc w:val="left"/>
        <w:rPr>
          <w:rFonts w:ascii="Helvetica Light" w:hAnsi="Helvetica Light"/>
          <w:sz w:val="22"/>
          <w:szCs w:val="26"/>
          <w:lang w:val="en-GB"/>
        </w:rPr>
      </w:pPr>
      <w:r w:rsidRPr="00E84DAF">
        <w:rPr>
          <w:rFonts w:ascii="Helvetica Light" w:hAnsi="Helvetica Light"/>
          <w:sz w:val="22"/>
          <w:szCs w:val="26"/>
          <w:lang w:val="en-GB"/>
        </w:rPr>
        <w:t xml:space="preserve">The Vendor has to complete </w:t>
      </w:r>
      <w:r w:rsidR="00F62F8D">
        <w:rPr>
          <w:rFonts w:ascii="Helvetica Light" w:hAnsi="Helvetica Light"/>
          <w:sz w:val="22"/>
          <w:szCs w:val="26"/>
          <w:lang w:val="en-GB"/>
        </w:rPr>
        <w:t>th</w:t>
      </w:r>
      <w:r w:rsidR="00E02710">
        <w:rPr>
          <w:rFonts w:ascii="Helvetica Light" w:hAnsi="Helvetica Light"/>
          <w:sz w:val="22"/>
          <w:szCs w:val="26"/>
          <w:lang w:val="en-GB"/>
        </w:rPr>
        <w:t>is</w:t>
      </w:r>
      <w:r w:rsidR="00F62F8D">
        <w:rPr>
          <w:rFonts w:ascii="Helvetica Light" w:hAnsi="Helvetica Light"/>
          <w:sz w:val="22"/>
          <w:szCs w:val="26"/>
          <w:lang w:val="en-GB"/>
        </w:rPr>
        <w:t xml:space="preserve"> </w:t>
      </w:r>
      <w:r w:rsidRPr="00E84DAF">
        <w:rPr>
          <w:rFonts w:ascii="Helvetica Light" w:hAnsi="Helvetica Light"/>
          <w:sz w:val="22"/>
          <w:szCs w:val="26"/>
          <w:lang w:val="en-GB"/>
        </w:rPr>
        <w:t>Product Registration Form</w:t>
      </w:r>
      <w:r w:rsidR="00F62F8D">
        <w:rPr>
          <w:rFonts w:ascii="Helvetica Light" w:hAnsi="Helvetica Light"/>
          <w:sz w:val="22"/>
          <w:szCs w:val="26"/>
          <w:lang w:val="en-GB"/>
        </w:rPr>
        <w:t xml:space="preserve"> (PRF) and </w:t>
      </w:r>
      <w:r w:rsidR="00F62F8D" w:rsidRPr="00F62F8D">
        <w:rPr>
          <w:rFonts w:ascii="Helvetica Light" w:hAnsi="Helvetica Light"/>
          <w:sz w:val="22"/>
          <w:szCs w:val="26"/>
          <w:lang w:val="en-GB"/>
        </w:rPr>
        <w:t xml:space="preserve">provide </w:t>
      </w:r>
      <w:r w:rsidR="00E02710">
        <w:rPr>
          <w:rFonts w:ascii="Helvetica Light" w:hAnsi="Helvetica Light"/>
          <w:sz w:val="22"/>
          <w:szCs w:val="26"/>
          <w:lang w:val="en-GB"/>
        </w:rPr>
        <w:t xml:space="preserve">it signed </w:t>
      </w:r>
      <w:r w:rsidR="00F62F8D" w:rsidRPr="00F62F8D">
        <w:rPr>
          <w:rFonts w:ascii="Helvetica Light" w:hAnsi="Helvetica Light"/>
          <w:sz w:val="22"/>
          <w:szCs w:val="26"/>
          <w:lang w:val="en-GB"/>
        </w:rPr>
        <w:t>to the OSPT Alliance Administrative Entity (AAE) a</w:t>
      </w:r>
      <w:r w:rsidR="00F62F8D">
        <w:rPr>
          <w:sz w:val="22"/>
          <w:szCs w:val="22"/>
        </w:rPr>
        <w:t xml:space="preserve">t </w:t>
      </w:r>
      <w:hyperlink r:id="rId11" w:history="1">
        <w:r w:rsidR="00F62F8D" w:rsidRPr="00E02710">
          <w:rPr>
            <w:rStyle w:val="Hyperlink"/>
            <w:rFonts w:ascii="Helvetica Light" w:hAnsi="Helvetica Light"/>
            <w:noProof w:val="0"/>
            <w:sz w:val="22"/>
            <w:szCs w:val="26"/>
            <w:lang w:val="en-GB"/>
          </w:rPr>
          <w:t>certification@osptalliance.org</w:t>
        </w:r>
      </w:hyperlink>
      <w:r w:rsidR="00F62F8D" w:rsidRPr="00E02710">
        <w:rPr>
          <w:rFonts w:ascii="Helvetica Light" w:hAnsi="Helvetica Light"/>
          <w:sz w:val="22"/>
          <w:szCs w:val="26"/>
          <w:lang w:val="en-GB"/>
        </w:rPr>
        <w:t>.</w:t>
      </w:r>
      <w:r w:rsidRPr="00E84DAF">
        <w:rPr>
          <w:rFonts w:ascii="Helvetica Light" w:hAnsi="Helvetica Light"/>
          <w:sz w:val="22"/>
          <w:szCs w:val="26"/>
          <w:lang w:val="en-GB"/>
        </w:rPr>
        <w:t xml:space="preserve"> Following the reception of this document a Product Registration Number </w:t>
      </w:r>
      <w:r w:rsidR="00DF3C98">
        <w:rPr>
          <w:rFonts w:ascii="Helvetica Light" w:hAnsi="Helvetica Light"/>
          <w:sz w:val="22"/>
          <w:szCs w:val="26"/>
          <w:lang w:val="en-GB"/>
        </w:rPr>
        <w:t xml:space="preserve">(PRN) </w:t>
      </w:r>
      <w:r w:rsidRPr="00E84DAF">
        <w:rPr>
          <w:rFonts w:ascii="Helvetica Light" w:hAnsi="Helvetica Light"/>
          <w:sz w:val="22"/>
          <w:szCs w:val="26"/>
          <w:lang w:val="en-GB"/>
        </w:rPr>
        <w:t>will be</w:t>
      </w:r>
      <w:r w:rsidR="00F62F8D">
        <w:rPr>
          <w:rFonts w:ascii="Helvetica Light" w:hAnsi="Helvetica Light"/>
          <w:sz w:val="22"/>
          <w:szCs w:val="26"/>
          <w:lang w:val="en-GB"/>
        </w:rPr>
        <w:t xml:space="preserve"> assigned by the OSPT Alliance.</w:t>
      </w:r>
    </w:p>
    <w:p w14:paraId="7F3F560B" w14:textId="35DDF578" w:rsidR="003A7C03" w:rsidRPr="00E84DAF" w:rsidRDefault="00F62C2E" w:rsidP="00DC3572">
      <w:pPr>
        <w:pStyle w:val="CipurseBodyText"/>
        <w:spacing w:after="0"/>
        <w:rPr>
          <w:rFonts w:ascii="Helvetica Light" w:hAnsi="Helvetica Light"/>
          <w:lang w:val="en-GB"/>
        </w:rPr>
      </w:pPr>
      <w:r w:rsidRPr="00E84DAF">
        <w:rPr>
          <w:rFonts w:ascii="Helvetica Light" w:hAnsi="Helvetica Light"/>
          <w:lang w:val="en-GB"/>
        </w:rPr>
        <w:t xml:space="preserve">The </w:t>
      </w:r>
      <w:r w:rsidR="003E76C2" w:rsidRPr="00E84DAF">
        <w:rPr>
          <w:rFonts w:ascii="Helvetica Light" w:hAnsi="Helvetica Light"/>
          <w:lang w:val="en-GB"/>
        </w:rPr>
        <w:t>latest version</w:t>
      </w:r>
      <w:r w:rsidR="00E02710">
        <w:rPr>
          <w:rFonts w:ascii="Helvetica Light" w:hAnsi="Helvetica Light"/>
          <w:lang w:val="en-GB"/>
        </w:rPr>
        <w:t>s</w:t>
      </w:r>
      <w:r w:rsidR="003E76C2" w:rsidRPr="00E84DAF">
        <w:rPr>
          <w:rFonts w:ascii="Helvetica Light" w:hAnsi="Helvetica Light"/>
          <w:lang w:val="en-GB"/>
        </w:rPr>
        <w:t xml:space="preserve"> of the </w:t>
      </w:r>
      <w:r w:rsidR="00B6742C" w:rsidRPr="00E84DAF">
        <w:rPr>
          <w:rFonts w:ascii="Helvetica Light" w:hAnsi="Helvetica Light"/>
          <w:lang w:val="en-GB"/>
        </w:rPr>
        <w:t xml:space="preserve">CIPURSE™ certification </w:t>
      </w:r>
      <w:r w:rsidRPr="00E84DAF">
        <w:rPr>
          <w:rFonts w:ascii="Helvetica Light" w:hAnsi="Helvetica Light"/>
          <w:lang w:val="en-GB"/>
        </w:rPr>
        <w:t>process</w:t>
      </w:r>
      <w:r w:rsidR="003E76C2" w:rsidRPr="00E84DAF">
        <w:rPr>
          <w:rFonts w:ascii="Helvetica Light" w:hAnsi="Helvetica Light"/>
          <w:lang w:val="en-GB"/>
        </w:rPr>
        <w:t xml:space="preserve"> </w:t>
      </w:r>
      <w:r w:rsidR="00E02710">
        <w:rPr>
          <w:rFonts w:ascii="Helvetica Light" w:hAnsi="Helvetica Light"/>
          <w:lang w:val="en-GB"/>
        </w:rPr>
        <w:t xml:space="preserve">and </w:t>
      </w:r>
      <w:r w:rsidR="003212E4">
        <w:rPr>
          <w:rFonts w:ascii="Helvetica Light" w:hAnsi="Helvetica Light"/>
          <w:lang w:val="en-GB"/>
        </w:rPr>
        <w:t xml:space="preserve">of </w:t>
      </w:r>
      <w:r w:rsidR="00E02710">
        <w:rPr>
          <w:rFonts w:ascii="Helvetica Light" w:hAnsi="Helvetica Light"/>
          <w:lang w:val="en-GB"/>
        </w:rPr>
        <w:t>th</w:t>
      </w:r>
      <w:r w:rsidR="003212E4">
        <w:rPr>
          <w:rFonts w:ascii="Helvetica Light" w:hAnsi="Helvetica Light"/>
          <w:lang w:val="en-GB"/>
        </w:rPr>
        <w:t>is</w:t>
      </w:r>
      <w:r w:rsidR="00E02710">
        <w:rPr>
          <w:rFonts w:ascii="Helvetica Light" w:hAnsi="Helvetica Light"/>
          <w:lang w:val="en-GB"/>
        </w:rPr>
        <w:t xml:space="preserve"> </w:t>
      </w:r>
      <w:r w:rsidR="00E02710" w:rsidRPr="00E02710">
        <w:rPr>
          <w:rFonts w:ascii="Helvetica Light" w:hAnsi="Helvetica Light"/>
          <w:lang w:val="en-GB"/>
        </w:rPr>
        <w:t xml:space="preserve">Product Registration Form </w:t>
      </w:r>
      <w:r w:rsidR="003E76C2" w:rsidRPr="00E84DAF">
        <w:rPr>
          <w:rFonts w:ascii="Helvetica Light" w:hAnsi="Helvetica Light"/>
          <w:lang w:val="en-GB"/>
        </w:rPr>
        <w:t xml:space="preserve">can be found on the </w:t>
      </w:r>
      <w:hyperlink r:id="rId12" w:history="1">
        <w:r w:rsidR="00AC79A9">
          <w:rPr>
            <w:rStyle w:val="Hyperlink"/>
            <w:rFonts w:ascii="Helvetica Light" w:hAnsi="Helvetica Light"/>
            <w:noProof w:val="0"/>
            <w:sz w:val="22"/>
            <w:szCs w:val="26"/>
            <w:lang w:val="en-GB"/>
          </w:rPr>
          <w:t>OSPT Alliance website</w:t>
        </w:r>
      </w:hyperlink>
      <w:r w:rsidR="003E76C2" w:rsidRPr="00E84DAF">
        <w:rPr>
          <w:rFonts w:ascii="Helvetica Light" w:hAnsi="Helvetica Light"/>
          <w:lang w:val="en-GB"/>
        </w:rPr>
        <w:t>.</w:t>
      </w:r>
    </w:p>
    <w:p w14:paraId="3BD4EBFE" w14:textId="77777777" w:rsidR="00E32E6A" w:rsidRPr="00E84DAF" w:rsidRDefault="00F62C2E" w:rsidP="00AB1BD9">
      <w:pPr>
        <w:pStyle w:val="Heading1"/>
        <w:rPr>
          <w:rFonts w:ascii="Helvetica Light" w:hAnsi="Helvetica Light"/>
          <w:bCs w:val="0"/>
          <w:lang w:val="en-GB"/>
        </w:rPr>
      </w:pPr>
      <w:bookmarkStart w:id="10" w:name="_Toc529550171"/>
      <w:bookmarkStart w:id="11" w:name="_Toc342471649"/>
      <w:bookmarkStart w:id="12" w:name="_Toc34249169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E84DAF">
        <w:rPr>
          <w:rFonts w:ascii="Helvetica Light" w:hAnsi="Helvetica Light"/>
          <w:bCs w:val="0"/>
          <w:lang w:val="en-GB"/>
        </w:rPr>
        <w:lastRenderedPageBreak/>
        <w:t xml:space="preserve">Vendor &amp; Product </w:t>
      </w:r>
      <w:r w:rsidR="00E32E6A" w:rsidRPr="00E84DAF">
        <w:rPr>
          <w:rFonts w:ascii="Helvetica Light" w:hAnsi="Helvetica Light"/>
          <w:bCs w:val="0"/>
          <w:lang w:val="en-GB"/>
        </w:rPr>
        <w:t>Information</w:t>
      </w:r>
      <w:bookmarkEnd w:id="10"/>
    </w:p>
    <w:p w14:paraId="726E3CD2" w14:textId="13976E06" w:rsidR="00E46796" w:rsidRPr="00E84DAF" w:rsidRDefault="00E84DAF" w:rsidP="00233BD7">
      <w:pPr>
        <w:pStyle w:val="Heading2"/>
        <w:ind w:left="851" w:hanging="851"/>
        <w:rPr>
          <w:rFonts w:ascii="Helvetica Light" w:hAnsi="Helvetica Light"/>
          <w:lang w:val="en-GB"/>
        </w:rPr>
      </w:pPr>
      <w:bookmarkStart w:id="13" w:name="_Toc529550172"/>
      <w:r>
        <w:rPr>
          <w:rFonts w:ascii="Helvetica Light" w:hAnsi="Helvetica Light"/>
          <w:lang w:val="en-GB"/>
        </w:rPr>
        <w:t>Vendor Information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675"/>
        <w:gridCol w:w="5670"/>
      </w:tblGrid>
      <w:tr w:rsidR="00F81468" w:rsidRPr="00E84DAF" w14:paraId="736B85A3" w14:textId="7D837A70" w:rsidTr="00F81468">
        <w:trPr>
          <w:trHeight w:val="567"/>
        </w:trPr>
        <w:tc>
          <w:tcPr>
            <w:tcW w:w="720" w:type="dxa"/>
            <w:vAlign w:val="center"/>
          </w:tcPr>
          <w:p w14:paraId="0A20446C" w14:textId="77777777" w:rsidR="00F81468" w:rsidRPr="00E84DAF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 w:rsidRPr="00E84DAF">
              <w:rPr>
                <w:rFonts w:ascii="Helvetica Light" w:hAnsi="Helvetica Light"/>
              </w:rPr>
              <w:t>1.1.1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2ED87BA" w14:textId="0701295E" w:rsidR="00F81468" w:rsidRPr="00E84DAF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Company Name</w:t>
            </w:r>
          </w:p>
        </w:tc>
        <w:sdt>
          <w:sdtPr>
            <w:rPr>
              <w:lang w:val="fr-FR"/>
            </w:rPr>
            <w:id w:val="49119566"/>
            <w:placeholder>
              <w:docPart w:val="53DADCF347A44FE7A68F533C83A0AB57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37FD0A08" w14:textId="7B873836" w:rsidR="00F81468" w:rsidRPr="003212E4" w:rsidRDefault="00F81468" w:rsidP="00F81468">
                <w:pPr>
                  <w:pStyle w:val="CipurseTableText"/>
                  <w:rPr>
                    <w:lang w:val="en-GB"/>
                  </w:rPr>
                </w:pPr>
                <w:r w:rsidRPr="003212E4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1468" w:rsidRPr="00E84DAF" w14:paraId="78333271" w14:textId="77777777" w:rsidTr="00F81468">
        <w:trPr>
          <w:trHeight w:val="567"/>
        </w:trPr>
        <w:tc>
          <w:tcPr>
            <w:tcW w:w="720" w:type="dxa"/>
            <w:vAlign w:val="center"/>
          </w:tcPr>
          <w:p w14:paraId="0BB908E1" w14:textId="17433F29" w:rsidR="00F81468" w:rsidRPr="00E84DAF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1.1.2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4964C18" w14:textId="4604432E" w:rsidR="00F81468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OSPT Alliance member since</w:t>
            </w:r>
          </w:p>
        </w:tc>
        <w:sdt>
          <w:sdtPr>
            <w:rPr>
              <w:lang w:val="fr-FR"/>
            </w:rPr>
            <w:id w:val="-610287170"/>
            <w:placeholder>
              <w:docPart w:val="629DC954C3B14E978B1C3601848A8460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  <w:vAlign w:val="center"/>
              </w:tcPr>
              <w:p w14:paraId="24F222F1" w14:textId="4347D7F3" w:rsidR="00F81468" w:rsidRPr="003212E4" w:rsidRDefault="00F81468" w:rsidP="00F81468">
                <w:pPr>
                  <w:pStyle w:val="CipurseTableText"/>
                  <w:rPr>
                    <w:lang w:val="en-GB"/>
                  </w:rPr>
                </w:pPr>
                <w:r w:rsidRPr="003212E4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1468" w:rsidRPr="00E84DAF" w14:paraId="10136E59" w14:textId="77777777" w:rsidTr="00F81468">
        <w:trPr>
          <w:trHeight w:val="567"/>
        </w:trPr>
        <w:tc>
          <w:tcPr>
            <w:tcW w:w="720" w:type="dxa"/>
            <w:vAlign w:val="center"/>
          </w:tcPr>
          <w:p w14:paraId="4F77510D" w14:textId="4C4E1C23" w:rsidR="00F81468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1.1.3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2F6D3CB6" w14:textId="6D96B85A" w:rsidR="00F81468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 w:rsidRPr="00E84DAF">
              <w:rPr>
                <w:rFonts w:ascii="Helvetica Light" w:hAnsi="Helvetica Light"/>
              </w:rPr>
              <w:t>Contact Name</w:t>
            </w:r>
            <w:r w:rsidRPr="00E84DAF">
              <w:rPr>
                <w:rStyle w:val="FootnoteReference"/>
                <w:rFonts w:ascii="Helvetica Light" w:hAnsi="Helvetica Light" w:cs="Calibri"/>
              </w:rPr>
              <w:footnoteReference w:id="1"/>
            </w:r>
          </w:p>
        </w:tc>
        <w:sdt>
          <w:sdtPr>
            <w:rPr>
              <w:lang w:val="fr-FR"/>
            </w:rPr>
            <w:id w:val="590360322"/>
            <w:placeholder>
              <w:docPart w:val="EB2D47E3E7644DB2B870110FF3C3D91D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  <w:vAlign w:val="center"/>
              </w:tcPr>
              <w:p w14:paraId="0CBED58E" w14:textId="5FEF64DF" w:rsidR="00F81468" w:rsidRPr="003212E4" w:rsidRDefault="00F81468" w:rsidP="00F81468">
                <w:pPr>
                  <w:pStyle w:val="CipurseTableText"/>
                  <w:rPr>
                    <w:lang w:val="en-GB"/>
                  </w:rPr>
                </w:pPr>
                <w:r w:rsidRPr="00F81468">
                  <w:rPr>
                    <w:lang w:val="fr-FR"/>
                  </w:rPr>
                  <w:t>Click or tap here to enter text.</w:t>
                </w:r>
              </w:p>
            </w:tc>
          </w:sdtContent>
        </w:sdt>
      </w:tr>
      <w:tr w:rsidR="00F81468" w:rsidRPr="00E84DAF" w14:paraId="657A2DCB" w14:textId="77777777" w:rsidTr="00F81468">
        <w:trPr>
          <w:trHeight w:val="567"/>
        </w:trPr>
        <w:tc>
          <w:tcPr>
            <w:tcW w:w="720" w:type="dxa"/>
            <w:vAlign w:val="center"/>
          </w:tcPr>
          <w:p w14:paraId="547D03EE" w14:textId="63345E5F" w:rsidR="00F81468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1.1.4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5B0C92C2" w14:textId="59DAC9A0" w:rsidR="00F81468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Address</w:t>
            </w:r>
          </w:p>
        </w:tc>
        <w:sdt>
          <w:sdtPr>
            <w:rPr>
              <w:lang w:val="fr-FR"/>
            </w:rPr>
            <w:id w:val="-1689603050"/>
            <w:placeholder>
              <w:docPart w:val="6647E1CA29FB4A22BAD9C12CA6DFF58B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  <w:vAlign w:val="center"/>
              </w:tcPr>
              <w:p w14:paraId="0C66F964" w14:textId="0D59BBE4" w:rsidR="00F81468" w:rsidRPr="003212E4" w:rsidRDefault="00F81468" w:rsidP="00F81468">
                <w:pPr>
                  <w:pStyle w:val="CipurseTableText"/>
                  <w:rPr>
                    <w:lang w:val="en-GB"/>
                  </w:rPr>
                </w:pPr>
                <w:r w:rsidRPr="003212E4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1468" w:rsidRPr="00E84DAF" w14:paraId="72A9D313" w14:textId="77777777" w:rsidTr="00F81468">
        <w:trPr>
          <w:trHeight w:val="567"/>
        </w:trPr>
        <w:tc>
          <w:tcPr>
            <w:tcW w:w="720" w:type="dxa"/>
            <w:vAlign w:val="center"/>
          </w:tcPr>
          <w:p w14:paraId="0A003129" w14:textId="1C47344C" w:rsidR="00F81468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1.1.5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446AAC7D" w14:textId="1903DDDC" w:rsidR="00F81468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Phone</w:t>
            </w:r>
          </w:p>
        </w:tc>
        <w:sdt>
          <w:sdtPr>
            <w:rPr>
              <w:lang w:val="fr-FR"/>
            </w:rPr>
            <w:id w:val="34869990"/>
            <w:placeholder>
              <w:docPart w:val="1D1648248743443DA1BA96DC82238F45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  <w:vAlign w:val="center"/>
              </w:tcPr>
              <w:p w14:paraId="4B6812E6" w14:textId="1D89B595" w:rsidR="00F81468" w:rsidRPr="003212E4" w:rsidRDefault="00F81468" w:rsidP="00F81468">
                <w:pPr>
                  <w:pStyle w:val="CipurseTableText"/>
                  <w:rPr>
                    <w:lang w:val="en-GB"/>
                  </w:rPr>
                </w:pPr>
                <w:r w:rsidRPr="003212E4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81468" w:rsidRPr="00E84DAF" w14:paraId="39F1F6F5" w14:textId="77777777" w:rsidTr="00F81468">
        <w:trPr>
          <w:trHeight w:val="567"/>
        </w:trPr>
        <w:tc>
          <w:tcPr>
            <w:tcW w:w="720" w:type="dxa"/>
            <w:vAlign w:val="center"/>
          </w:tcPr>
          <w:p w14:paraId="781371B7" w14:textId="623C2902" w:rsidR="00F81468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1.1.6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1CFE7663" w14:textId="0E3FA9A6" w:rsidR="00F81468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Email</w:t>
            </w:r>
          </w:p>
        </w:tc>
        <w:sdt>
          <w:sdtPr>
            <w:rPr>
              <w:lang w:val="fr-FR"/>
            </w:rPr>
            <w:id w:val="-1269771028"/>
            <w:placeholder>
              <w:docPart w:val="8D97AC013BBE45489177E666ECC9AF7F"/>
            </w:placeholder>
            <w:showingPlcHdr/>
            <w:text/>
          </w:sdtPr>
          <w:sdtEndPr/>
          <w:sdtContent>
            <w:tc>
              <w:tcPr>
                <w:tcW w:w="5670" w:type="dxa"/>
                <w:shd w:val="clear" w:color="auto" w:fill="auto"/>
                <w:vAlign w:val="center"/>
              </w:tcPr>
              <w:p w14:paraId="69108602" w14:textId="6A6F9F34" w:rsidR="00F81468" w:rsidRPr="003212E4" w:rsidRDefault="00F81468" w:rsidP="00F81468">
                <w:pPr>
                  <w:pStyle w:val="CipurseTableText"/>
                  <w:rPr>
                    <w:lang w:val="en-GB"/>
                  </w:rPr>
                </w:pPr>
                <w:r w:rsidRPr="003212E4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7EF2B499" w14:textId="77777777" w:rsidR="00E46796" w:rsidRPr="00E84DAF" w:rsidRDefault="00E46796" w:rsidP="00E46796">
      <w:pPr>
        <w:pStyle w:val="CipurseBodyText"/>
        <w:rPr>
          <w:rFonts w:ascii="Helvetica Light" w:hAnsi="Helvetica Light"/>
          <w:lang w:val="en-GB"/>
        </w:rPr>
      </w:pPr>
    </w:p>
    <w:bookmarkEnd w:id="13"/>
    <w:p w14:paraId="4007517C" w14:textId="305427EF" w:rsidR="00F62C2E" w:rsidRPr="00E84DAF" w:rsidRDefault="00A30C0C" w:rsidP="00233BD7">
      <w:pPr>
        <w:pStyle w:val="Heading2"/>
        <w:ind w:left="851" w:hanging="851"/>
        <w:rPr>
          <w:rFonts w:ascii="Helvetica Light" w:hAnsi="Helvetica Light"/>
          <w:lang w:val="en-GB"/>
        </w:rPr>
      </w:pPr>
      <w:r>
        <w:rPr>
          <w:rFonts w:ascii="Helvetica Light" w:hAnsi="Helvetica Light"/>
        </w:rPr>
        <w:t>Product Information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675"/>
        <w:gridCol w:w="5670"/>
      </w:tblGrid>
      <w:tr w:rsidR="00F81468" w:rsidRPr="00E84DAF" w14:paraId="36A4A544" w14:textId="3770A1FD" w:rsidTr="00F81468">
        <w:trPr>
          <w:trHeight w:val="567"/>
        </w:trPr>
        <w:tc>
          <w:tcPr>
            <w:tcW w:w="720" w:type="dxa"/>
            <w:vAlign w:val="center"/>
          </w:tcPr>
          <w:p w14:paraId="73CDDE48" w14:textId="77777777" w:rsidR="00F81468" w:rsidRPr="00E84DAF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 w:rsidRPr="00E84DAF">
              <w:rPr>
                <w:rFonts w:ascii="Helvetica Light" w:hAnsi="Helvetica Light"/>
              </w:rPr>
              <w:t>1.2.1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3BD56100" w14:textId="55A07620" w:rsidR="00F81468" w:rsidRPr="00E84DAF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Commercial Product Name</w:t>
            </w:r>
          </w:p>
        </w:tc>
        <w:sdt>
          <w:sdtPr>
            <w:rPr>
              <w:lang w:val="fr-FR"/>
            </w:rPr>
            <w:id w:val="-967500851"/>
            <w:placeholder>
              <w:docPart w:val="2D67A9B017CB4CF6A427DF7021A6E22E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77032FAA" w14:textId="504874E8" w:rsidR="00F81468" w:rsidRPr="003212E4" w:rsidRDefault="00F81468" w:rsidP="00F81468">
                <w:pPr>
                  <w:pStyle w:val="CipurseTableText"/>
                  <w:rPr>
                    <w:lang w:val="en-GB"/>
                  </w:rPr>
                </w:pPr>
                <w:r w:rsidRPr="00F81468">
                  <w:rPr>
                    <w:lang w:val="fr-FR"/>
                  </w:rPr>
                  <w:t>Click or tap here to enter text.</w:t>
                </w:r>
              </w:p>
            </w:tc>
          </w:sdtContent>
        </w:sdt>
      </w:tr>
      <w:tr w:rsidR="00F81468" w:rsidRPr="00E84DAF" w14:paraId="1FF06775" w14:textId="77C446E1" w:rsidTr="00F81468">
        <w:trPr>
          <w:trHeight w:val="567"/>
        </w:trPr>
        <w:tc>
          <w:tcPr>
            <w:tcW w:w="720" w:type="dxa"/>
            <w:vAlign w:val="center"/>
          </w:tcPr>
          <w:p w14:paraId="6564E79C" w14:textId="77777777" w:rsidR="00F81468" w:rsidRPr="00E84DAF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 w:rsidRPr="00E84DAF">
              <w:rPr>
                <w:rFonts w:ascii="Helvetica Light" w:hAnsi="Helvetica Light"/>
              </w:rPr>
              <w:t>1.2.2</w:t>
            </w:r>
          </w:p>
        </w:tc>
        <w:tc>
          <w:tcPr>
            <w:tcW w:w="3675" w:type="dxa"/>
            <w:shd w:val="clear" w:color="auto" w:fill="auto"/>
            <w:vAlign w:val="center"/>
          </w:tcPr>
          <w:p w14:paraId="6B163791" w14:textId="0334D4B1" w:rsidR="00F81468" w:rsidRPr="00E84DAF" w:rsidRDefault="00F81468" w:rsidP="00F81468">
            <w:pPr>
              <w:pStyle w:val="CipurseTableTex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Product Version</w:t>
            </w:r>
          </w:p>
        </w:tc>
        <w:sdt>
          <w:sdtPr>
            <w:rPr>
              <w:lang w:val="fr-FR"/>
            </w:rPr>
            <w:id w:val="-694538037"/>
            <w:placeholder>
              <w:docPart w:val="3FE2BB5130E6412CA60874C735E59504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3FE01814" w14:textId="1308984D" w:rsidR="00F81468" w:rsidRPr="003212E4" w:rsidRDefault="00F81468" w:rsidP="00F81468">
                <w:pPr>
                  <w:pStyle w:val="CipurseTableText"/>
                  <w:rPr>
                    <w:lang w:val="en-GB"/>
                  </w:rPr>
                </w:pPr>
                <w:r w:rsidRPr="003212E4">
                  <w:rPr>
                    <w:lang w:val="en-GB"/>
                  </w:rPr>
                  <w:t>Click or tap here to enter text.</w:t>
                </w:r>
              </w:p>
            </w:tc>
          </w:sdtContent>
        </w:sdt>
      </w:tr>
    </w:tbl>
    <w:p w14:paraId="19156D99" w14:textId="2B3878E2" w:rsidR="00C81A0E" w:rsidRPr="00E84DAF" w:rsidRDefault="00A30C0C" w:rsidP="00AB1BD9">
      <w:pPr>
        <w:pStyle w:val="Heading1"/>
        <w:rPr>
          <w:rFonts w:ascii="Helvetica Light" w:hAnsi="Helvetica Light"/>
          <w:bCs w:val="0"/>
        </w:rPr>
      </w:pPr>
      <w:r>
        <w:rPr>
          <w:rFonts w:ascii="Helvetica Light" w:hAnsi="Helvetica Light"/>
          <w:bCs w:val="0"/>
        </w:rPr>
        <w:lastRenderedPageBreak/>
        <w:t>Certification Request</w:t>
      </w:r>
    </w:p>
    <w:tbl>
      <w:tblPr>
        <w:tblStyle w:val="TableGrid"/>
        <w:tblW w:w="10065" w:type="dxa"/>
        <w:tblInd w:w="108" w:type="dxa"/>
        <w:tblLook w:val="04A0" w:firstRow="1" w:lastRow="0" w:firstColumn="1" w:lastColumn="0" w:noHBand="0" w:noVBand="1"/>
      </w:tblPr>
      <w:tblGrid>
        <w:gridCol w:w="750"/>
        <w:gridCol w:w="3997"/>
        <w:gridCol w:w="5318"/>
      </w:tblGrid>
      <w:tr w:rsidR="00131881" w:rsidRPr="003212E4" w14:paraId="41FFEC76" w14:textId="77777777" w:rsidTr="00A30C0C">
        <w:trPr>
          <w:cantSplit/>
          <w:trHeight w:val="408"/>
        </w:trPr>
        <w:tc>
          <w:tcPr>
            <w:tcW w:w="750" w:type="dxa"/>
            <w:vAlign w:val="center"/>
          </w:tcPr>
          <w:p w14:paraId="661A4A8A" w14:textId="77777777" w:rsidR="00131881" w:rsidRPr="00E217C7" w:rsidRDefault="00131881" w:rsidP="00A30C0C">
            <w:pPr>
              <w:pStyle w:val="CipurseTableText"/>
              <w:rPr>
                <w:rFonts w:ascii="Calibri" w:hAnsi="Calibri" w:cs="Calibri"/>
              </w:rPr>
            </w:pPr>
            <w:r w:rsidRPr="00E217C7">
              <w:rPr>
                <w:rFonts w:ascii="Calibri" w:hAnsi="Calibri" w:cs="Calibri"/>
              </w:rPr>
              <w:t>2.</w:t>
            </w:r>
            <w:r w:rsidR="006E1237" w:rsidRPr="00E217C7">
              <w:rPr>
                <w:rFonts w:ascii="Calibri" w:hAnsi="Calibri" w:cs="Calibri"/>
              </w:rPr>
              <w:t>1</w:t>
            </w:r>
          </w:p>
        </w:tc>
        <w:tc>
          <w:tcPr>
            <w:tcW w:w="3997" w:type="dxa"/>
            <w:vAlign w:val="center"/>
          </w:tcPr>
          <w:p w14:paraId="19AA86AC" w14:textId="77777777" w:rsidR="00131881" w:rsidRPr="00E96C4F" w:rsidRDefault="00131881" w:rsidP="00A30C0C">
            <w:pPr>
              <w:pStyle w:val="CipurseTableText"/>
              <w:rPr>
                <w:rFonts w:asciiTheme="majorHAnsi" w:hAnsiTheme="majorHAnsi" w:cs="Calibri"/>
                <w:sz w:val="23"/>
              </w:rPr>
            </w:pPr>
            <w:r w:rsidRPr="00E96C4F">
              <w:rPr>
                <w:rFonts w:asciiTheme="majorHAnsi" w:hAnsiTheme="majorHAnsi" w:cs="Calibri"/>
              </w:rPr>
              <w:t>CIPURSE™ Profile(s) to be certified</w:t>
            </w:r>
          </w:p>
          <w:p w14:paraId="35FE0281" w14:textId="6BE731B7" w:rsidR="0033040C" w:rsidRPr="00E96C4F" w:rsidRDefault="00131881" w:rsidP="00A03676">
            <w:pPr>
              <w:pStyle w:val="CipurseTableText"/>
              <w:rPr>
                <w:rFonts w:asciiTheme="majorHAnsi" w:hAnsiTheme="majorHAnsi" w:cs="Calibri"/>
              </w:rPr>
            </w:pPr>
            <w:r w:rsidRPr="00E96C4F">
              <w:rPr>
                <w:rFonts w:asciiTheme="majorHAnsi" w:hAnsiTheme="majorHAnsi" w:cs="Calibri"/>
                <w:sz w:val="16"/>
                <w:szCs w:val="16"/>
              </w:rPr>
              <w:t>One or multiple checkbox(s)</w:t>
            </w:r>
          </w:p>
        </w:tc>
        <w:tc>
          <w:tcPr>
            <w:tcW w:w="5318" w:type="dxa"/>
          </w:tcPr>
          <w:p w14:paraId="08ABAD52" w14:textId="73661F66" w:rsidR="00A03676" w:rsidRPr="00E96C4F" w:rsidRDefault="00A66C88" w:rsidP="00A03676">
            <w:pPr>
              <w:spacing w:after="40" w:line="240" w:lineRule="auto"/>
              <w:jc w:val="left"/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eastAsia="Times New Roman" w:hAnsiTheme="majorHAnsi" w:cs="Calibri"/>
                  <w:sz w:val="20"/>
                  <w:szCs w:val="20"/>
                  <w:lang w:val="fr-FR"/>
                </w:rPr>
                <w:id w:val="-15386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C7" w:rsidRPr="00E96C4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03676" w:rsidRPr="00E96C4F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CIPURSE™L Profile</w:t>
            </w:r>
          </w:p>
          <w:p w14:paraId="3D24CF12" w14:textId="4D027A9D" w:rsidR="00A03676" w:rsidRPr="00E96C4F" w:rsidRDefault="00A66C88" w:rsidP="00A03676">
            <w:pPr>
              <w:spacing w:after="40" w:line="240" w:lineRule="auto"/>
              <w:jc w:val="left"/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eastAsia="Times New Roman" w:hAnsiTheme="majorHAnsi" w:cs="Calibri"/>
                  <w:sz w:val="20"/>
                  <w:szCs w:val="20"/>
                  <w:lang w:val="fr-FR"/>
                </w:rPr>
                <w:id w:val="1492440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C7" w:rsidRPr="00E96C4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03676" w:rsidRPr="00E96C4F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CIPURSE™S Profile</w:t>
            </w:r>
          </w:p>
          <w:p w14:paraId="572F05D7" w14:textId="38ED5B18" w:rsidR="00131881" w:rsidRPr="00E96C4F" w:rsidRDefault="00A66C88" w:rsidP="00A03676">
            <w:pPr>
              <w:spacing w:after="40" w:line="240" w:lineRule="auto"/>
              <w:jc w:val="left"/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eastAsia="Times New Roman" w:hAnsiTheme="majorHAnsi" w:cs="Calibri"/>
                  <w:sz w:val="20"/>
                  <w:szCs w:val="20"/>
                  <w:lang w:val="fr-FR"/>
                </w:rPr>
                <w:id w:val="-175003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17C7" w:rsidRPr="00E96C4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03676" w:rsidRPr="00E96C4F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CIPURSE™T Profile</w:t>
            </w:r>
          </w:p>
        </w:tc>
      </w:tr>
      <w:tr w:rsidR="00131881" w:rsidRPr="00E84DAF" w14:paraId="68D8E8F3" w14:textId="77777777" w:rsidTr="00A30C0C">
        <w:trPr>
          <w:cantSplit/>
          <w:trHeight w:val="2334"/>
        </w:trPr>
        <w:tc>
          <w:tcPr>
            <w:tcW w:w="750" w:type="dxa"/>
            <w:vAlign w:val="center"/>
          </w:tcPr>
          <w:p w14:paraId="534E8D9F" w14:textId="77777777" w:rsidR="00131881" w:rsidRPr="00E217C7" w:rsidRDefault="00131881" w:rsidP="00A30C0C">
            <w:pPr>
              <w:pStyle w:val="CipurseTableText"/>
              <w:rPr>
                <w:rFonts w:ascii="Calibri" w:hAnsi="Calibri" w:cs="Calibri"/>
              </w:rPr>
            </w:pPr>
            <w:r w:rsidRPr="00E217C7">
              <w:rPr>
                <w:rFonts w:ascii="Calibri" w:hAnsi="Calibri" w:cs="Calibri"/>
              </w:rPr>
              <w:t>2.</w:t>
            </w:r>
            <w:r w:rsidR="006E1237" w:rsidRPr="00E217C7">
              <w:rPr>
                <w:rFonts w:ascii="Calibri" w:hAnsi="Calibri" w:cs="Calibri"/>
              </w:rPr>
              <w:t>2</w:t>
            </w:r>
          </w:p>
        </w:tc>
        <w:tc>
          <w:tcPr>
            <w:tcW w:w="3997" w:type="dxa"/>
            <w:vAlign w:val="center"/>
          </w:tcPr>
          <w:p w14:paraId="079BDF0A" w14:textId="77777777" w:rsidR="00131881" w:rsidRPr="00E96C4F" w:rsidRDefault="00131881" w:rsidP="00A30C0C">
            <w:pPr>
              <w:pStyle w:val="CipurseTableText"/>
              <w:rPr>
                <w:rFonts w:asciiTheme="majorHAnsi" w:hAnsiTheme="majorHAnsi" w:cs="Calibri"/>
              </w:rPr>
            </w:pPr>
            <w:r w:rsidRPr="00E96C4F">
              <w:rPr>
                <w:rFonts w:asciiTheme="majorHAnsi" w:hAnsiTheme="majorHAnsi" w:cs="Calibri"/>
              </w:rPr>
              <w:t>Communication Protocol(s) for</w:t>
            </w:r>
          </w:p>
          <w:p w14:paraId="01C837B0" w14:textId="77777777" w:rsidR="00131881" w:rsidRPr="00E96C4F" w:rsidRDefault="00131881" w:rsidP="00A30C0C">
            <w:pPr>
              <w:pStyle w:val="CipurseTableText"/>
              <w:rPr>
                <w:rFonts w:asciiTheme="majorHAnsi" w:hAnsiTheme="majorHAnsi" w:cs="Calibri"/>
              </w:rPr>
            </w:pPr>
            <w:r w:rsidRPr="00E96C4F">
              <w:rPr>
                <w:rFonts w:asciiTheme="majorHAnsi" w:hAnsiTheme="majorHAnsi" w:cs="Calibri"/>
              </w:rPr>
              <w:t>which the CIPURSE application</w:t>
            </w:r>
          </w:p>
          <w:p w14:paraId="790CFF20" w14:textId="77777777" w:rsidR="00131881" w:rsidRPr="00E96C4F" w:rsidRDefault="00131881" w:rsidP="00A30C0C">
            <w:pPr>
              <w:pStyle w:val="CipurseTableText"/>
              <w:rPr>
                <w:rFonts w:asciiTheme="majorHAnsi" w:hAnsiTheme="majorHAnsi" w:cs="Calibri"/>
              </w:rPr>
            </w:pPr>
            <w:r w:rsidRPr="00E96C4F">
              <w:rPr>
                <w:rFonts w:asciiTheme="majorHAnsi" w:hAnsiTheme="majorHAnsi" w:cs="Calibri"/>
              </w:rPr>
              <w:t>must be tested.</w:t>
            </w:r>
          </w:p>
          <w:p w14:paraId="02A46492" w14:textId="77777777" w:rsidR="00131881" w:rsidRPr="00E96C4F" w:rsidRDefault="00131881" w:rsidP="00A30C0C">
            <w:pPr>
              <w:pStyle w:val="CipurseTableText"/>
              <w:rPr>
                <w:rFonts w:asciiTheme="majorHAnsi" w:hAnsiTheme="majorHAnsi" w:cs="Calibri"/>
              </w:rPr>
            </w:pPr>
            <w:r w:rsidRPr="00E96C4F">
              <w:rPr>
                <w:rFonts w:asciiTheme="majorHAnsi" w:hAnsiTheme="majorHAnsi" w:cs="Calibri"/>
                <w:sz w:val="16"/>
                <w:szCs w:val="16"/>
              </w:rPr>
              <w:t>One or multiple checkbox(s)</w:t>
            </w:r>
          </w:p>
        </w:tc>
        <w:tc>
          <w:tcPr>
            <w:tcW w:w="5318" w:type="dxa"/>
          </w:tcPr>
          <w:p w14:paraId="76E541BF" w14:textId="6DB61A82" w:rsidR="00A03676" w:rsidRPr="00E96C4F" w:rsidRDefault="00A66C88" w:rsidP="00A03676">
            <w:pPr>
              <w:spacing w:after="40" w:line="240" w:lineRule="auto"/>
              <w:jc w:val="left"/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eastAsia="Times New Roman" w:hAnsiTheme="majorHAnsi" w:cs="Calibri"/>
                  <w:sz w:val="20"/>
                  <w:szCs w:val="20"/>
                  <w:lang w:val="fr-FR"/>
                </w:rPr>
                <w:id w:val="-289753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2E4" w:rsidRPr="00E96C4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03676" w:rsidRPr="00E96C4F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14443 TYPE A </w:t>
            </w:r>
          </w:p>
          <w:p w14:paraId="541830C0" w14:textId="59148F55" w:rsidR="00A03676" w:rsidRPr="00E96C4F" w:rsidRDefault="00A66C88" w:rsidP="00A03676">
            <w:pPr>
              <w:spacing w:after="40" w:line="240" w:lineRule="auto"/>
              <w:jc w:val="left"/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eastAsia="Times New Roman" w:hAnsiTheme="majorHAnsi" w:cs="Calibri"/>
                  <w:sz w:val="20"/>
                  <w:szCs w:val="20"/>
                  <w:lang w:val="fr-FR"/>
                </w:rPr>
                <w:id w:val="-20474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2E4" w:rsidRPr="00E96C4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03676" w:rsidRPr="00E96C4F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14443 TYPE B</w:t>
            </w:r>
          </w:p>
          <w:p w14:paraId="3F131309" w14:textId="72C1B970" w:rsidR="00A03676" w:rsidRPr="00E96C4F" w:rsidRDefault="00A66C88" w:rsidP="00A03676">
            <w:pPr>
              <w:spacing w:after="40" w:line="240" w:lineRule="auto"/>
              <w:jc w:val="left"/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eastAsia="Times New Roman" w:hAnsiTheme="majorHAnsi" w:cs="Calibri"/>
                  <w:sz w:val="20"/>
                  <w:szCs w:val="20"/>
                  <w:lang w:val="fr-FR"/>
                </w:rPr>
                <w:id w:val="-7744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2E4" w:rsidRPr="00E96C4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03676" w:rsidRPr="00E96C4F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7816-3 T=0</w:t>
            </w:r>
          </w:p>
          <w:p w14:paraId="59CE1F94" w14:textId="36302893" w:rsidR="00A03676" w:rsidRPr="00E96C4F" w:rsidRDefault="00A66C88" w:rsidP="00A03676">
            <w:pPr>
              <w:spacing w:after="40" w:line="240" w:lineRule="auto"/>
              <w:jc w:val="left"/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eastAsia="Times New Roman" w:hAnsiTheme="majorHAnsi" w:cs="Calibri"/>
                  <w:sz w:val="20"/>
                  <w:szCs w:val="20"/>
                  <w:lang w:val="fr-FR"/>
                </w:rPr>
                <w:id w:val="-32050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2E4" w:rsidRPr="00E96C4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03676" w:rsidRPr="00E96C4F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7816-3 T=1</w:t>
            </w:r>
          </w:p>
          <w:p w14:paraId="539E4C67" w14:textId="5687FBEE" w:rsidR="00A03676" w:rsidRPr="00E96C4F" w:rsidRDefault="00A66C88" w:rsidP="00A03676">
            <w:pPr>
              <w:spacing w:after="40" w:line="240" w:lineRule="auto"/>
              <w:jc w:val="left"/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eastAsia="Times New Roman" w:hAnsiTheme="majorHAnsi" w:cs="Calibri"/>
                  <w:sz w:val="20"/>
                  <w:szCs w:val="20"/>
                  <w:lang w:val="fr-FR"/>
                </w:rPr>
                <w:id w:val="1812216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2E4" w:rsidRPr="00E96C4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03676" w:rsidRPr="00E96C4F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SWP TYPE A</w:t>
            </w:r>
          </w:p>
          <w:p w14:paraId="7AE5EAE0" w14:textId="4B2BE065" w:rsidR="00A03676" w:rsidRPr="00E96C4F" w:rsidRDefault="00A66C88" w:rsidP="00A03676">
            <w:pPr>
              <w:spacing w:after="40" w:line="240" w:lineRule="auto"/>
              <w:jc w:val="left"/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</w:pPr>
            <w:sdt>
              <w:sdtPr>
                <w:rPr>
                  <w:rFonts w:asciiTheme="majorHAnsi" w:eastAsia="Times New Roman" w:hAnsiTheme="majorHAnsi" w:cs="Calibri"/>
                  <w:sz w:val="20"/>
                  <w:szCs w:val="20"/>
                  <w:lang w:val="fr-FR"/>
                </w:rPr>
                <w:id w:val="50848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2E4" w:rsidRPr="00E96C4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03676" w:rsidRPr="00E96C4F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SWP TYPE B</w:t>
            </w:r>
          </w:p>
          <w:p w14:paraId="10B7738F" w14:textId="49D78370" w:rsidR="00131881" w:rsidRPr="00E96C4F" w:rsidRDefault="00A66C88" w:rsidP="00A03676">
            <w:pPr>
              <w:spacing w:after="40" w:line="240" w:lineRule="auto"/>
              <w:jc w:val="left"/>
              <w:rPr>
                <w:rFonts w:asciiTheme="majorHAnsi" w:hAnsiTheme="majorHAnsi" w:cs="Calibri"/>
                <w:lang w:val="fr-FR"/>
              </w:rPr>
            </w:pPr>
            <w:sdt>
              <w:sdtPr>
                <w:rPr>
                  <w:rFonts w:asciiTheme="majorHAnsi" w:eastAsia="Times New Roman" w:hAnsiTheme="majorHAnsi" w:cs="Calibri"/>
                  <w:sz w:val="20"/>
                  <w:szCs w:val="20"/>
                  <w:lang w:val="fr-FR"/>
                </w:rPr>
                <w:id w:val="1209456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2E4" w:rsidRPr="00E96C4F">
                  <w:rPr>
                    <w:rFonts w:ascii="Segoe UI Symbol" w:eastAsia="MS Gothic" w:hAnsi="Segoe UI Symbol" w:cs="Segoe UI Symbol"/>
                    <w:sz w:val="20"/>
                    <w:szCs w:val="20"/>
                    <w:lang w:val="fr-FR"/>
                  </w:rPr>
                  <w:t>☐</w:t>
                </w:r>
              </w:sdtContent>
            </w:sdt>
            <w:r w:rsidR="00A03676" w:rsidRPr="00E96C4F">
              <w:rPr>
                <w:rFonts w:asciiTheme="majorHAnsi" w:eastAsia="Times New Roman" w:hAnsiTheme="majorHAnsi" w:cs="Calibri"/>
                <w:sz w:val="20"/>
                <w:szCs w:val="20"/>
                <w:lang w:val="fr-FR"/>
              </w:rPr>
              <w:t xml:space="preserve"> SWP TYPE F</w:t>
            </w:r>
          </w:p>
        </w:tc>
      </w:tr>
    </w:tbl>
    <w:p w14:paraId="710ED93B" w14:textId="77777777" w:rsidR="00845C7D" w:rsidRPr="00E84DAF" w:rsidRDefault="00B6742C" w:rsidP="00233BD7">
      <w:pPr>
        <w:pStyle w:val="Heading1"/>
        <w:rPr>
          <w:rFonts w:ascii="Helvetica Light" w:hAnsi="Helvetica Light"/>
          <w:bCs w:val="0"/>
          <w:lang w:val="en-GB"/>
        </w:rPr>
      </w:pPr>
      <w:r w:rsidRPr="00E84DAF">
        <w:rPr>
          <w:rFonts w:ascii="Helvetica Light" w:hAnsi="Helvetica Light"/>
          <w:bCs w:val="0"/>
        </w:rPr>
        <w:lastRenderedPageBreak/>
        <w:t>Signatures</w:t>
      </w:r>
    </w:p>
    <w:p w14:paraId="61B0A1EB" w14:textId="585935EA" w:rsidR="00845C7D" w:rsidRPr="00E84DAF" w:rsidRDefault="00A03676" w:rsidP="00233BD7">
      <w:pPr>
        <w:pStyle w:val="Heading2"/>
        <w:ind w:left="851" w:hanging="851"/>
        <w:rPr>
          <w:rFonts w:ascii="Helvetica Light" w:hAnsi="Helvetica Light"/>
          <w:lang w:val="en-GB"/>
        </w:rPr>
      </w:pPr>
      <w:r>
        <w:rPr>
          <w:rFonts w:ascii="Helvetica Light" w:hAnsi="Helvetica Light"/>
          <w:lang w:val="en-GB"/>
        </w:rPr>
        <w:t>Vendor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670"/>
      </w:tblGrid>
      <w:tr w:rsidR="00A03676" w:rsidRPr="00E84DAF" w14:paraId="5C3825C9" w14:textId="362EFFBF" w:rsidTr="00A03676">
        <w:trPr>
          <w:trHeight w:val="408"/>
        </w:trPr>
        <w:tc>
          <w:tcPr>
            <w:tcW w:w="3578" w:type="dxa"/>
            <w:shd w:val="clear" w:color="auto" w:fill="auto"/>
            <w:vAlign w:val="center"/>
          </w:tcPr>
          <w:p w14:paraId="5040AD61" w14:textId="77777777" w:rsidR="00A03676" w:rsidRPr="00E84DAF" w:rsidRDefault="00A03676" w:rsidP="00A03676">
            <w:pPr>
              <w:pStyle w:val="CipurseTableText"/>
              <w:rPr>
                <w:rFonts w:ascii="Helvetica Light" w:hAnsi="Helvetica Light"/>
              </w:rPr>
            </w:pPr>
            <w:r w:rsidRPr="00E84DAF">
              <w:rPr>
                <w:rFonts w:ascii="Helvetica Light" w:hAnsi="Helvetica Light"/>
              </w:rPr>
              <w:t>Authorized Representative’s Name</w:t>
            </w:r>
          </w:p>
        </w:tc>
        <w:sdt>
          <w:sdtPr>
            <w:rPr>
              <w:rFonts w:eastAsia="Times New Roman"/>
              <w:sz w:val="20"/>
              <w:szCs w:val="20"/>
              <w:lang w:val="fr-FR"/>
            </w:rPr>
            <w:id w:val="-2067636806"/>
            <w:placeholder>
              <w:docPart w:val="7259189EFCFF4B458E4F2469795061D8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44160333" w14:textId="1B8599F1" w:rsidR="00A03676" w:rsidRPr="003212E4" w:rsidRDefault="00A03676" w:rsidP="00A03676">
                <w:pPr>
                  <w:spacing w:after="40" w:line="240" w:lineRule="auto"/>
                  <w:ind w:left="176"/>
                  <w:jc w:val="left"/>
                  <w:rPr>
                    <w:rFonts w:eastAsia="Times New Roman"/>
                    <w:sz w:val="20"/>
                    <w:szCs w:val="20"/>
                    <w:lang w:val="en-GB"/>
                  </w:rPr>
                </w:pPr>
                <w:r w:rsidRPr="00A03676">
                  <w:rPr>
                    <w:rFonts w:eastAsia="Times New Roman"/>
                    <w:sz w:val="20"/>
                    <w:szCs w:val="20"/>
                    <w:lang w:val="fr-FR"/>
                  </w:rPr>
                  <w:t>Click or tap here to enter text.</w:t>
                </w:r>
              </w:p>
            </w:tc>
          </w:sdtContent>
        </w:sdt>
      </w:tr>
      <w:tr w:rsidR="00A03676" w:rsidRPr="00E84DAF" w14:paraId="166FFE27" w14:textId="40705917" w:rsidTr="00A03676">
        <w:trPr>
          <w:trHeight w:val="113"/>
        </w:trPr>
        <w:tc>
          <w:tcPr>
            <w:tcW w:w="3578" w:type="dxa"/>
            <w:shd w:val="clear" w:color="auto" w:fill="auto"/>
            <w:vAlign w:val="center"/>
          </w:tcPr>
          <w:p w14:paraId="710E8701" w14:textId="77777777" w:rsidR="00A03676" w:rsidRPr="00E84DAF" w:rsidRDefault="00A03676" w:rsidP="00A03676">
            <w:pPr>
              <w:pStyle w:val="CipurseTableText"/>
              <w:rPr>
                <w:rFonts w:ascii="Helvetica Light" w:hAnsi="Helvetica Light"/>
              </w:rPr>
            </w:pPr>
            <w:r w:rsidRPr="00E84DAF">
              <w:rPr>
                <w:rFonts w:ascii="Helvetica Light" w:hAnsi="Helvetica Light"/>
              </w:rPr>
              <w:t>Authorized Representative’s Title</w:t>
            </w:r>
          </w:p>
        </w:tc>
        <w:sdt>
          <w:sdtPr>
            <w:rPr>
              <w:rFonts w:eastAsia="Times New Roman"/>
              <w:sz w:val="20"/>
              <w:szCs w:val="20"/>
              <w:lang w:val="fr-FR"/>
            </w:rPr>
            <w:id w:val="-1692222399"/>
            <w:placeholder>
              <w:docPart w:val="FD92DF32871B4429974279C080DDC3D3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31168B64" w14:textId="42CFCFC6" w:rsidR="00A03676" w:rsidRPr="003212E4" w:rsidRDefault="00A03676" w:rsidP="00A03676">
                <w:pPr>
                  <w:spacing w:after="40" w:line="240" w:lineRule="auto"/>
                  <w:ind w:left="176"/>
                  <w:jc w:val="left"/>
                  <w:rPr>
                    <w:rFonts w:eastAsia="Times New Roman"/>
                    <w:sz w:val="20"/>
                    <w:szCs w:val="20"/>
                    <w:lang w:val="en-GB"/>
                  </w:rPr>
                </w:pPr>
                <w:r w:rsidRPr="003212E4">
                  <w:rPr>
                    <w:rFonts w:eastAsia="Times New Roman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03676" w:rsidRPr="00E84DAF" w14:paraId="73A9807B" w14:textId="71092E45" w:rsidTr="00A03676">
        <w:trPr>
          <w:trHeight w:val="408"/>
        </w:trPr>
        <w:tc>
          <w:tcPr>
            <w:tcW w:w="3578" w:type="dxa"/>
            <w:shd w:val="clear" w:color="auto" w:fill="auto"/>
            <w:vAlign w:val="center"/>
          </w:tcPr>
          <w:p w14:paraId="6175EBA4" w14:textId="77777777" w:rsidR="00A03676" w:rsidRPr="00E84DAF" w:rsidRDefault="00A03676" w:rsidP="00A03676">
            <w:pPr>
              <w:pStyle w:val="CipurseTableText"/>
              <w:rPr>
                <w:rFonts w:ascii="Helvetica Light" w:hAnsi="Helvetica Light"/>
              </w:rPr>
            </w:pPr>
            <w:r w:rsidRPr="00E84DAF">
              <w:rPr>
                <w:rFonts w:ascii="Helvetica Light" w:hAnsi="Helvetica Light"/>
              </w:rPr>
              <w:t>Date</w:t>
            </w:r>
          </w:p>
        </w:tc>
        <w:sdt>
          <w:sdtPr>
            <w:rPr>
              <w:rFonts w:eastAsia="Times New Roman"/>
              <w:sz w:val="20"/>
              <w:szCs w:val="20"/>
              <w:lang w:val="fr-FR"/>
            </w:rPr>
            <w:id w:val="1638520323"/>
            <w:placeholder>
              <w:docPart w:val="DefaultPlaceholder_-185401343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0840F31F" w14:textId="2F03B91A" w:rsidR="00A03676" w:rsidRPr="00A03676" w:rsidRDefault="00A03676" w:rsidP="00A03676">
                <w:pPr>
                  <w:spacing w:after="40" w:line="240" w:lineRule="auto"/>
                  <w:ind w:left="176"/>
                  <w:jc w:val="left"/>
                  <w:rPr>
                    <w:rFonts w:eastAsia="Times New Roman"/>
                    <w:sz w:val="20"/>
                    <w:szCs w:val="20"/>
                    <w:lang w:val="en-GB"/>
                  </w:rPr>
                </w:pPr>
                <w:r w:rsidRPr="003212E4">
                  <w:rPr>
                    <w:rFonts w:eastAsia="Times New Roman"/>
                    <w:sz w:val="20"/>
                    <w:szCs w:val="20"/>
                    <w:lang w:val="en-GB"/>
                  </w:rPr>
                  <w:t>Click or tap to enter a date.</w:t>
                </w:r>
              </w:p>
            </w:tc>
          </w:sdtContent>
        </w:sdt>
      </w:tr>
      <w:tr w:rsidR="00A03676" w:rsidRPr="00E84DAF" w14:paraId="2329C72B" w14:textId="156CE048" w:rsidTr="00A03676">
        <w:trPr>
          <w:trHeight w:val="749"/>
        </w:trPr>
        <w:tc>
          <w:tcPr>
            <w:tcW w:w="3578" w:type="dxa"/>
            <w:shd w:val="clear" w:color="auto" w:fill="auto"/>
            <w:vAlign w:val="center"/>
          </w:tcPr>
          <w:p w14:paraId="48B2F22F" w14:textId="77777777" w:rsidR="00A03676" w:rsidRPr="00E84DAF" w:rsidRDefault="00A03676" w:rsidP="00A03676">
            <w:pPr>
              <w:pStyle w:val="CipurseTableText"/>
              <w:rPr>
                <w:rFonts w:ascii="Helvetica Light" w:hAnsi="Helvetica Light"/>
              </w:rPr>
            </w:pPr>
            <w:r w:rsidRPr="00E84DAF">
              <w:rPr>
                <w:rFonts w:ascii="Helvetica Light" w:hAnsi="Helvetica Light"/>
              </w:rPr>
              <w:t>Signature</w:t>
            </w:r>
          </w:p>
        </w:tc>
        <w:sdt>
          <w:sdtPr>
            <w:rPr>
              <w:rFonts w:eastAsia="Times New Roman"/>
              <w:sz w:val="20"/>
              <w:szCs w:val="20"/>
              <w:lang w:val="fr-FR"/>
            </w:rPr>
            <w:id w:val="-1204950859"/>
            <w:showingPlcHdr/>
            <w:picture/>
          </w:sdtPr>
          <w:sdtContent>
            <w:tc>
              <w:tcPr>
                <w:tcW w:w="5670" w:type="dxa"/>
                <w:vAlign w:val="center"/>
              </w:tcPr>
              <w:p w14:paraId="0CE4E9B3" w14:textId="5BA9A463" w:rsidR="00A03676" w:rsidRPr="00A03676" w:rsidRDefault="00E96C4F" w:rsidP="00A03676">
                <w:pPr>
                  <w:spacing w:after="40" w:line="240" w:lineRule="auto"/>
                  <w:ind w:left="176"/>
                  <w:jc w:val="left"/>
                  <w:rPr>
                    <w:rFonts w:eastAsia="Times New Roman"/>
                    <w:sz w:val="20"/>
                    <w:szCs w:val="20"/>
                    <w:lang w:val="fr-FR"/>
                  </w:rPr>
                </w:pPr>
                <w:r>
                  <w:rPr>
                    <w:rFonts w:eastAsia="Times New Roman"/>
                    <w:noProof/>
                    <w:sz w:val="20"/>
                    <w:szCs w:val="20"/>
                    <w:lang w:val="en-GB" w:eastAsia="en-GB"/>
                  </w:rPr>
                  <w:drawing>
                    <wp:inline distT="0" distB="0" distL="0" distR="0" wp14:anchorId="73A03A46" wp14:editId="43E7A2BE">
                      <wp:extent cx="3272790" cy="475307"/>
                      <wp:effectExtent l="0" t="0" r="3810" b="1270"/>
                      <wp:docPr id="6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76490" cy="49036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2678CC3C" w14:textId="77777777" w:rsidR="00F10640" w:rsidRPr="00E84DAF" w:rsidRDefault="00F10640" w:rsidP="00A30C0C">
      <w:pPr>
        <w:pStyle w:val="CIPURSEListsContinued"/>
        <w:ind w:left="0"/>
        <w:rPr>
          <w:rFonts w:ascii="Helvetica Light" w:hAnsi="Helvetica Light"/>
          <w:sz w:val="16"/>
          <w:szCs w:val="16"/>
          <w:lang w:val="en-GB"/>
        </w:rPr>
      </w:pPr>
    </w:p>
    <w:p w14:paraId="0803D5B7" w14:textId="77777777" w:rsidR="00233BD7" w:rsidRPr="00E84DAF" w:rsidRDefault="00233BD7" w:rsidP="00233BD7">
      <w:pPr>
        <w:pStyle w:val="Heading2"/>
        <w:ind w:left="851" w:hanging="851"/>
        <w:rPr>
          <w:rFonts w:ascii="Helvetica Light" w:hAnsi="Helvetica Light"/>
          <w:lang w:val="en-GB"/>
        </w:rPr>
      </w:pPr>
      <w:bookmarkStart w:id="14" w:name="_Toc529550178"/>
      <w:r w:rsidRPr="00E84DAF">
        <w:rPr>
          <w:rFonts w:ascii="Helvetica Light" w:hAnsi="Helvetica Light"/>
          <w:lang w:val="en-GB"/>
        </w:rPr>
        <w:t xml:space="preserve">OSPT </w:t>
      </w:r>
      <w:bookmarkEnd w:id="14"/>
      <w:r w:rsidR="00B6742C" w:rsidRPr="00E84DAF">
        <w:rPr>
          <w:rFonts w:ascii="Helvetica Light" w:hAnsi="Helvetica Light"/>
          <w:lang w:val="en-GB"/>
        </w:rPr>
        <w:t>Alliance</w:t>
      </w: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8"/>
        <w:gridCol w:w="5670"/>
      </w:tblGrid>
      <w:tr w:rsidR="00A03676" w:rsidRPr="00E84DAF" w14:paraId="3A0B4A33" w14:textId="5A753634" w:rsidTr="00747ED5">
        <w:trPr>
          <w:trHeight w:val="408"/>
        </w:trPr>
        <w:tc>
          <w:tcPr>
            <w:tcW w:w="3578" w:type="dxa"/>
            <w:shd w:val="clear" w:color="auto" w:fill="auto"/>
            <w:vAlign w:val="center"/>
          </w:tcPr>
          <w:p w14:paraId="162A7605" w14:textId="7E1492A4" w:rsidR="00A03676" w:rsidRPr="00E84DAF" w:rsidRDefault="00A03676" w:rsidP="00A03676">
            <w:pPr>
              <w:pStyle w:val="CipurseTableText"/>
              <w:rPr>
                <w:rFonts w:ascii="Helvetica Light" w:hAnsi="Helvetica Light"/>
              </w:rPr>
            </w:pPr>
            <w:r>
              <w:rPr>
                <w:rFonts w:ascii="Helvetica Light" w:hAnsi="Helvetica Light"/>
              </w:rPr>
              <w:t>Product Registration Number (PRN)</w:t>
            </w:r>
          </w:p>
        </w:tc>
        <w:sdt>
          <w:sdtPr>
            <w:rPr>
              <w:rFonts w:eastAsia="Times New Roman"/>
              <w:sz w:val="20"/>
              <w:szCs w:val="20"/>
              <w:lang w:val="fr-FR"/>
            </w:rPr>
            <w:id w:val="1978486049"/>
            <w:placeholder>
              <w:docPart w:val="0481E4171D1E4098A634C71847F9D8A9"/>
            </w:placeholder>
            <w:showingPlcHdr/>
            <w:text/>
          </w:sdtPr>
          <w:sdtEndPr/>
          <w:sdtContent>
            <w:tc>
              <w:tcPr>
                <w:tcW w:w="5670" w:type="dxa"/>
                <w:vAlign w:val="center"/>
              </w:tcPr>
              <w:p w14:paraId="5DAD4E58" w14:textId="5CA35D8F" w:rsidR="00A03676" w:rsidRPr="00E84DAF" w:rsidRDefault="00A03676" w:rsidP="00A03676">
                <w:pPr>
                  <w:spacing w:after="40" w:line="240" w:lineRule="auto"/>
                  <w:ind w:left="176"/>
                  <w:jc w:val="left"/>
                </w:pPr>
                <w:r w:rsidRPr="00A03676">
                  <w:rPr>
                    <w:rFonts w:eastAsia="Times New Roman"/>
                    <w:sz w:val="20"/>
                    <w:szCs w:val="20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A03676" w:rsidRPr="00E84DAF" w14:paraId="18E38560" w14:textId="5550065B" w:rsidTr="00A03676">
        <w:trPr>
          <w:trHeight w:val="408"/>
        </w:trPr>
        <w:tc>
          <w:tcPr>
            <w:tcW w:w="3578" w:type="dxa"/>
            <w:shd w:val="clear" w:color="auto" w:fill="auto"/>
            <w:vAlign w:val="center"/>
          </w:tcPr>
          <w:p w14:paraId="5E2A6ADB" w14:textId="77777777" w:rsidR="00A03676" w:rsidRPr="00E84DAF" w:rsidRDefault="00A03676" w:rsidP="00A03676">
            <w:pPr>
              <w:pStyle w:val="CipurseTableText"/>
              <w:rPr>
                <w:rFonts w:ascii="Helvetica Light" w:hAnsi="Helvetica Light"/>
              </w:rPr>
            </w:pPr>
            <w:r w:rsidRPr="00E84DAF">
              <w:rPr>
                <w:rFonts w:ascii="Helvetica Light" w:hAnsi="Helvetica Light"/>
              </w:rPr>
              <w:t>Date</w:t>
            </w:r>
          </w:p>
        </w:tc>
        <w:sdt>
          <w:sdtPr>
            <w:id w:val="-675805441"/>
            <w:placeholder>
              <w:docPart w:val="AAC1597C3181489A992E2646707049E7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5670" w:type="dxa"/>
                <w:vAlign w:val="center"/>
              </w:tcPr>
              <w:p w14:paraId="7A10A6A0" w14:textId="6C2EED11" w:rsidR="00A03676" w:rsidRPr="00E84DAF" w:rsidRDefault="00A03676" w:rsidP="00A03676">
                <w:pPr>
                  <w:spacing w:after="40" w:line="240" w:lineRule="auto"/>
                  <w:ind w:left="176"/>
                  <w:jc w:val="left"/>
                </w:pPr>
                <w:r w:rsidRPr="00A03676">
                  <w:rPr>
                    <w:rFonts w:eastAsia="Times New Roman"/>
                    <w:sz w:val="20"/>
                    <w:szCs w:val="20"/>
                    <w:lang w:val="fr-FR"/>
                  </w:rPr>
                  <w:t>Click or tap to enter a date.</w:t>
                </w:r>
              </w:p>
            </w:tc>
          </w:sdtContent>
        </w:sdt>
      </w:tr>
      <w:tr w:rsidR="00A03676" w:rsidRPr="00E84DAF" w14:paraId="1F2CCB02" w14:textId="2402681A" w:rsidTr="00A03676">
        <w:trPr>
          <w:trHeight w:val="789"/>
        </w:trPr>
        <w:tc>
          <w:tcPr>
            <w:tcW w:w="3578" w:type="dxa"/>
            <w:shd w:val="clear" w:color="auto" w:fill="auto"/>
            <w:vAlign w:val="center"/>
          </w:tcPr>
          <w:p w14:paraId="6B8069D2" w14:textId="77777777" w:rsidR="00A03676" w:rsidRPr="00E84DAF" w:rsidRDefault="00A03676" w:rsidP="00A03676">
            <w:pPr>
              <w:pStyle w:val="CipurseTableText"/>
              <w:rPr>
                <w:rFonts w:ascii="Helvetica Light" w:hAnsi="Helvetica Light"/>
              </w:rPr>
            </w:pPr>
            <w:r w:rsidRPr="00E84DAF">
              <w:rPr>
                <w:rFonts w:ascii="Helvetica Light" w:hAnsi="Helvetica Light"/>
              </w:rPr>
              <w:t>Signature</w:t>
            </w:r>
          </w:p>
        </w:tc>
        <w:sdt>
          <w:sdtPr>
            <w:id w:val="974953769"/>
            <w:showingPlcHdr/>
            <w:picture/>
          </w:sdtPr>
          <w:sdtEndPr/>
          <w:sdtContent>
            <w:tc>
              <w:tcPr>
                <w:tcW w:w="5670" w:type="dxa"/>
                <w:vAlign w:val="center"/>
              </w:tcPr>
              <w:p w14:paraId="0B607AED" w14:textId="216996E0" w:rsidR="00A03676" w:rsidRPr="00E84DAF" w:rsidRDefault="00A03676" w:rsidP="00A03676">
                <w:pPr>
                  <w:spacing w:after="40" w:line="240" w:lineRule="auto"/>
                  <w:ind w:left="176"/>
                  <w:jc w:val="left"/>
                </w:pPr>
                <w:r>
                  <w:rPr>
                    <w:noProof/>
                    <w:lang w:val="en-GB" w:eastAsia="en-GB"/>
                  </w:rPr>
                  <w:drawing>
                    <wp:inline distT="0" distB="0" distL="0" distR="0" wp14:anchorId="24FAB9BA" wp14:editId="02E07D1B">
                      <wp:extent cx="3272790" cy="501650"/>
                      <wp:effectExtent l="0" t="0" r="381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73906" cy="5018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bookmarkEnd w:id="11"/>
      <w:bookmarkEnd w:id="12"/>
    </w:tbl>
    <w:p w14:paraId="1474C6EC" w14:textId="77777777" w:rsidR="00E54391" w:rsidRPr="00E84DAF" w:rsidRDefault="00E54391">
      <w:pPr>
        <w:pStyle w:val="CIPURSEListsContinued"/>
        <w:ind w:left="0"/>
        <w:rPr>
          <w:rFonts w:ascii="Helvetica Light" w:hAnsi="Helvetica Light"/>
          <w:lang w:val="en-GB"/>
        </w:rPr>
      </w:pPr>
    </w:p>
    <w:sectPr w:rsidR="00E54391" w:rsidRPr="00E84DAF" w:rsidSect="005D79F2">
      <w:headerReference w:type="default" r:id="rId14"/>
      <w:footerReference w:type="default" r:id="rId15"/>
      <w:pgSz w:w="11906" w:h="16838" w:code="9"/>
      <w:pgMar w:top="1701" w:right="907" w:bottom="1008" w:left="907" w:header="432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97AB7" w14:textId="77777777" w:rsidR="00A66C88" w:rsidRDefault="00A66C88" w:rsidP="00555E2E">
      <w:pPr>
        <w:spacing w:after="0" w:line="240" w:lineRule="auto"/>
      </w:pPr>
      <w:r>
        <w:separator/>
      </w:r>
    </w:p>
  </w:endnote>
  <w:endnote w:type="continuationSeparator" w:id="0">
    <w:p w14:paraId="4D2B1130" w14:textId="77777777" w:rsidR="00A66C88" w:rsidRDefault="00A66C88" w:rsidP="00555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Calibri"/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 721 Light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2CB1D" w14:textId="095A6203" w:rsidR="00D71DA0" w:rsidRPr="007E03BA" w:rsidRDefault="00D71DA0" w:rsidP="000B3F3F">
    <w:pPr>
      <w:pStyle w:val="CipursePageNumber"/>
      <w:ind w:right="640"/>
    </w:pPr>
    <w:r w:rsidRPr="006B4698">
      <w:rPr>
        <w:noProof/>
        <w:lang w:val="en-GB" w:eastAsia="en-GB"/>
      </w:rPr>
      <w:drawing>
        <wp:anchor distT="0" distB="0" distL="114300" distR="114300" simplePos="0" relativeHeight="251666432" behindDoc="0" locked="1" layoutInCell="1" allowOverlap="1" wp14:anchorId="3159210B" wp14:editId="435579FD">
          <wp:simplePos x="0" y="0"/>
          <wp:positionH relativeFrom="page">
            <wp:posOffset>248285</wp:posOffset>
          </wp:positionH>
          <wp:positionV relativeFrom="paragraph">
            <wp:posOffset>-13335</wp:posOffset>
          </wp:positionV>
          <wp:extent cx="1456055" cy="793115"/>
          <wp:effectExtent l="0" t="0" r="0" b="6985"/>
          <wp:wrapNone/>
          <wp:docPr id="1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6055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81468" w:rsidRPr="00F81468">
      <w:rPr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6AC6EAD5" wp14:editId="74893B5B">
              <wp:simplePos x="0" y="0"/>
              <wp:positionH relativeFrom="column">
                <wp:posOffset>5626100</wp:posOffset>
              </wp:positionH>
              <wp:positionV relativeFrom="bottomMargin">
                <wp:posOffset>520065</wp:posOffset>
              </wp:positionV>
              <wp:extent cx="1123950" cy="266700"/>
              <wp:effectExtent l="0" t="0" r="0" b="0"/>
              <wp:wrapThrough wrapText="bothSides">
                <wp:wrapPolygon edited="0">
                  <wp:start x="732" y="0"/>
                  <wp:lineTo x="732" y="20057"/>
                  <wp:lineTo x="20502" y="20057"/>
                  <wp:lineTo x="20502" y="0"/>
                  <wp:lineTo x="732" y="0"/>
                </wp:wrapPolygon>
              </wp:wrapThrough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239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DA8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4129560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napToGrid w:val="0"/>
                            </w:rPr>
                          </w:sdtEndPr>
                          <w:sdtContent>
                            <w:sdt>
                              <w:sdtPr>
                                <w:rPr>
                                  <w:sz w:val="16"/>
                                  <w:szCs w:val="16"/>
                                </w:rPr>
                                <w:id w:val="1728636285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>
                                <w:rPr>
                                  <w:snapToGrid w:val="0"/>
                                </w:rPr>
                              </w:sdtEndPr>
                              <w:sdtContent>
                                <w:p w14:paraId="02A14A0B" w14:textId="7D30464C" w:rsidR="00F81468" w:rsidRPr="00A561C9" w:rsidRDefault="00F81468" w:rsidP="00F81468">
                                  <w:pPr>
                                    <w:tabs>
                                      <w:tab w:val="center" w:pos="4536"/>
                                      <w:tab w:val="right" w:pos="9072"/>
                                    </w:tabs>
                                    <w:spacing w:after="0" w:line="240" w:lineRule="auto"/>
                                    <w:jc w:val="right"/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</w:pP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Page </w:t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instrText xml:space="preserve"> PAGE </w:instrText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C3572">
                                    <w:rPr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t xml:space="preserve"> of </w:t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instrText xml:space="preserve"> NUMPAGES  </w:instrText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DC3572">
                                    <w:rPr>
                                      <w:noProof/>
                                      <w:snapToGrid w:val="0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A561C9">
                                    <w:rPr>
                                      <w:snapToGrid w:val="0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00A247D7" w14:textId="77777777" w:rsidR="00F81468" w:rsidRPr="005D017E" w:rsidRDefault="00F81468" w:rsidP="00F81468">
                          <w:pPr>
                            <w:ind w:left="720" w:right="-2"/>
                            <w:jc w:val="right"/>
                            <w:rPr>
                              <w:rFonts w:cs="Arial"/>
                              <w:color w:val="FFFFFF"/>
                              <w:sz w:val="32"/>
                              <w:szCs w:val="32"/>
                            </w:rPr>
                          </w:pPr>
                          <w:r w:rsidRPr="00B4771F" w:rsidDel="00691179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AC6EAD5" id="Rectangle 4" o:spid="_x0000_s1028" style="position:absolute;left:0;text-align:left;margin-left:443pt;margin-top:40.95pt;width:88.5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" filled="f" fillcolor="#008da8" stroked="f">
              <v:path arrowok="t"/>
              <v:textbox>
                <w:txbxContent>
                  <w:sdt>
                    <w:sdtPr>
                      <w:rPr>
                        <w:sz w:val="16"/>
                        <w:szCs w:val="16"/>
                      </w:rPr>
                      <w:id w:val="-4129560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napToGrid w:val="0"/>
                      </w:rPr>
                    </w:sdtEndPr>
                    <w:sdtContent>
                      <w:sdt>
                        <w:sdtPr>
                          <w:rPr>
                            <w:sz w:val="16"/>
                            <w:szCs w:val="16"/>
                          </w:rPr>
                          <w:id w:val="1728636285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>
                          <w:rPr>
                            <w:snapToGrid w:val="0"/>
                          </w:rPr>
                        </w:sdtEndPr>
                        <w:sdtContent>
                          <w:p w14:paraId="02A14A0B" w14:textId="7D30464C" w:rsidR="00F81468" w:rsidRPr="00A561C9" w:rsidRDefault="00F81468" w:rsidP="00F81468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right"/>
                              <w:rPr>
                                <w:snapToGrid w:val="0"/>
                                <w:sz w:val="16"/>
                                <w:szCs w:val="16"/>
                              </w:rPr>
                            </w:pP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Page </w:t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instrText xml:space="preserve"> PAGE </w:instrText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C3572"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2</w:t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t xml:space="preserve"> of </w:t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instrText xml:space="preserve"> NUMPAGES  </w:instrText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DC3572">
                              <w:rPr>
                                <w:noProof/>
                                <w:snapToGrid w:val="0"/>
                                <w:sz w:val="16"/>
                                <w:szCs w:val="16"/>
                              </w:rPr>
                              <w:t>4</w:t>
                            </w:r>
                            <w:r w:rsidRPr="00A561C9">
                              <w:rPr>
                                <w:snapToGrid w:val="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00A247D7" w14:textId="77777777" w:rsidR="00F81468" w:rsidRPr="005D017E" w:rsidRDefault="00F81468" w:rsidP="00F81468">
                    <w:pPr>
                      <w:ind w:left="720" w:right="-2"/>
                      <w:jc w:val="right"/>
                      <w:rPr>
                        <w:rFonts w:cs="Arial"/>
                        <w:color w:val="FFFFFF"/>
                        <w:sz w:val="32"/>
                        <w:szCs w:val="32"/>
                      </w:rPr>
                    </w:pPr>
                    <w:r w:rsidRPr="00B4771F" w:rsidDel="00691179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type="through" anchory="margin"/>
              <w10:anchorlock/>
            </v:rect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8480" behindDoc="0" locked="1" layoutInCell="1" allowOverlap="1" wp14:anchorId="5F6DF413" wp14:editId="4F893B25">
              <wp:simplePos x="0" y="0"/>
              <wp:positionH relativeFrom="column">
                <wp:posOffset>5672455</wp:posOffset>
              </wp:positionH>
              <wp:positionV relativeFrom="page">
                <wp:posOffset>10426700</wp:posOffset>
              </wp:positionV>
              <wp:extent cx="1119505" cy="247650"/>
              <wp:effectExtent l="0" t="0" r="0" b="0"/>
              <wp:wrapThrough wrapText="bothSides">
                <wp:wrapPolygon edited="0">
                  <wp:start x="735" y="0"/>
                  <wp:lineTo x="735" y="19938"/>
                  <wp:lineTo x="20216" y="19938"/>
                  <wp:lineTo x="20216" y="0"/>
                  <wp:lineTo x="735" y="0"/>
                </wp:wrapPolygon>
              </wp:wrapThrough>
              <wp:docPr id="20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119505" cy="247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DA8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DA5E6" w14:textId="2D8AAF53" w:rsidR="00D71DA0" w:rsidRPr="00B4771F" w:rsidRDefault="00D71DA0" w:rsidP="006078A2">
                          <w:pPr>
                            <w:pStyle w:val="CipurseTitleFooter"/>
                            <w:ind w:right="-2"/>
                            <w:rPr>
                              <w:sz w:val="12"/>
                              <w:szCs w:val="16"/>
                            </w:rPr>
                          </w:pPr>
                          <w:r w:rsidRPr="00B4771F">
                            <w:rPr>
                              <w:sz w:val="12"/>
                              <w:szCs w:val="16"/>
                            </w:rPr>
                            <w:t xml:space="preserve">Revision </w:t>
                          </w:r>
                          <w:r w:rsidR="00E84DAF">
                            <w:rPr>
                              <w:sz w:val="12"/>
                              <w:szCs w:val="16"/>
                            </w:rPr>
                            <w:t>1.2</w:t>
                          </w:r>
                          <w:r w:rsidRPr="00B4771F">
                            <w:rPr>
                              <w:sz w:val="12"/>
                              <w:szCs w:val="16"/>
                            </w:rPr>
                            <w:t xml:space="preserve"> / </w:t>
                          </w:r>
                          <w:r w:rsidR="00E84DAF">
                            <w:rPr>
                              <w:sz w:val="12"/>
                              <w:szCs w:val="16"/>
                            </w:rPr>
                            <w:t>2020-</w:t>
                          </w:r>
                          <w:r w:rsidR="00F81468">
                            <w:rPr>
                              <w:sz w:val="12"/>
                              <w:szCs w:val="16"/>
                            </w:rPr>
                            <w:t>09</w:t>
                          </w:r>
                          <w:r w:rsidR="00E84DAF">
                            <w:rPr>
                              <w:sz w:val="12"/>
                              <w:szCs w:val="16"/>
                            </w:rPr>
                            <w:t>-</w:t>
                          </w:r>
                          <w:r w:rsidR="00F81468">
                            <w:rPr>
                              <w:sz w:val="12"/>
                              <w:szCs w:val="16"/>
                            </w:rPr>
                            <w:t>25</w:t>
                          </w:r>
                        </w:p>
                        <w:p w14:paraId="35625401" w14:textId="77777777" w:rsidR="00D71DA0" w:rsidRPr="00B4771F" w:rsidRDefault="00D71DA0" w:rsidP="006078A2">
                          <w:pPr>
                            <w:ind w:left="720" w:right="-2"/>
                            <w:rPr>
                              <w:rFonts w:cs="Arial"/>
                              <w:color w:val="FFFFFF"/>
                              <w:szCs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6DF413" id="_x0000_s1029" style="position:absolute;left:0;text-align:left;margin-left:446.65pt;margin-top:821pt;width:88.1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" filled="f" fillcolor="#008da8" stroked="f">
              <v:path arrowok="t"/>
              <v:textbox>
                <w:txbxContent>
                  <w:p w14:paraId="5DCDA5E6" w14:textId="2D8AAF53" w:rsidR="00D71DA0" w:rsidRPr="00B4771F" w:rsidRDefault="00D71DA0" w:rsidP="006078A2">
                    <w:pPr>
                      <w:pStyle w:val="CipurseTitleFooter"/>
                      <w:ind w:right="-2"/>
                      <w:rPr>
                        <w:sz w:val="12"/>
                        <w:szCs w:val="16"/>
                      </w:rPr>
                    </w:pPr>
                    <w:r w:rsidRPr="00B4771F">
                      <w:rPr>
                        <w:sz w:val="12"/>
                        <w:szCs w:val="16"/>
                      </w:rPr>
                      <w:t xml:space="preserve">Revision </w:t>
                    </w:r>
                    <w:r w:rsidR="00E84DAF">
                      <w:rPr>
                        <w:sz w:val="12"/>
                        <w:szCs w:val="16"/>
                      </w:rPr>
                      <w:t>1.2</w:t>
                    </w:r>
                    <w:r w:rsidRPr="00B4771F">
                      <w:rPr>
                        <w:sz w:val="12"/>
                        <w:szCs w:val="16"/>
                      </w:rPr>
                      <w:t xml:space="preserve"> / </w:t>
                    </w:r>
                    <w:r w:rsidR="00E84DAF">
                      <w:rPr>
                        <w:sz w:val="12"/>
                        <w:szCs w:val="16"/>
                      </w:rPr>
                      <w:t>2020-</w:t>
                    </w:r>
                    <w:r w:rsidR="00F81468">
                      <w:rPr>
                        <w:sz w:val="12"/>
                        <w:szCs w:val="16"/>
                      </w:rPr>
                      <w:t>09</w:t>
                    </w:r>
                    <w:r w:rsidR="00E84DAF">
                      <w:rPr>
                        <w:sz w:val="12"/>
                        <w:szCs w:val="16"/>
                      </w:rPr>
                      <w:t>-</w:t>
                    </w:r>
                    <w:r w:rsidR="00F81468">
                      <w:rPr>
                        <w:sz w:val="12"/>
                        <w:szCs w:val="16"/>
                      </w:rPr>
                      <w:t>25</w:t>
                    </w:r>
                  </w:p>
                  <w:p w14:paraId="35625401" w14:textId="77777777" w:rsidR="00D71DA0" w:rsidRPr="00B4771F" w:rsidRDefault="00D71DA0" w:rsidP="006078A2">
                    <w:pPr>
                      <w:ind w:left="720" w:right="-2"/>
                      <w:rPr>
                        <w:rFonts w:cs="Arial"/>
                        <w:color w:val="FFFFFF"/>
                        <w:szCs w:val="32"/>
                      </w:rPr>
                    </w:pPr>
                  </w:p>
                </w:txbxContent>
              </v:textbox>
              <w10:wrap type="through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0AA30" w14:textId="77777777" w:rsidR="00A66C88" w:rsidRDefault="00A66C88" w:rsidP="00555E2E">
      <w:pPr>
        <w:spacing w:after="0" w:line="240" w:lineRule="auto"/>
      </w:pPr>
      <w:r>
        <w:separator/>
      </w:r>
    </w:p>
  </w:footnote>
  <w:footnote w:type="continuationSeparator" w:id="0">
    <w:p w14:paraId="6000B49A" w14:textId="77777777" w:rsidR="00A66C88" w:rsidRDefault="00A66C88" w:rsidP="00555E2E">
      <w:pPr>
        <w:spacing w:after="0" w:line="240" w:lineRule="auto"/>
      </w:pPr>
      <w:r>
        <w:continuationSeparator/>
      </w:r>
    </w:p>
  </w:footnote>
  <w:footnote w:id="1">
    <w:p w14:paraId="4A2B5772" w14:textId="77777777" w:rsidR="00F81468" w:rsidRPr="00B6742C" w:rsidRDefault="00F81468" w:rsidP="00F8146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742C">
        <w:t>Primary contact for all information exchange related to the certification activities.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D4E3C" w14:textId="77777777" w:rsidR="00D71DA0" w:rsidRPr="002208F0" w:rsidRDefault="00D71DA0" w:rsidP="00E82275">
    <w:r w:rsidRPr="00F00DAA">
      <w:tab/>
    </w:r>
    <w:r w:rsidRPr="00130646">
      <w:rPr>
        <w:noProof/>
        <w:lang w:val="en-GB" w:eastAsia="en-GB"/>
      </w:rPr>
      <w:drawing>
        <wp:anchor distT="0" distB="0" distL="114300" distR="114300" simplePos="0" relativeHeight="251665408" behindDoc="0" locked="1" layoutInCell="1" allowOverlap="1" wp14:anchorId="191F535D" wp14:editId="61CDDB0B">
          <wp:simplePos x="0" y="0"/>
          <wp:positionH relativeFrom="column">
            <wp:posOffset>5008245</wp:posOffset>
          </wp:positionH>
          <wp:positionV relativeFrom="paragraph">
            <wp:posOffset>122555</wp:posOffset>
          </wp:positionV>
          <wp:extent cx="1405255" cy="579120"/>
          <wp:effectExtent l="19050" t="0" r="4445" b="0"/>
          <wp:wrapNone/>
          <wp:docPr id="17" name="Picture 7" descr="Cipurse_Logo_RGB_Smal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purse_Logo_RGB_Small.t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5255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CE259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6E0B2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F0BE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DCE09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9003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58BBA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04D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9866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9E6EB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2A96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B0A33"/>
    <w:multiLevelType w:val="hybridMultilevel"/>
    <w:tmpl w:val="80C820A4"/>
    <w:lvl w:ilvl="0" w:tplc="8B40C140">
      <w:start w:val="1"/>
      <w:numFmt w:val="decimal"/>
      <w:pStyle w:val="Heading5"/>
      <w:lvlText w:val="%1.1.1.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7B754A"/>
    <w:multiLevelType w:val="hybridMultilevel"/>
    <w:tmpl w:val="378440C0"/>
    <w:lvl w:ilvl="0" w:tplc="7084D20A">
      <w:start w:val="1"/>
      <w:numFmt w:val="bullet"/>
      <w:pStyle w:val="CipurseBullet"/>
      <w:lvlText w:val=""/>
      <w:lvlJc w:val="left"/>
      <w:pPr>
        <w:ind w:left="396" w:hanging="360"/>
      </w:pPr>
      <w:rPr>
        <w:rFonts w:ascii="Symbol" w:hAnsi="Symbol" w:hint="default"/>
        <w:sz w:val="22"/>
      </w:rPr>
    </w:lvl>
    <w:lvl w:ilvl="1" w:tplc="383CA0DA">
      <w:start w:val="1"/>
      <w:numFmt w:val="bullet"/>
      <w:pStyle w:val="CipurseBullet-SecondLevel"/>
      <w:lvlText w:val="–"/>
      <w:lvlJc w:val="left"/>
      <w:pPr>
        <w:ind w:left="2016" w:hanging="360"/>
      </w:pPr>
      <w:rPr>
        <w:rFonts w:ascii="Swis721 Lt BT" w:hAnsi="Swis721 Lt BT" w:cs="Times New Roman" w:hint="default"/>
        <w:color w:val="auto"/>
        <w:sz w:val="22"/>
      </w:rPr>
    </w:lvl>
    <w:lvl w:ilvl="2" w:tplc="17F0AC6E">
      <w:start w:val="1"/>
      <w:numFmt w:val="bullet"/>
      <w:pStyle w:val="CipurseBullet-ThirdLevel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09C74420"/>
    <w:multiLevelType w:val="multilevel"/>
    <w:tmpl w:val="AAF06A00"/>
    <w:lvl w:ilvl="0">
      <w:start w:val="1"/>
      <w:numFmt w:val="decimal"/>
      <w:pStyle w:val="NumberedContd"/>
      <w:lvlText w:val="%1."/>
      <w:lvlJc w:val="left"/>
      <w:pPr>
        <w:tabs>
          <w:tab w:val="num" w:pos="312"/>
        </w:tabs>
        <w:ind w:left="312" w:hanging="31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1F901613"/>
    <w:multiLevelType w:val="hybridMultilevel"/>
    <w:tmpl w:val="335232E0"/>
    <w:lvl w:ilvl="0" w:tplc="9754F834">
      <w:start w:val="1"/>
      <w:numFmt w:val="decimal"/>
      <w:pStyle w:val="LegalNumbered"/>
      <w:lvlText w:val="%1."/>
      <w:lvlJc w:val="left"/>
      <w:pPr>
        <w:ind w:left="1080" w:hanging="360"/>
      </w:pPr>
      <w:rPr>
        <w:rFonts w:hint="default"/>
      </w:rPr>
    </w:lvl>
    <w:lvl w:ilvl="1" w:tplc="8CD8A956" w:tentative="1">
      <w:start w:val="1"/>
      <w:numFmt w:val="lowerLetter"/>
      <w:lvlText w:val="%2."/>
      <w:lvlJc w:val="left"/>
      <w:pPr>
        <w:ind w:left="1800" w:hanging="360"/>
      </w:pPr>
    </w:lvl>
    <w:lvl w:ilvl="2" w:tplc="CF02397E" w:tentative="1">
      <w:start w:val="1"/>
      <w:numFmt w:val="lowerRoman"/>
      <w:lvlText w:val="%3."/>
      <w:lvlJc w:val="right"/>
      <w:pPr>
        <w:ind w:left="2520" w:hanging="180"/>
      </w:pPr>
    </w:lvl>
    <w:lvl w:ilvl="3" w:tplc="E996CA08" w:tentative="1">
      <w:start w:val="1"/>
      <w:numFmt w:val="decimal"/>
      <w:lvlText w:val="%4."/>
      <w:lvlJc w:val="left"/>
      <w:pPr>
        <w:ind w:left="3240" w:hanging="360"/>
      </w:pPr>
    </w:lvl>
    <w:lvl w:ilvl="4" w:tplc="317A7772" w:tentative="1">
      <w:start w:val="1"/>
      <w:numFmt w:val="lowerLetter"/>
      <w:lvlText w:val="%5."/>
      <w:lvlJc w:val="left"/>
      <w:pPr>
        <w:ind w:left="3960" w:hanging="360"/>
      </w:pPr>
    </w:lvl>
    <w:lvl w:ilvl="5" w:tplc="AA68FCDE" w:tentative="1">
      <w:start w:val="1"/>
      <w:numFmt w:val="lowerRoman"/>
      <w:lvlText w:val="%6."/>
      <w:lvlJc w:val="right"/>
      <w:pPr>
        <w:ind w:left="4680" w:hanging="180"/>
      </w:pPr>
    </w:lvl>
    <w:lvl w:ilvl="6" w:tplc="84D8BB56" w:tentative="1">
      <w:start w:val="1"/>
      <w:numFmt w:val="decimal"/>
      <w:lvlText w:val="%7."/>
      <w:lvlJc w:val="left"/>
      <w:pPr>
        <w:ind w:left="5400" w:hanging="360"/>
      </w:pPr>
    </w:lvl>
    <w:lvl w:ilvl="7" w:tplc="7442714C" w:tentative="1">
      <w:start w:val="1"/>
      <w:numFmt w:val="lowerLetter"/>
      <w:lvlText w:val="%8."/>
      <w:lvlJc w:val="left"/>
      <w:pPr>
        <w:ind w:left="6120" w:hanging="360"/>
      </w:pPr>
    </w:lvl>
    <w:lvl w:ilvl="8" w:tplc="ECB2F7F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240C5F"/>
    <w:multiLevelType w:val="hybridMultilevel"/>
    <w:tmpl w:val="1A3E3686"/>
    <w:lvl w:ilvl="0" w:tplc="1E2E3E58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7C7FC0"/>
    <w:multiLevelType w:val="multilevel"/>
    <w:tmpl w:val="B070703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8CA8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893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5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81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325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469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613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757" w:hanging="1584"/>
      </w:pPr>
      <w:rPr>
        <w:rFonts w:hint="default"/>
      </w:rPr>
    </w:lvl>
  </w:abstractNum>
  <w:abstractNum w:abstractNumId="16" w15:restartNumberingAfterBreak="0">
    <w:nsid w:val="311E04CF"/>
    <w:multiLevelType w:val="hybridMultilevel"/>
    <w:tmpl w:val="DA302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856BD"/>
    <w:multiLevelType w:val="multilevel"/>
    <w:tmpl w:val="56FA281E"/>
    <w:lvl w:ilvl="0">
      <w:start w:val="1"/>
      <w:numFmt w:val="none"/>
      <w:pStyle w:val="Note"/>
      <w:lvlText w:val="Note:"/>
      <w:lvlJc w:val="left"/>
      <w:pPr>
        <w:tabs>
          <w:tab w:val="num" w:pos="510"/>
        </w:tabs>
        <w:ind w:left="510" w:hanging="510"/>
      </w:pPr>
      <w:rPr>
        <w:rFonts w:ascii="Arial" w:hAnsi="Arial" w:hint="default"/>
        <w:b w:val="0"/>
        <w:i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41FD5ACC"/>
    <w:multiLevelType w:val="multilevel"/>
    <w:tmpl w:val="FD30E4A0"/>
    <w:lvl w:ilvl="0">
      <w:start w:val="1"/>
      <w:numFmt w:val="decimal"/>
      <w:pStyle w:val="TableTitle"/>
      <w:lvlText w:val="Table %1"/>
      <w:lvlJc w:val="left"/>
      <w:pPr>
        <w:tabs>
          <w:tab w:val="num" w:pos="1134"/>
        </w:tabs>
        <w:ind w:left="1219" w:hanging="1304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42AA3337"/>
    <w:multiLevelType w:val="hybridMultilevel"/>
    <w:tmpl w:val="2206B0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27DD3"/>
    <w:multiLevelType w:val="hybridMultilevel"/>
    <w:tmpl w:val="9B2680C2"/>
    <w:lvl w:ilvl="0" w:tplc="247020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73992"/>
    <w:multiLevelType w:val="multilevel"/>
    <w:tmpl w:val="81E6D066"/>
    <w:lvl w:ilvl="0">
      <w:start w:val="1"/>
      <w:numFmt w:val="bullet"/>
      <w:pStyle w:val="Bullet"/>
      <w:lvlText w:val=""/>
      <w:lvlJc w:val="left"/>
      <w:pPr>
        <w:tabs>
          <w:tab w:val="num" w:pos="312"/>
        </w:tabs>
        <w:ind w:left="312" w:hanging="312"/>
      </w:pPr>
      <w:rPr>
        <w:rFonts w:ascii="Symbol" w:hAnsi="Symbo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65D49"/>
    <w:multiLevelType w:val="hybridMultilevel"/>
    <w:tmpl w:val="3ED879DA"/>
    <w:lvl w:ilvl="0" w:tplc="965A627E">
      <w:start w:val="1"/>
      <w:numFmt w:val="decimal"/>
      <w:pStyle w:val="CipurseNumberList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3" w15:restartNumberingAfterBreak="0">
    <w:nsid w:val="62B87FF2"/>
    <w:multiLevelType w:val="hybridMultilevel"/>
    <w:tmpl w:val="73841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525294"/>
    <w:multiLevelType w:val="hybridMultilevel"/>
    <w:tmpl w:val="685642E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80773C7"/>
    <w:multiLevelType w:val="hybridMultilevel"/>
    <w:tmpl w:val="BFA6D218"/>
    <w:lvl w:ilvl="0" w:tplc="5F2EE0C6">
      <w:start w:val="1"/>
      <w:numFmt w:val="decimal"/>
      <w:pStyle w:val="CipurseTableCaptions"/>
      <w:lvlText w:val="Table %1"/>
      <w:lvlJc w:val="left"/>
      <w:pPr>
        <w:ind w:left="360" w:hanging="360"/>
      </w:pPr>
      <w:rPr>
        <w:rFonts w:ascii="Swis721 Lt BT" w:hAnsi="Swis721 Lt BT" w:hint="default"/>
        <w:b w:val="0"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3"/>
  </w:num>
  <w:num w:numId="4">
    <w:abstractNumId w:val="11"/>
  </w:num>
  <w:num w:numId="5">
    <w:abstractNumId w:val="10"/>
  </w:num>
  <w:num w:numId="6">
    <w:abstractNumId w:val="22"/>
  </w:num>
  <w:num w:numId="7">
    <w:abstractNumId w:val="17"/>
    <w:lvlOverride w:ilvl="0">
      <w:lvl w:ilvl="0">
        <w:start w:val="1"/>
        <w:numFmt w:val="none"/>
        <w:pStyle w:val="Note"/>
        <w:lvlText w:val="Note:"/>
        <w:lvlJc w:val="left"/>
        <w:pPr>
          <w:tabs>
            <w:tab w:val="num" w:pos="510"/>
          </w:tabs>
          <w:ind w:left="510" w:hanging="510"/>
        </w:pPr>
        <w:rPr>
          <w:rFonts w:ascii="Calibri" w:hAnsi="Calibri" w:cs="Calibri" w:hint="default"/>
          <w:b w:val="0"/>
          <w:i/>
          <w:sz w:val="24"/>
          <w:szCs w:val="24"/>
        </w:rPr>
      </w:lvl>
    </w:lvlOverride>
  </w:num>
  <w:num w:numId="8">
    <w:abstractNumId w:val="18"/>
  </w:num>
  <w:num w:numId="9">
    <w:abstractNumId w:val="2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8"/>
  </w:num>
  <w:num w:numId="13">
    <w:abstractNumId w:val="7"/>
  </w:num>
  <w:num w:numId="14">
    <w:abstractNumId w:val="3"/>
  </w:num>
  <w:num w:numId="15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24"/>
  </w:num>
  <w:num w:numId="18">
    <w:abstractNumId w:val="15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5"/>
  </w:num>
  <w:num w:numId="21">
    <w:abstractNumId w:val="4"/>
  </w:num>
  <w:num w:numId="22">
    <w:abstractNumId w:val="2"/>
  </w:num>
  <w:num w:numId="23">
    <w:abstractNumId w:val="1"/>
  </w:num>
  <w:num w:numId="24">
    <w:abstractNumId w:val="0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20"/>
  </w:num>
  <w:num w:numId="34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fs1iOsTvkvK6JmcMJzYP4m4dn47R59X9j4CowYZy9ve3p59HBEH4mPHqqGP1pDCCaK35cwuQ7l/MDJHiLHWNgA==" w:salt="+v5nFeIMl3qoo8qEFPbh8g=="/>
  <w:defaultTabStop w:val="720"/>
  <w:hyphenationZone w:val="425"/>
  <w:bookFoldPrintingSheets w:val="-4"/>
  <w:drawingGridHorizontalSpacing w:val="120"/>
  <w:displayHorizontalDrawingGridEvery w:val="2"/>
  <w:characterSpacingControl w:val="doNotCompress"/>
  <w:hdrShapeDefaults>
    <o:shapedefaults v:ext="edit" spidmax="2049" style="mso-position-vertical-relative:line" fillcolor="none [3204]" strokecolor="none [3204]">
      <v:fill color="none [3204]"/>
      <v:stroke color="none [3204]" weight="2.5pt"/>
      <v:shadow color="#868686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92D"/>
    <w:rsid w:val="00002BFC"/>
    <w:rsid w:val="00005850"/>
    <w:rsid w:val="0000614A"/>
    <w:rsid w:val="00006353"/>
    <w:rsid w:val="000102AD"/>
    <w:rsid w:val="000106FE"/>
    <w:rsid w:val="00013FFF"/>
    <w:rsid w:val="000141AF"/>
    <w:rsid w:val="00017C86"/>
    <w:rsid w:val="00020837"/>
    <w:rsid w:val="00021D4B"/>
    <w:rsid w:val="000232BC"/>
    <w:rsid w:val="000243B0"/>
    <w:rsid w:val="000344AE"/>
    <w:rsid w:val="00042046"/>
    <w:rsid w:val="00042905"/>
    <w:rsid w:val="0004372F"/>
    <w:rsid w:val="00045845"/>
    <w:rsid w:val="00051693"/>
    <w:rsid w:val="000528AD"/>
    <w:rsid w:val="00054ECF"/>
    <w:rsid w:val="00054FDF"/>
    <w:rsid w:val="000610ED"/>
    <w:rsid w:val="00061271"/>
    <w:rsid w:val="00061B52"/>
    <w:rsid w:val="00062814"/>
    <w:rsid w:val="00062A47"/>
    <w:rsid w:val="00065A2C"/>
    <w:rsid w:val="00066DC5"/>
    <w:rsid w:val="00067AD0"/>
    <w:rsid w:val="00070286"/>
    <w:rsid w:val="000722C5"/>
    <w:rsid w:val="00072A47"/>
    <w:rsid w:val="00072FA1"/>
    <w:rsid w:val="00074DA8"/>
    <w:rsid w:val="00076694"/>
    <w:rsid w:val="000808B6"/>
    <w:rsid w:val="0008199C"/>
    <w:rsid w:val="00082E76"/>
    <w:rsid w:val="00083E0C"/>
    <w:rsid w:val="00084676"/>
    <w:rsid w:val="00086C9D"/>
    <w:rsid w:val="000907F5"/>
    <w:rsid w:val="00092BC4"/>
    <w:rsid w:val="00093796"/>
    <w:rsid w:val="00094CFC"/>
    <w:rsid w:val="000952BD"/>
    <w:rsid w:val="0009754E"/>
    <w:rsid w:val="000A4703"/>
    <w:rsid w:val="000A6448"/>
    <w:rsid w:val="000A6F4B"/>
    <w:rsid w:val="000B0E13"/>
    <w:rsid w:val="000B2024"/>
    <w:rsid w:val="000B2975"/>
    <w:rsid w:val="000B2C0C"/>
    <w:rsid w:val="000B2FC1"/>
    <w:rsid w:val="000B3F3F"/>
    <w:rsid w:val="000B6A01"/>
    <w:rsid w:val="000B6C2A"/>
    <w:rsid w:val="000B7D8D"/>
    <w:rsid w:val="000C019D"/>
    <w:rsid w:val="000C3C46"/>
    <w:rsid w:val="000C4246"/>
    <w:rsid w:val="000C6D14"/>
    <w:rsid w:val="000D0FDC"/>
    <w:rsid w:val="000D302A"/>
    <w:rsid w:val="000D3D4B"/>
    <w:rsid w:val="000D5A67"/>
    <w:rsid w:val="000D6D0C"/>
    <w:rsid w:val="000D6DEC"/>
    <w:rsid w:val="000E0793"/>
    <w:rsid w:val="000E1285"/>
    <w:rsid w:val="000E7055"/>
    <w:rsid w:val="000E7B77"/>
    <w:rsid w:val="000F1893"/>
    <w:rsid w:val="000F1F26"/>
    <w:rsid w:val="000F467D"/>
    <w:rsid w:val="000F5DD9"/>
    <w:rsid w:val="000F702A"/>
    <w:rsid w:val="001035F7"/>
    <w:rsid w:val="001037E0"/>
    <w:rsid w:val="00104BEB"/>
    <w:rsid w:val="00104C0B"/>
    <w:rsid w:val="001056E0"/>
    <w:rsid w:val="00107079"/>
    <w:rsid w:val="0011140B"/>
    <w:rsid w:val="001123D2"/>
    <w:rsid w:val="001133CB"/>
    <w:rsid w:val="0011360D"/>
    <w:rsid w:val="00114F27"/>
    <w:rsid w:val="00115CED"/>
    <w:rsid w:val="00124899"/>
    <w:rsid w:val="00126A30"/>
    <w:rsid w:val="00127FB3"/>
    <w:rsid w:val="00130646"/>
    <w:rsid w:val="00130800"/>
    <w:rsid w:val="00130FF1"/>
    <w:rsid w:val="00131881"/>
    <w:rsid w:val="001327A4"/>
    <w:rsid w:val="00133005"/>
    <w:rsid w:val="00135273"/>
    <w:rsid w:val="00136DE1"/>
    <w:rsid w:val="00141576"/>
    <w:rsid w:val="00143757"/>
    <w:rsid w:val="00144C4B"/>
    <w:rsid w:val="00145794"/>
    <w:rsid w:val="00147B99"/>
    <w:rsid w:val="00150979"/>
    <w:rsid w:val="00151156"/>
    <w:rsid w:val="001516F3"/>
    <w:rsid w:val="00152AEA"/>
    <w:rsid w:val="001534EA"/>
    <w:rsid w:val="00154D07"/>
    <w:rsid w:val="00156BCB"/>
    <w:rsid w:val="001572BF"/>
    <w:rsid w:val="001629B7"/>
    <w:rsid w:val="0016455D"/>
    <w:rsid w:val="001648F1"/>
    <w:rsid w:val="0016592B"/>
    <w:rsid w:val="00172B06"/>
    <w:rsid w:val="001730C9"/>
    <w:rsid w:val="00177D10"/>
    <w:rsid w:val="0018045B"/>
    <w:rsid w:val="00181A7F"/>
    <w:rsid w:val="00182747"/>
    <w:rsid w:val="00184943"/>
    <w:rsid w:val="00185C34"/>
    <w:rsid w:val="00185E95"/>
    <w:rsid w:val="0019078A"/>
    <w:rsid w:val="00192DFF"/>
    <w:rsid w:val="00192EE8"/>
    <w:rsid w:val="0019344F"/>
    <w:rsid w:val="00193DE7"/>
    <w:rsid w:val="00194E7B"/>
    <w:rsid w:val="001A11B8"/>
    <w:rsid w:val="001A1E5F"/>
    <w:rsid w:val="001A420D"/>
    <w:rsid w:val="001A4655"/>
    <w:rsid w:val="001A6199"/>
    <w:rsid w:val="001A7BEB"/>
    <w:rsid w:val="001B1757"/>
    <w:rsid w:val="001B3F64"/>
    <w:rsid w:val="001B404F"/>
    <w:rsid w:val="001C02B0"/>
    <w:rsid w:val="001D0603"/>
    <w:rsid w:val="001D3C93"/>
    <w:rsid w:val="001D50BA"/>
    <w:rsid w:val="001D6905"/>
    <w:rsid w:val="001D7945"/>
    <w:rsid w:val="001E67E6"/>
    <w:rsid w:val="001E68E9"/>
    <w:rsid w:val="001E6F61"/>
    <w:rsid w:val="001F1B13"/>
    <w:rsid w:val="001F3875"/>
    <w:rsid w:val="001F448E"/>
    <w:rsid w:val="001F6158"/>
    <w:rsid w:val="001F713D"/>
    <w:rsid w:val="00200255"/>
    <w:rsid w:val="00200F1E"/>
    <w:rsid w:val="0020248E"/>
    <w:rsid w:val="00204D96"/>
    <w:rsid w:val="002051B8"/>
    <w:rsid w:val="0021290B"/>
    <w:rsid w:val="00213BB7"/>
    <w:rsid w:val="00216286"/>
    <w:rsid w:val="002170F8"/>
    <w:rsid w:val="00217BE7"/>
    <w:rsid w:val="002204F4"/>
    <w:rsid w:val="002220D5"/>
    <w:rsid w:val="002222C9"/>
    <w:rsid w:val="00225364"/>
    <w:rsid w:val="002255D8"/>
    <w:rsid w:val="00227875"/>
    <w:rsid w:val="002302FA"/>
    <w:rsid w:val="002313A2"/>
    <w:rsid w:val="00232B5F"/>
    <w:rsid w:val="00232DD3"/>
    <w:rsid w:val="00233B37"/>
    <w:rsid w:val="00233BD7"/>
    <w:rsid w:val="00235B11"/>
    <w:rsid w:val="0023701E"/>
    <w:rsid w:val="0024185A"/>
    <w:rsid w:val="00244A55"/>
    <w:rsid w:val="0024530B"/>
    <w:rsid w:val="00246550"/>
    <w:rsid w:val="002532C6"/>
    <w:rsid w:val="00256017"/>
    <w:rsid w:val="00256D16"/>
    <w:rsid w:val="0026068B"/>
    <w:rsid w:val="00261C3D"/>
    <w:rsid w:val="00262CA2"/>
    <w:rsid w:val="00262DDB"/>
    <w:rsid w:val="0026469F"/>
    <w:rsid w:val="00265F49"/>
    <w:rsid w:val="0026626F"/>
    <w:rsid w:val="00267607"/>
    <w:rsid w:val="00267BC5"/>
    <w:rsid w:val="00267EA2"/>
    <w:rsid w:val="00271E2C"/>
    <w:rsid w:val="00272364"/>
    <w:rsid w:val="0027478E"/>
    <w:rsid w:val="002751B9"/>
    <w:rsid w:val="00275E5E"/>
    <w:rsid w:val="002760F9"/>
    <w:rsid w:val="002773E7"/>
    <w:rsid w:val="00277D71"/>
    <w:rsid w:val="00280C69"/>
    <w:rsid w:val="00280FD4"/>
    <w:rsid w:val="002817E3"/>
    <w:rsid w:val="00282E06"/>
    <w:rsid w:val="00285502"/>
    <w:rsid w:val="0028758F"/>
    <w:rsid w:val="002879F0"/>
    <w:rsid w:val="002958F8"/>
    <w:rsid w:val="00297C0C"/>
    <w:rsid w:val="002A222E"/>
    <w:rsid w:val="002A2D2E"/>
    <w:rsid w:val="002B6FB5"/>
    <w:rsid w:val="002B7EA6"/>
    <w:rsid w:val="002C21C3"/>
    <w:rsid w:val="002C4605"/>
    <w:rsid w:val="002C53D8"/>
    <w:rsid w:val="002C5F4A"/>
    <w:rsid w:val="002C6766"/>
    <w:rsid w:val="002C76D8"/>
    <w:rsid w:val="002D0173"/>
    <w:rsid w:val="002D4C96"/>
    <w:rsid w:val="002D4D6E"/>
    <w:rsid w:val="002D5E7D"/>
    <w:rsid w:val="002E2258"/>
    <w:rsid w:val="002E25D5"/>
    <w:rsid w:val="002E27E3"/>
    <w:rsid w:val="002E3B76"/>
    <w:rsid w:val="002E4072"/>
    <w:rsid w:val="002E6AC5"/>
    <w:rsid w:val="002E7716"/>
    <w:rsid w:val="002F0178"/>
    <w:rsid w:val="002F392E"/>
    <w:rsid w:val="002F4620"/>
    <w:rsid w:val="002F54FA"/>
    <w:rsid w:val="002F5B82"/>
    <w:rsid w:val="002F5D1E"/>
    <w:rsid w:val="003003E3"/>
    <w:rsid w:val="003031A1"/>
    <w:rsid w:val="00304EB7"/>
    <w:rsid w:val="003134E6"/>
    <w:rsid w:val="0031792A"/>
    <w:rsid w:val="00320049"/>
    <w:rsid w:val="003212E4"/>
    <w:rsid w:val="0032201E"/>
    <w:rsid w:val="00325509"/>
    <w:rsid w:val="003266A6"/>
    <w:rsid w:val="00326F1C"/>
    <w:rsid w:val="0033040C"/>
    <w:rsid w:val="00332A42"/>
    <w:rsid w:val="003333A7"/>
    <w:rsid w:val="0033343A"/>
    <w:rsid w:val="00333727"/>
    <w:rsid w:val="00333BB3"/>
    <w:rsid w:val="003358F8"/>
    <w:rsid w:val="00340DC8"/>
    <w:rsid w:val="0034176F"/>
    <w:rsid w:val="0034216D"/>
    <w:rsid w:val="003422D0"/>
    <w:rsid w:val="00346941"/>
    <w:rsid w:val="003472F5"/>
    <w:rsid w:val="00347F77"/>
    <w:rsid w:val="00354B8B"/>
    <w:rsid w:val="0035536A"/>
    <w:rsid w:val="00355946"/>
    <w:rsid w:val="003629AD"/>
    <w:rsid w:val="00366E2F"/>
    <w:rsid w:val="003673C5"/>
    <w:rsid w:val="00371566"/>
    <w:rsid w:val="0037353F"/>
    <w:rsid w:val="00373760"/>
    <w:rsid w:val="003760AE"/>
    <w:rsid w:val="0037671A"/>
    <w:rsid w:val="00381250"/>
    <w:rsid w:val="003851CD"/>
    <w:rsid w:val="00385308"/>
    <w:rsid w:val="003857D3"/>
    <w:rsid w:val="0039325B"/>
    <w:rsid w:val="00394CB5"/>
    <w:rsid w:val="0039513F"/>
    <w:rsid w:val="00396641"/>
    <w:rsid w:val="00396F8A"/>
    <w:rsid w:val="003A0353"/>
    <w:rsid w:val="003A09B6"/>
    <w:rsid w:val="003A39AF"/>
    <w:rsid w:val="003A39B0"/>
    <w:rsid w:val="003A4464"/>
    <w:rsid w:val="003A4A78"/>
    <w:rsid w:val="003A5C34"/>
    <w:rsid w:val="003A6564"/>
    <w:rsid w:val="003A7C03"/>
    <w:rsid w:val="003B0455"/>
    <w:rsid w:val="003B37C1"/>
    <w:rsid w:val="003B583E"/>
    <w:rsid w:val="003B58E1"/>
    <w:rsid w:val="003C1011"/>
    <w:rsid w:val="003C163D"/>
    <w:rsid w:val="003C2A6B"/>
    <w:rsid w:val="003C3C23"/>
    <w:rsid w:val="003C4438"/>
    <w:rsid w:val="003C5CF5"/>
    <w:rsid w:val="003C5D09"/>
    <w:rsid w:val="003C6FAB"/>
    <w:rsid w:val="003C76A8"/>
    <w:rsid w:val="003D0F3A"/>
    <w:rsid w:val="003D35B3"/>
    <w:rsid w:val="003D360C"/>
    <w:rsid w:val="003D3A82"/>
    <w:rsid w:val="003E0E68"/>
    <w:rsid w:val="003E3261"/>
    <w:rsid w:val="003E39EA"/>
    <w:rsid w:val="003E3F86"/>
    <w:rsid w:val="003E4668"/>
    <w:rsid w:val="003E6E72"/>
    <w:rsid w:val="003E76C2"/>
    <w:rsid w:val="003F06F1"/>
    <w:rsid w:val="003F0A68"/>
    <w:rsid w:val="003F0B8D"/>
    <w:rsid w:val="003F23A7"/>
    <w:rsid w:val="003F7800"/>
    <w:rsid w:val="00400E10"/>
    <w:rsid w:val="00401420"/>
    <w:rsid w:val="00402209"/>
    <w:rsid w:val="00407F8E"/>
    <w:rsid w:val="004109FA"/>
    <w:rsid w:val="00410B8F"/>
    <w:rsid w:val="00413216"/>
    <w:rsid w:val="004151FD"/>
    <w:rsid w:val="004174E3"/>
    <w:rsid w:val="0042435A"/>
    <w:rsid w:val="004245C0"/>
    <w:rsid w:val="00427A58"/>
    <w:rsid w:val="0043308A"/>
    <w:rsid w:val="00433FFC"/>
    <w:rsid w:val="00436F14"/>
    <w:rsid w:val="0043763F"/>
    <w:rsid w:val="004408D6"/>
    <w:rsid w:val="00442AE7"/>
    <w:rsid w:val="00444028"/>
    <w:rsid w:val="00446AF5"/>
    <w:rsid w:val="00451AA9"/>
    <w:rsid w:val="00452228"/>
    <w:rsid w:val="004574CF"/>
    <w:rsid w:val="00460285"/>
    <w:rsid w:val="00461300"/>
    <w:rsid w:val="00461CE4"/>
    <w:rsid w:val="004630B9"/>
    <w:rsid w:val="00465445"/>
    <w:rsid w:val="004654B6"/>
    <w:rsid w:val="004673C6"/>
    <w:rsid w:val="0047151E"/>
    <w:rsid w:val="004726C0"/>
    <w:rsid w:val="00472F25"/>
    <w:rsid w:val="00475DCE"/>
    <w:rsid w:val="00476345"/>
    <w:rsid w:val="00480021"/>
    <w:rsid w:val="00483DF9"/>
    <w:rsid w:val="00485CB6"/>
    <w:rsid w:val="00486322"/>
    <w:rsid w:val="00486FB8"/>
    <w:rsid w:val="00490437"/>
    <w:rsid w:val="00490A73"/>
    <w:rsid w:val="0049162A"/>
    <w:rsid w:val="00492C16"/>
    <w:rsid w:val="00494509"/>
    <w:rsid w:val="004967A7"/>
    <w:rsid w:val="004A12FF"/>
    <w:rsid w:val="004A16B9"/>
    <w:rsid w:val="004A1FF9"/>
    <w:rsid w:val="004A3971"/>
    <w:rsid w:val="004A499F"/>
    <w:rsid w:val="004A50B5"/>
    <w:rsid w:val="004A55D1"/>
    <w:rsid w:val="004A5D36"/>
    <w:rsid w:val="004A70DA"/>
    <w:rsid w:val="004B2830"/>
    <w:rsid w:val="004B65AB"/>
    <w:rsid w:val="004B6C5D"/>
    <w:rsid w:val="004B6ED1"/>
    <w:rsid w:val="004B79C9"/>
    <w:rsid w:val="004C0104"/>
    <w:rsid w:val="004C138A"/>
    <w:rsid w:val="004C1C4D"/>
    <w:rsid w:val="004C3C63"/>
    <w:rsid w:val="004C6F61"/>
    <w:rsid w:val="004D2D93"/>
    <w:rsid w:val="004D2DD8"/>
    <w:rsid w:val="004D42C6"/>
    <w:rsid w:val="004D5A31"/>
    <w:rsid w:val="004E063D"/>
    <w:rsid w:val="004E0E62"/>
    <w:rsid w:val="004E1C72"/>
    <w:rsid w:val="004E2757"/>
    <w:rsid w:val="004E32B9"/>
    <w:rsid w:val="004E4333"/>
    <w:rsid w:val="004E5051"/>
    <w:rsid w:val="004E68FA"/>
    <w:rsid w:val="004F14F3"/>
    <w:rsid w:val="004F52F7"/>
    <w:rsid w:val="0050051F"/>
    <w:rsid w:val="00500729"/>
    <w:rsid w:val="00510987"/>
    <w:rsid w:val="0051146D"/>
    <w:rsid w:val="00511AFE"/>
    <w:rsid w:val="0052090A"/>
    <w:rsid w:val="0052142A"/>
    <w:rsid w:val="005236AA"/>
    <w:rsid w:val="00530556"/>
    <w:rsid w:val="00531E6D"/>
    <w:rsid w:val="00533FDD"/>
    <w:rsid w:val="00536796"/>
    <w:rsid w:val="00542010"/>
    <w:rsid w:val="005448AC"/>
    <w:rsid w:val="00546C66"/>
    <w:rsid w:val="0055102A"/>
    <w:rsid w:val="00551BDD"/>
    <w:rsid w:val="0055323A"/>
    <w:rsid w:val="00553680"/>
    <w:rsid w:val="00553696"/>
    <w:rsid w:val="005551C7"/>
    <w:rsid w:val="00555E2E"/>
    <w:rsid w:val="005625A2"/>
    <w:rsid w:val="0057072B"/>
    <w:rsid w:val="0057336A"/>
    <w:rsid w:val="00592FB2"/>
    <w:rsid w:val="00593C6D"/>
    <w:rsid w:val="0059497F"/>
    <w:rsid w:val="00594A24"/>
    <w:rsid w:val="00596543"/>
    <w:rsid w:val="00597D27"/>
    <w:rsid w:val="005A682B"/>
    <w:rsid w:val="005A6C5E"/>
    <w:rsid w:val="005B0CCE"/>
    <w:rsid w:val="005B189E"/>
    <w:rsid w:val="005B18CD"/>
    <w:rsid w:val="005B6D3F"/>
    <w:rsid w:val="005C005C"/>
    <w:rsid w:val="005C25B7"/>
    <w:rsid w:val="005C34BD"/>
    <w:rsid w:val="005C4DA1"/>
    <w:rsid w:val="005C743C"/>
    <w:rsid w:val="005D2061"/>
    <w:rsid w:val="005D251A"/>
    <w:rsid w:val="005D2CDE"/>
    <w:rsid w:val="005D41A9"/>
    <w:rsid w:val="005D5378"/>
    <w:rsid w:val="005D558B"/>
    <w:rsid w:val="005D79F2"/>
    <w:rsid w:val="005D7F7B"/>
    <w:rsid w:val="005E1B84"/>
    <w:rsid w:val="005E2294"/>
    <w:rsid w:val="005E285D"/>
    <w:rsid w:val="005E38A6"/>
    <w:rsid w:val="005F147F"/>
    <w:rsid w:val="005F2CEB"/>
    <w:rsid w:val="005F2DFD"/>
    <w:rsid w:val="005F3F09"/>
    <w:rsid w:val="005F5589"/>
    <w:rsid w:val="005F757C"/>
    <w:rsid w:val="00600DBA"/>
    <w:rsid w:val="00605713"/>
    <w:rsid w:val="006062F5"/>
    <w:rsid w:val="006078A2"/>
    <w:rsid w:val="006127B9"/>
    <w:rsid w:val="0061336A"/>
    <w:rsid w:val="00613A69"/>
    <w:rsid w:val="00613FE9"/>
    <w:rsid w:val="00615B02"/>
    <w:rsid w:val="0061771B"/>
    <w:rsid w:val="006177BA"/>
    <w:rsid w:val="00617FFD"/>
    <w:rsid w:val="006204DC"/>
    <w:rsid w:val="00621A7B"/>
    <w:rsid w:val="006247C2"/>
    <w:rsid w:val="0062628B"/>
    <w:rsid w:val="00627270"/>
    <w:rsid w:val="0063157F"/>
    <w:rsid w:val="00632710"/>
    <w:rsid w:val="0063289A"/>
    <w:rsid w:val="00634848"/>
    <w:rsid w:val="00637B07"/>
    <w:rsid w:val="00637F0D"/>
    <w:rsid w:val="00642254"/>
    <w:rsid w:val="00645F99"/>
    <w:rsid w:val="00647A5D"/>
    <w:rsid w:val="0065085C"/>
    <w:rsid w:val="00652BEF"/>
    <w:rsid w:val="00653013"/>
    <w:rsid w:val="006543C8"/>
    <w:rsid w:val="00657100"/>
    <w:rsid w:val="00657ABC"/>
    <w:rsid w:val="0066267B"/>
    <w:rsid w:val="00663547"/>
    <w:rsid w:val="0066440B"/>
    <w:rsid w:val="006650BE"/>
    <w:rsid w:val="00666409"/>
    <w:rsid w:val="00672D48"/>
    <w:rsid w:val="00675B9D"/>
    <w:rsid w:val="006778FF"/>
    <w:rsid w:val="00680052"/>
    <w:rsid w:val="0068189D"/>
    <w:rsid w:val="00687943"/>
    <w:rsid w:val="00693463"/>
    <w:rsid w:val="00693F3F"/>
    <w:rsid w:val="00696994"/>
    <w:rsid w:val="00696C81"/>
    <w:rsid w:val="00697A51"/>
    <w:rsid w:val="006A03E5"/>
    <w:rsid w:val="006A09BB"/>
    <w:rsid w:val="006A0E00"/>
    <w:rsid w:val="006A1396"/>
    <w:rsid w:val="006A263D"/>
    <w:rsid w:val="006A2E45"/>
    <w:rsid w:val="006A469F"/>
    <w:rsid w:val="006A5B26"/>
    <w:rsid w:val="006A5E3C"/>
    <w:rsid w:val="006A6076"/>
    <w:rsid w:val="006B0037"/>
    <w:rsid w:val="006B4698"/>
    <w:rsid w:val="006B68E6"/>
    <w:rsid w:val="006C3662"/>
    <w:rsid w:val="006C7FBA"/>
    <w:rsid w:val="006D1096"/>
    <w:rsid w:val="006D1B1B"/>
    <w:rsid w:val="006D203D"/>
    <w:rsid w:val="006D21C6"/>
    <w:rsid w:val="006D43C7"/>
    <w:rsid w:val="006D4FD0"/>
    <w:rsid w:val="006E03AF"/>
    <w:rsid w:val="006E0D4C"/>
    <w:rsid w:val="006E1237"/>
    <w:rsid w:val="006E3CA9"/>
    <w:rsid w:val="006E47ED"/>
    <w:rsid w:val="006E4EA1"/>
    <w:rsid w:val="006E6059"/>
    <w:rsid w:val="006F1204"/>
    <w:rsid w:val="006F47D3"/>
    <w:rsid w:val="006F534A"/>
    <w:rsid w:val="0070062E"/>
    <w:rsid w:val="00701737"/>
    <w:rsid w:val="00702317"/>
    <w:rsid w:val="00702869"/>
    <w:rsid w:val="007036DE"/>
    <w:rsid w:val="00703935"/>
    <w:rsid w:val="00705545"/>
    <w:rsid w:val="0070618F"/>
    <w:rsid w:val="00707DC1"/>
    <w:rsid w:val="00711DD6"/>
    <w:rsid w:val="007127AF"/>
    <w:rsid w:val="0071312E"/>
    <w:rsid w:val="00713B7F"/>
    <w:rsid w:val="00714C72"/>
    <w:rsid w:val="00720F7B"/>
    <w:rsid w:val="0072127E"/>
    <w:rsid w:val="00721502"/>
    <w:rsid w:val="00722809"/>
    <w:rsid w:val="0072450A"/>
    <w:rsid w:val="00726607"/>
    <w:rsid w:val="00726EA7"/>
    <w:rsid w:val="00731657"/>
    <w:rsid w:val="007325CC"/>
    <w:rsid w:val="0073378A"/>
    <w:rsid w:val="007361AF"/>
    <w:rsid w:val="00736DFB"/>
    <w:rsid w:val="00740D4E"/>
    <w:rsid w:val="00742A21"/>
    <w:rsid w:val="00742C54"/>
    <w:rsid w:val="00742F31"/>
    <w:rsid w:val="0074318F"/>
    <w:rsid w:val="007440E2"/>
    <w:rsid w:val="0075230C"/>
    <w:rsid w:val="007527F6"/>
    <w:rsid w:val="00753FB7"/>
    <w:rsid w:val="00757FA3"/>
    <w:rsid w:val="00760621"/>
    <w:rsid w:val="00762E4F"/>
    <w:rsid w:val="00765960"/>
    <w:rsid w:val="00766821"/>
    <w:rsid w:val="00766B03"/>
    <w:rsid w:val="007718E9"/>
    <w:rsid w:val="00772900"/>
    <w:rsid w:val="00772AF0"/>
    <w:rsid w:val="00773FC0"/>
    <w:rsid w:val="007811A2"/>
    <w:rsid w:val="00791A21"/>
    <w:rsid w:val="00791CA0"/>
    <w:rsid w:val="00792748"/>
    <w:rsid w:val="00792E1C"/>
    <w:rsid w:val="00793253"/>
    <w:rsid w:val="00795655"/>
    <w:rsid w:val="00797654"/>
    <w:rsid w:val="007A34E5"/>
    <w:rsid w:val="007A4124"/>
    <w:rsid w:val="007A7A98"/>
    <w:rsid w:val="007A7C1E"/>
    <w:rsid w:val="007B077F"/>
    <w:rsid w:val="007B1205"/>
    <w:rsid w:val="007B3612"/>
    <w:rsid w:val="007B7059"/>
    <w:rsid w:val="007B7104"/>
    <w:rsid w:val="007C3BC2"/>
    <w:rsid w:val="007C431C"/>
    <w:rsid w:val="007C487F"/>
    <w:rsid w:val="007C4A8E"/>
    <w:rsid w:val="007D09AC"/>
    <w:rsid w:val="007D3198"/>
    <w:rsid w:val="007D41A6"/>
    <w:rsid w:val="007D4415"/>
    <w:rsid w:val="007D5E9A"/>
    <w:rsid w:val="007E03BA"/>
    <w:rsid w:val="007E0D49"/>
    <w:rsid w:val="007E5306"/>
    <w:rsid w:val="007E730E"/>
    <w:rsid w:val="007E731F"/>
    <w:rsid w:val="007F1740"/>
    <w:rsid w:val="007F1AC0"/>
    <w:rsid w:val="007F2A49"/>
    <w:rsid w:val="007F34E3"/>
    <w:rsid w:val="007F7B3E"/>
    <w:rsid w:val="007F7CF0"/>
    <w:rsid w:val="008021F6"/>
    <w:rsid w:val="00802A95"/>
    <w:rsid w:val="00805172"/>
    <w:rsid w:val="00805321"/>
    <w:rsid w:val="008079AE"/>
    <w:rsid w:val="00813019"/>
    <w:rsid w:val="008174CC"/>
    <w:rsid w:val="008219F0"/>
    <w:rsid w:val="008233C3"/>
    <w:rsid w:val="008234E4"/>
    <w:rsid w:val="0082604D"/>
    <w:rsid w:val="00827553"/>
    <w:rsid w:val="00830AA6"/>
    <w:rsid w:val="00836C57"/>
    <w:rsid w:val="008376BB"/>
    <w:rsid w:val="00840A10"/>
    <w:rsid w:val="00844E34"/>
    <w:rsid w:val="00845C7D"/>
    <w:rsid w:val="00846393"/>
    <w:rsid w:val="0084672B"/>
    <w:rsid w:val="008472F3"/>
    <w:rsid w:val="00855502"/>
    <w:rsid w:val="00857F1B"/>
    <w:rsid w:val="008623B9"/>
    <w:rsid w:val="00862D9D"/>
    <w:rsid w:val="00864021"/>
    <w:rsid w:val="00864805"/>
    <w:rsid w:val="00865135"/>
    <w:rsid w:val="0087235B"/>
    <w:rsid w:val="00872CB3"/>
    <w:rsid w:val="008756DF"/>
    <w:rsid w:val="00876B87"/>
    <w:rsid w:val="0087740E"/>
    <w:rsid w:val="0087757A"/>
    <w:rsid w:val="00880A99"/>
    <w:rsid w:val="00881665"/>
    <w:rsid w:val="00883AEF"/>
    <w:rsid w:val="0088405B"/>
    <w:rsid w:val="0088414C"/>
    <w:rsid w:val="0088477A"/>
    <w:rsid w:val="00885EEC"/>
    <w:rsid w:val="00886141"/>
    <w:rsid w:val="008862F5"/>
    <w:rsid w:val="00887C60"/>
    <w:rsid w:val="00890675"/>
    <w:rsid w:val="008941FA"/>
    <w:rsid w:val="0089596A"/>
    <w:rsid w:val="00896F0E"/>
    <w:rsid w:val="00897362"/>
    <w:rsid w:val="008A17EA"/>
    <w:rsid w:val="008A192D"/>
    <w:rsid w:val="008A1C38"/>
    <w:rsid w:val="008A2637"/>
    <w:rsid w:val="008A3A74"/>
    <w:rsid w:val="008A5B1B"/>
    <w:rsid w:val="008A7941"/>
    <w:rsid w:val="008B10DF"/>
    <w:rsid w:val="008B121C"/>
    <w:rsid w:val="008B1909"/>
    <w:rsid w:val="008B31D8"/>
    <w:rsid w:val="008B4D50"/>
    <w:rsid w:val="008B6518"/>
    <w:rsid w:val="008C472E"/>
    <w:rsid w:val="008C61C8"/>
    <w:rsid w:val="008C6512"/>
    <w:rsid w:val="008C65CF"/>
    <w:rsid w:val="008D1DBE"/>
    <w:rsid w:val="008D28A0"/>
    <w:rsid w:val="008D5A69"/>
    <w:rsid w:val="008D6320"/>
    <w:rsid w:val="008E131A"/>
    <w:rsid w:val="008E17B7"/>
    <w:rsid w:val="008E3989"/>
    <w:rsid w:val="008F0D17"/>
    <w:rsid w:val="008F2844"/>
    <w:rsid w:val="008F2CFB"/>
    <w:rsid w:val="008F3DB3"/>
    <w:rsid w:val="008F6282"/>
    <w:rsid w:val="009013ED"/>
    <w:rsid w:val="0090334E"/>
    <w:rsid w:val="00905CC3"/>
    <w:rsid w:val="00906BF7"/>
    <w:rsid w:val="00906CF5"/>
    <w:rsid w:val="00906F5A"/>
    <w:rsid w:val="00907FF6"/>
    <w:rsid w:val="00910662"/>
    <w:rsid w:val="00910E2B"/>
    <w:rsid w:val="00913D66"/>
    <w:rsid w:val="00913EFF"/>
    <w:rsid w:val="00916F1D"/>
    <w:rsid w:val="0092443C"/>
    <w:rsid w:val="00924F51"/>
    <w:rsid w:val="00925109"/>
    <w:rsid w:val="00926712"/>
    <w:rsid w:val="00927606"/>
    <w:rsid w:val="00931A09"/>
    <w:rsid w:val="0093293F"/>
    <w:rsid w:val="00933192"/>
    <w:rsid w:val="00933B2F"/>
    <w:rsid w:val="00936BFC"/>
    <w:rsid w:val="00937698"/>
    <w:rsid w:val="00937C6D"/>
    <w:rsid w:val="00942663"/>
    <w:rsid w:val="0094455B"/>
    <w:rsid w:val="00944E75"/>
    <w:rsid w:val="009478C8"/>
    <w:rsid w:val="00952AA4"/>
    <w:rsid w:val="00953392"/>
    <w:rsid w:val="00954150"/>
    <w:rsid w:val="00954711"/>
    <w:rsid w:val="00956A9A"/>
    <w:rsid w:val="00961416"/>
    <w:rsid w:val="00961672"/>
    <w:rsid w:val="00963B70"/>
    <w:rsid w:val="00964864"/>
    <w:rsid w:val="00965AE7"/>
    <w:rsid w:val="00965F65"/>
    <w:rsid w:val="00971B28"/>
    <w:rsid w:val="0097438F"/>
    <w:rsid w:val="00982DEC"/>
    <w:rsid w:val="00983046"/>
    <w:rsid w:val="00983053"/>
    <w:rsid w:val="00983757"/>
    <w:rsid w:val="0098413E"/>
    <w:rsid w:val="00984958"/>
    <w:rsid w:val="009911F6"/>
    <w:rsid w:val="009918A9"/>
    <w:rsid w:val="00993B88"/>
    <w:rsid w:val="00993BAF"/>
    <w:rsid w:val="00994E2B"/>
    <w:rsid w:val="00995A62"/>
    <w:rsid w:val="00995D10"/>
    <w:rsid w:val="00996948"/>
    <w:rsid w:val="0099758F"/>
    <w:rsid w:val="009A0559"/>
    <w:rsid w:val="009A17B3"/>
    <w:rsid w:val="009A3D59"/>
    <w:rsid w:val="009A4DAF"/>
    <w:rsid w:val="009A51E6"/>
    <w:rsid w:val="009B1213"/>
    <w:rsid w:val="009B237E"/>
    <w:rsid w:val="009B4105"/>
    <w:rsid w:val="009B7DF0"/>
    <w:rsid w:val="009B7E94"/>
    <w:rsid w:val="009C0CB8"/>
    <w:rsid w:val="009C1519"/>
    <w:rsid w:val="009D1692"/>
    <w:rsid w:val="009D2D5E"/>
    <w:rsid w:val="009D382A"/>
    <w:rsid w:val="009D4DD1"/>
    <w:rsid w:val="009D610F"/>
    <w:rsid w:val="009D7F1C"/>
    <w:rsid w:val="009E1541"/>
    <w:rsid w:val="009E25B6"/>
    <w:rsid w:val="009E7271"/>
    <w:rsid w:val="009E7688"/>
    <w:rsid w:val="009F01C2"/>
    <w:rsid w:val="009F1881"/>
    <w:rsid w:val="009F2226"/>
    <w:rsid w:val="009F2F35"/>
    <w:rsid w:val="009F5F12"/>
    <w:rsid w:val="009F6A74"/>
    <w:rsid w:val="00A035F0"/>
    <w:rsid w:val="00A03676"/>
    <w:rsid w:val="00A06685"/>
    <w:rsid w:val="00A06E95"/>
    <w:rsid w:val="00A12207"/>
    <w:rsid w:val="00A14810"/>
    <w:rsid w:val="00A30C0C"/>
    <w:rsid w:val="00A30C60"/>
    <w:rsid w:val="00A32603"/>
    <w:rsid w:val="00A342E4"/>
    <w:rsid w:val="00A43FB7"/>
    <w:rsid w:val="00A452A4"/>
    <w:rsid w:val="00A4540C"/>
    <w:rsid w:val="00A46C67"/>
    <w:rsid w:val="00A47A53"/>
    <w:rsid w:val="00A47C0D"/>
    <w:rsid w:val="00A505CA"/>
    <w:rsid w:val="00A54DAB"/>
    <w:rsid w:val="00A55559"/>
    <w:rsid w:val="00A6269E"/>
    <w:rsid w:val="00A62CF1"/>
    <w:rsid w:val="00A640A7"/>
    <w:rsid w:val="00A66C88"/>
    <w:rsid w:val="00A70559"/>
    <w:rsid w:val="00A711BD"/>
    <w:rsid w:val="00A713C9"/>
    <w:rsid w:val="00A73A29"/>
    <w:rsid w:val="00A73E8B"/>
    <w:rsid w:val="00A76461"/>
    <w:rsid w:val="00A807C8"/>
    <w:rsid w:val="00A80D86"/>
    <w:rsid w:val="00A82F4A"/>
    <w:rsid w:val="00A83782"/>
    <w:rsid w:val="00A83ED5"/>
    <w:rsid w:val="00A91D1A"/>
    <w:rsid w:val="00A94279"/>
    <w:rsid w:val="00A94A26"/>
    <w:rsid w:val="00A969DE"/>
    <w:rsid w:val="00AA0E52"/>
    <w:rsid w:val="00AA54E9"/>
    <w:rsid w:val="00AA5F28"/>
    <w:rsid w:val="00AA79C8"/>
    <w:rsid w:val="00AB0F42"/>
    <w:rsid w:val="00AB1B86"/>
    <w:rsid w:val="00AB1BD9"/>
    <w:rsid w:val="00AB2E42"/>
    <w:rsid w:val="00AB31D1"/>
    <w:rsid w:val="00AB438C"/>
    <w:rsid w:val="00AB605C"/>
    <w:rsid w:val="00AC6F89"/>
    <w:rsid w:val="00AC7526"/>
    <w:rsid w:val="00AC78E3"/>
    <w:rsid w:val="00AC79A9"/>
    <w:rsid w:val="00AD32E5"/>
    <w:rsid w:val="00AD5728"/>
    <w:rsid w:val="00AD5F16"/>
    <w:rsid w:val="00AD616A"/>
    <w:rsid w:val="00AE0D9D"/>
    <w:rsid w:val="00AF01B5"/>
    <w:rsid w:val="00AF19F9"/>
    <w:rsid w:val="00AF2823"/>
    <w:rsid w:val="00AF2D01"/>
    <w:rsid w:val="00AF4075"/>
    <w:rsid w:val="00AF4108"/>
    <w:rsid w:val="00AF6198"/>
    <w:rsid w:val="00AF7590"/>
    <w:rsid w:val="00B0226A"/>
    <w:rsid w:val="00B0673D"/>
    <w:rsid w:val="00B06CCE"/>
    <w:rsid w:val="00B103A8"/>
    <w:rsid w:val="00B1153E"/>
    <w:rsid w:val="00B12B91"/>
    <w:rsid w:val="00B15213"/>
    <w:rsid w:val="00B17B98"/>
    <w:rsid w:val="00B2347F"/>
    <w:rsid w:val="00B23582"/>
    <w:rsid w:val="00B240F4"/>
    <w:rsid w:val="00B2619E"/>
    <w:rsid w:val="00B2654D"/>
    <w:rsid w:val="00B26BC5"/>
    <w:rsid w:val="00B316E3"/>
    <w:rsid w:val="00B31FB8"/>
    <w:rsid w:val="00B32CDF"/>
    <w:rsid w:val="00B43247"/>
    <w:rsid w:val="00B4509D"/>
    <w:rsid w:val="00B45BBB"/>
    <w:rsid w:val="00B45FC3"/>
    <w:rsid w:val="00B4771F"/>
    <w:rsid w:val="00B5056D"/>
    <w:rsid w:val="00B5263D"/>
    <w:rsid w:val="00B52DE7"/>
    <w:rsid w:val="00B5329D"/>
    <w:rsid w:val="00B536AD"/>
    <w:rsid w:val="00B564D5"/>
    <w:rsid w:val="00B56563"/>
    <w:rsid w:val="00B571BA"/>
    <w:rsid w:val="00B57DD3"/>
    <w:rsid w:val="00B60943"/>
    <w:rsid w:val="00B622A6"/>
    <w:rsid w:val="00B65B87"/>
    <w:rsid w:val="00B6614C"/>
    <w:rsid w:val="00B66572"/>
    <w:rsid w:val="00B6742C"/>
    <w:rsid w:val="00B76BB1"/>
    <w:rsid w:val="00B8104B"/>
    <w:rsid w:val="00B84F04"/>
    <w:rsid w:val="00B84F5F"/>
    <w:rsid w:val="00B86376"/>
    <w:rsid w:val="00B968FB"/>
    <w:rsid w:val="00B96AB2"/>
    <w:rsid w:val="00BA0BC0"/>
    <w:rsid w:val="00BA35B9"/>
    <w:rsid w:val="00BB118D"/>
    <w:rsid w:val="00BB3B87"/>
    <w:rsid w:val="00BB4A03"/>
    <w:rsid w:val="00BC2748"/>
    <w:rsid w:val="00BC30EB"/>
    <w:rsid w:val="00BC37C8"/>
    <w:rsid w:val="00BD4146"/>
    <w:rsid w:val="00BD7AF1"/>
    <w:rsid w:val="00BE13D9"/>
    <w:rsid w:val="00BE31DA"/>
    <w:rsid w:val="00BE52AB"/>
    <w:rsid w:val="00BE6AE9"/>
    <w:rsid w:val="00BF4E5A"/>
    <w:rsid w:val="00BF63A2"/>
    <w:rsid w:val="00BF7E33"/>
    <w:rsid w:val="00C03ACE"/>
    <w:rsid w:val="00C07A2E"/>
    <w:rsid w:val="00C12516"/>
    <w:rsid w:val="00C13114"/>
    <w:rsid w:val="00C13DF4"/>
    <w:rsid w:val="00C13E02"/>
    <w:rsid w:val="00C1542D"/>
    <w:rsid w:val="00C1629E"/>
    <w:rsid w:val="00C16941"/>
    <w:rsid w:val="00C174CF"/>
    <w:rsid w:val="00C21241"/>
    <w:rsid w:val="00C245F4"/>
    <w:rsid w:val="00C27B87"/>
    <w:rsid w:val="00C30D43"/>
    <w:rsid w:val="00C31BB8"/>
    <w:rsid w:val="00C331A2"/>
    <w:rsid w:val="00C34053"/>
    <w:rsid w:val="00C35D6B"/>
    <w:rsid w:val="00C36025"/>
    <w:rsid w:val="00C40B17"/>
    <w:rsid w:val="00C40F3E"/>
    <w:rsid w:val="00C43F63"/>
    <w:rsid w:val="00C456DA"/>
    <w:rsid w:val="00C45B8A"/>
    <w:rsid w:val="00C4737E"/>
    <w:rsid w:val="00C50148"/>
    <w:rsid w:val="00C5048B"/>
    <w:rsid w:val="00C507AE"/>
    <w:rsid w:val="00C5226F"/>
    <w:rsid w:val="00C52594"/>
    <w:rsid w:val="00C538EF"/>
    <w:rsid w:val="00C56EEF"/>
    <w:rsid w:val="00C623E4"/>
    <w:rsid w:val="00C63E32"/>
    <w:rsid w:val="00C63EC8"/>
    <w:rsid w:val="00C641F8"/>
    <w:rsid w:val="00C642E1"/>
    <w:rsid w:val="00C64CC4"/>
    <w:rsid w:val="00C64E3B"/>
    <w:rsid w:val="00C6588A"/>
    <w:rsid w:val="00C67099"/>
    <w:rsid w:val="00C707C0"/>
    <w:rsid w:val="00C70BE5"/>
    <w:rsid w:val="00C71331"/>
    <w:rsid w:val="00C743C9"/>
    <w:rsid w:val="00C76A78"/>
    <w:rsid w:val="00C81A0E"/>
    <w:rsid w:val="00C81B3B"/>
    <w:rsid w:val="00C82713"/>
    <w:rsid w:val="00C84435"/>
    <w:rsid w:val="00C872CF"/>
    <w:rsid w:val="00C87DBD"/>
    <w:rsid w:val="00C90F2C"/>
    <w:rsid w:val="00C9148C"/>
    <w:rsid w:val="00C931FC"/>
    <w:rsid w:val="00C93248"/>
    <w:rsid w:val="00C93E17"/>
    <w:rsid w:val="00C95E8C"/>
    <w:rsid w:val="00C97AC6"/>
    <w:rsid w:val="00CA0DEA"/>
    <w:rsid w:val="00CA3236"/>
    <w:rsid w:val="00CB1038"/>
    <w:rsid w:val="00CB141D"/>
    <w:rsid w:val="00CB3477"/>
    <w:rsid w:val="00CB4C76"/>
    <w:rsid w:val="00CB5559"/>
    <w:rsid w:val="00CB6356"/>
    <w:rsid w:val="00CB6EEF"/>
    <w:rsid w:val="00CB7453"/>
    <w:rsid w:val="00CC0076"/>
    <w:rsid w:val="00CC220A"/>
    <w:rsid w:val="00CC545A"/>
    <w:rsid w:val="00CC7A6C"/>
    <w:rsid w:val="00CD0D8A"/>
    <w:rsid w:val="00CD16DF"/>
    <w:rsid w:val="00CD20BC"/>
    <w:rsid w:val="00CD4289"/>
    <w:rsid w:val="00CD71CC"/>
    <w:rsid w:val="00CE041A"/>
    <w:rsid w:val="00CE0E85"/>
    <w:rsid w:val="00CE2694"/>
    <w:rsid w:val="00CE3BC5"/>
    <w:rsid w:val="00CE3E43"/>
    <w:rsid w:val="00CE4C7B"/>
    <w:rsid w:val="00CE4F73"/>
    <w:rsid w:val="00CE5E83"/>
    <w:rsid w:val="00CF1E49"/>
    <w:rsid w:val="00CF384D"/>
    <w:rsid w:val="00CF6D85"/>
    <w:rsid w:val="00CF7A53"/>
    <w:rsid w:val="00D0076E"/>
    <w:rsid w:val="00D0147F"/>
    <w:rsid w:val="00D04339"/>
    <w:rsid w:val="00D0744F"/>
    <w:rsid w:val="00D105CF"/>
    <w:rsid w:val="00D10E36"/>
    <w:rsid w:val="00D11B6C"/>
    <w:rsid w:val="00D13243"/>
    <w:rsid w:val="00D13687"/>
    <w:rsid w:val="00D14CF1"/>
    <w:rsid w:val="00D20CB3"/>
    <w:rsid w:val="00D2136F"/>
    <w:rsid w:val="00D25093"/>
    <w:rsid w:val="00D261A6"/>
    <w:rsid w:val="00D26E30"/>
    <w:rsid w:val="00D271AA"/>
    <w:rsid w:val="00D33D3A"/>
    <w:rsid w:val="00D409CF"/>
    <w:rsid w:val="00D423C2"/>
    <w:rsid w:val="00D43892"/>
    <w:rsid w:val="00D458DB"/>
    <w:rsid w:val="00D45CEE"/>
    <w:rsid w:val="00D53BE0"/>
    <w:rsid w:val="00D53F69"/>
    <w:rsid w:val="00D564D2"/>
    <w:rsid w:val="00D57054"/>
    <w:rsid w:val="00D57A48"/>
    <w:rsid w:val="00D63022"/>
    <w:rsid w:val="00D666E2"/>
    <w:rsid w:val="00D70FC0"/>
    <w:rsid w:val="00D7124D"/>
    <w:rsid w:val="00D71A21"/>
    <w:rsid w:val="00D71DA0"/>
    <w:rsid w:val="00D8022D"/>
    <w:rsid w:val="00D849FE"/>
    <w:rsid w:val="00D86422"/>
    <w:rsid w:val="00D86EE2"/>
    <w:rsid w:val="00D8736D"/>
    <w:rsid w:val="00D87CB2"/>
    <w:rsid w:val="00D90A15"/>
    <w:rsid w:val="00D91B13"/>
    <w:rsid w:val="00D91F9A"/>
    <w:rsid w:val="00D92CF5"/>
    <w:rsid w:val="00D939AD"/>
    <w:rsid w:val="00DA1338"/>
    <w:rsid w:val="00DA1DA7"/>
    <w:rsid w:val="00DA30B0"/>
    <w:rsid w:val="00DA406F"/>
    <w:rsid w:val="00DA5B83"/>
    <w:rsid w:val="00DB13BC"/>
    <w:rsid w:val="00DB1920"/>
    <w:rsid w:val="00DB1AF8"/>
    <w:rsid w:val="00DB3F8B"/>
    <w:rsid w:val="00DB47D1"/>
    <w:rsid w:val="00DB59ED"/>
    <w:rsid w:val="00DC1411"/>
    <w:rsid w:val="00DC1553"/>
    <w:rsid w:val="00DC283E"/>
    <w:rsid w:val="00DC3572"/>
    <w:rsid w:val="00DC4D5B"/>
    <w:rsid w:val="00DC6C9F"/>
    <w:rsid w:val="00DC6F5A"/>
    <w:rsid w:val="00DD0D87"/>
    <w:rsid w:val="00DD7320"/>
    <w:rsid w:val="00DD7B8A"/>
    <w:rsid w:val="00DE0C7C"/>
    <w:rsid w:val="00DE3291"/>
    <w:rsid w:val="00DE3FEC"/>
    <w:rsid w:val="00DE41D0"/>
    <w:rsid w:val="00DE48CA"/>
    <w:rsid w:val="00DF3C98"/>
    <w:rsid w:val="00DF72CC"/>
    <w:rsid w:val="00E01D6E"/>
    <w:rsid w:val="00E02710"/>
    <w:rsid w:val="00E033A6"/>
    <w:rsid w:val="00E04101"/>
    <w:rsid w:val="00E041F2"/>
    <w:rsid w:val="00E05094"/>
    <w:rsid w:val="00E068FC"/>
    <w:rsid w:val="00E1028D"/>
    <w:rsid w:val="00E10B0E"/>
    <w:rsid w:val="00E12FAC"/>
    <w:rsid w:val="00E1392E"/>
    <w:rsid w:val="00E14D09"/>
    <w:rsid w:val="00E16096"/>
    <w:rsid w:val="00E16AA4"/>
    <w:rsid w:val="00E170DC"/>
    <w:rsid w:val="00E17AAF"/>
    <w:rsid w:val="00E20F1A"/>
    <w:rsid w:val="00E217C7"/>
    <w:rsid w:val="00E274AB"/>
    <w:rsid w:val="00E27798"/>
    <w:rsid w:val="00E27BD6"/>
    <w:rsid w:val="00E30B8F"/>
    <w:rsid w:val="00E32E6A"/>
    <w:rsid w:val="00E33CFA"/>
    <w:rsid w:val="00E35A74"/>
    <w:rsid w:val="00E43786"/>
    <w:rsid w:val="00E46796"/>
    <w:rsid w:val="00E478F2"/>
    <w:rsid w:val="00E51A50"/>
    <w:rsid w:val="00E52E14"/>
    <w:rsid w:val="00E53A88"/>
    <w:rsid w:val="00E54391"/>
    <w:rsid w:val="00E56571"/>
    <w:rsid w:val="00E61F98"/>
    <w:rsid w:val="00E66443"/>
    <w:rsid w:val="00E66B24"/>
    <w:rsid w:val="00E71D47"/>
    <w:rsid w:val="00E749C4"/>
    <w:rsid w:val="00E7760C"/>
    <w:rsid w:val="00E80815"/>
    <w:rsid w:val="00E82275"/>
    <w:rsid w:val="00E83CDD"/>
    <w:rsid w:val="00E84DAF"/>
    <w:rsid w:val="00E86A95"/>
    <w:rsid w:val="00E909BC"/>
    <w:rsid w:val="00E909DB"/>
    <w:rsid w:val="00E9146B"/>
    <w:rsid w:val="00E92E12"/>
    <w:rsid w:val="00E9368E"/>
    <w:rsid w:val="00E93A9B"/>
    <w:rsid w:val="00E9594C"/>
    <w:rsid w:val="00E96C4F"/>
    <w:rsid w:val="00E9713E"/>
    <w:rsid w:val="00EA32F0"/>
    <w:rsid w:val="00EA38DC"/>
    <w:rsid w:val="00EA414A"/>
    <w:rsid w:val="00EB030B"/>
    <w:rsid w:val="00EB0DFA"/>
    <w:rsid w:val="00EB1BD4"/>
    <w:rsid w:val="00EB2A9B"/>
    <w:rsid w:val="00EB58CC"/>
    <w:rsid w:val="00EB681F"/>
    <w:rsid w:val="00EB76EC"/>
    <w:rsid w:val="00EB79C9"/>
    <w:rsid w:val="00EC06BB"/>
    <w:rsid w:val="00EC1B79"/>
    <w:rsid w:val="00EC3507"/>
    <w:rsid w:val="00EC4FCD"/>
    <w:rsid w:val="00ED07DD"/>
    <w:rsid w:val="00ED28AA"/>
    <w:rsid w:val="00ED371D"/>
    <w:rsid w:val="00ED69BD"/>
    <w:rsid w:val="00EE39BD"/>
    <w:rsid w:val="00EE3E99"/>
    <w:rsid w:val="00EE43DE"/>
    <w:rsid w:val="00EE77D0"/>
    <w:rsid w:val="00EF1785"/>
    <w:rsid w:val="00EF46DA"/>
    <w:rsid w:val="00F00A13"/>
    <w:rsid w:val="00F00DCF"/>
    <w:rsid w:val="00F011E6"/>
    <w:rsid w:val="00F02B61"/>
    <w:rsid w:val="00F02C54"/>
    <w:rsid w:val="00F036F8"/>
    <w:rsid w:val="00F044D1"/>
    <w:rsid w:val="00F05376"/>
    <w:rsid w:val="00F065AE"/>
    <w:rsid w:val="00F067D0"/>
    <w:rsid w:val="00F06E64"/>
    <w:rsid w:val="00F10640"/>
    <w:rsid w:val="00F1133E"/>
    <w:rsid w:val="00F117C8"/>
    <w:rsid w:val="00F12108"/>
    <w:rsid w:val="00F15FA5"/>
    <w:rsid w:val="00F218F4"/>
    <w:rsid w:val="00F22678"/>
    <w:rsid w:val="00F22DF0"/>
    <w:rsid w:val="00F22EEB"/>
    <w:rsid w:val="00F23FA0"/>
    <w:rsid w:val="00F32758"/>
    <w:rsid w:val="00F34A80"/>
    <w:rsid w:val="00F35955"/>
    <w:rsid w:val="00F35BCA"/>
    <w:rsid w:val="00F36AA0"/>
    <w:rsid w:val="00F41CD1"/>
    <w:rsid w:val="00F448AD"/>
    <w:rsid w:val="00F522D4"/>
    <w:rsid w:val="00F52C4D"/>
    <w:rsid w:val="00F532A5"/>
    <w:rsid w:val="00F56BC7"/>
    <w:rsid w:val="00F57201"/>
    <w:rsid w:val="00F57B30"/>
    <w:rsid w:val="00F604E1"/>
    <w:rsid w:val="00F605B7"/>
    <w:rsid w:val="00F62C2E"/>
    <w:rsid w:val="00F62F4F"/>
    <w:rsid w:val="00F62F8D"/>
    <w:rsid w:val="00F655BE"/>
    <w:rsid w:val="00F672D9"/>
    <w:rsid w:val="00F710D1"/>
    <w:rsid w:val="00F72163"/>
    <w:rsid w:val="00F775C3"/>
    <w:rsid w:val="00F77CE9"/>
    <w:rsid w:val="00F81468"/>
    <w:rsid w:val="00F8352E"/>
    <w:rsid w:val="00F83A00"/>
    <w:rsid w:val="00F87A31"/>
    <w:rsid w:val="00F9463D"/>
    <w:rsid w:val="00FA0548"/>
    <w:rsid w:val="00FA1198"/>
    <w:rsid w:val="00FA12DA"/>
    <w:rsid w:val="00FA2EDB"/>
    <w:rsid w:val="00FA4363"/>
    <w:rsid w:val="00FA6AFC"/>
    <w:rsid w:val="00FA75B2"/>
    <w:rsid w:val="00FB0334"/>
    <w:rsid w:val="00FC04E2"/>
    <w:rsid w:val="00FC1548"/>
    <w:rsid w:val="00FC2256"/>
    <w:rsid w:val="00FC2C64"/>
    <w:rsid w:val="00FC3A13"/>
    <w:rsid w:val="00FC5012"/>
    <w:rsid w:val="00FC5D70"/>
    <w:rsid w:val="00FC67F9"/>
    <w:rsid w:val="00FD0771"/>
    <w:rsid w:val="00FD1101"/>
    <w:rsid w:val="00FD1826"/>
    <w:rsid w:val="00FD2A62"/>
    <w:rsid w:val="00FD2D02"/>
    <w:rsid w:val="00FD4474"/>
    <w:rsid w:val="00FD487F"/>
    <w:rsid w:val="00FE544E"/>
    <w:rsid w:val="00FE7C8E"/>
    <w:rsid w:val="00FF09DF"/>
    <w:rsid w:val="00FF2C1E"/>
    <w:rsid w:val="00FF326F"/>
    <w:rsid w:val="00FF368B"/>
    <w:rsid w:val="00FF36EE"/>
    <w:rsid w:val="00FF4494"/>
    <w:rsid w:val="00FF4BF5"/>
    <w:rsid w:val="00FF6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vertical-relative:line" fillcolor="none [3204]" strokecolor="none [3204]">
      <v:fill color="none [3204]"/>
      <v:stroke color="none [3204]" weight="2.5pt"/>
      <v:shadow color="#868686"/>
    </o:shapedefaults>
    <o:shapelayout v:ext="edit">
      <o:idmap v:ext="edit" data="1"/>
    </o:shapelayout>
  </w:shapeDefaults>
  <w:decimalSymbol w:val=","/>
  <w:listSeparator w:val=";"/>
  <w14:docId w14:val="4B08D9DE"/>
  <w15:docId w15:val="{6EAD153F-022D-482F-A50E-F6BF5967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wiss 721 Light" w:eastAsia="PMingLiU" w:hAnsi="Swiss 721 Light" w:cs="Times New Roman"/>
        <w:sz w:val="24"/>
        <w:szCs w:val="30"/>
        <w:lang w:val="en-US" w:eastAsia="en-US" w:bidi="ar-SA"/>
      </w:rPr>
    </w:rPrDefault>
    <w:pPrDefault>
      <w:pPr>
        <w:spacing w:before="40" w:after="40"/>
        <w:ind w:left="17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9" w:qFormat="1"/>
    <w:lsdException w:name="heading 3" w:qFormat="1"/>
    <w:lsdException w:name="heading 4" w:uiPriority="1" w:qFormat="1"/>
    <w:lsdException w:name="heading 5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41"/>
    <w:lsdException w:name="Light Grid Accent 2" w:uiPriority="41"/>
    <w:lsdException w:name="Medium Shading 1 Accent 2" w:uiPriority="41"/>
    <w:lsdException w:name="Medium Shading 2 Accent 2" w:uiPriority="41"/>
    <w:lsdException w:name="Medium List 1 Accent 2" w:uiPriority="41"/>
    <w:lsdException w:name="Medium List 2 Accent 2" w:uiPriority="41"/>
    <w:lsdException w:name="Medium Grid 1 Accent 2" w:uiPriority="41"/>
    <w:lsdException w:name="Medium Grid 2 Accent 2" w:uiPriority="41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2"/>
    <w:lsdException w:name="Light List Accent 3" w:uiPriority="42"/>
    <w:lsdException w:name="Light Grid Accent 3" w:uiPriority="42"/>
    <w:lsdException w:name="Medium Shading 1 Accent 3" w:uiPriority="42"/>
    <w:lsdException w:name="Medium Shading 2 Accent 3" w:uiPriority="42"/>
    <w:lsdException w:name="Medium List 1 Accent 3" w:uiPriority="42"/>
    <w:lsdException w:name="Medium List 2 Accent 3" w:uiPriority="42"/>
    <w:lsdException w:name="Medium Grid 1 Accent 3" w:uiPriority="42"/>
    <w:lsdException w:name="Medium Grid 2 Accent 3" w:uiPriority="42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3"/>
    <w:lsdException w:name="Light List Accent 4" w:uiPriority="43"/>
    <w:lsdException w:name="Light Grid Accent 4" w:uiPriority="43"/>
    <w:lsdException w:name="Medium Shading 1 Accent 4" w:uiPriority="43"/>
    <w:lsdException w:name="Medium Shading 2 Accent 4" w:uiPriority="43"/>
    <w:lsdException w:name="Medium List 1 Accent 4" w:uiPriority="43"/>
    <w:lsdException w:name="Medium List 2 Accent 4" w:uiPriority="43"/>
    <w:lsdException w:name="Medium Grid 1 Accent 4" w:uiPriority="43"/>
    <w:lsdException w:name="Medium Grid 2 Accent 4" w:uiPriority="43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4"/>
    <w:lsdException w:name="Light List Accent 5" w:uiPriority="44"/>
    <w:lsdException w:name="Light Grid Accent 5" w:uiPriority="44"/>
    <w:lsdException w:name="Medium Shading 1 Accent 5" w:uiPriority="44"/>
    <w:lsdException w:name="Medium Shading 2 Accent 5" w:uiPriority="44"/>
    <w:lsdException w:name="Medium List 1 Accent 5" w:uiPriority="44"/>
    <w:lsdException w:name="Medium List 2 Accent 5" w:uiPriority="44"/>
    <w:lsdException w:name="Medium Grid 1 Accent 5" w:uiPriority="44"/>
    <w:lsdException w:name="Medium Grid 2 Accent 5" w:uiPriority="44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5"/>
    <w:lsdException w:name="Light List Accent 6" w:uiPriority="45"/>
    <w:lsdException w:name="Light Grid Accent 6" w:uiPriority="45"/>
    <w:lsdException w:name="Medium Shading 1 Accent 6" w:uiPriority="45"/>
    <w:lsdException w:name="Medium Shading 2 Accent 6" w:uiPriority="45"/>
    <w:lsdException w:name="Medium List 1 Accent 6" w:uiPriority="45"/>
    <w:lsdException w:name="Medium List 2 Accent 6" w:uiPriority="45"/>
    <w:lsdException w:name="Medium Grid 1 Accent 6" w:uiPriority="45"/>
    <w:lsdException w:name="Medium Grid 2 Accent 6" w:uiPriority="45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46" w:qFormat="1"/>
    <w:lsdException w:name="Subtle Reference" w:uiPriority="31" w:qFormat="1"/>
    <w:lsdException w:name="Intense Reference" w:uiPriority="46" w:qFormat="1"/>
    <w:lsdException w:name="Book Title" w:uiPriority="46" w:qFormat="1"/>
    <w:lsdException w:name="Bibliography" w:semiHidden="1" w:uiPriority="46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306"/>
    <w:pPr>
      <w:spacing w:after="200" w:line="276" w:lineRule="auto"/>
      <w:ind w:left="0"/>
      <w:jc w:val="both"/>
    </w:pPr>
    <w:rPr>
      <w:rFonts w:asciiTheme="minorHAnsi" w:hAnsiTheme="minorHAnsi"/>
      <w:szCs w:val="24"/>
    </w:rPr>
  </w:style>
  <w:style w:type="paragraph" w:styleId="Heading1">
    <w:name w:val="heading 1"/>
    <w:aliases w:val="Cipurse Heading 1"/>
    <w:basedOn w:val="Normal"/>
    <w:next w:val="CipurseBodyText"/>
    <w:link w:val="Heading1Char"/>
    <w:uiPriority w:val="1"/>
    <w:qFormat/>
    <w:rsid w:val="003B37C1"/>
    <w:pPr>
      <w:keepNext/>
      <w:keepLines/>
      <w:pageBreakBefore/>
      <w:numPr>
        <w:numId w:val="2"/>
      </w:numPr>
      <w:spacing w:before="0" w:after="240"/>
      <w:ind w:left="357" w:hanging="357"/>
      <w:jc w:val="left"/>
      <w:outlineLvl w:val="0"/>
    </w:pPr>
    <w:rPr>
      <w:rFonts w:asciiTheme="majorHAnsi" w:eastAsia="Times New Roman" w:hAnsiTheme="majorHAnsi"/>
      <w:bCs/>
      <w:color w:val="008CA8" w:themeColor="accent1"/>
      <w:sz w:val="60"/>
      <w:szCs w:val="28"/>
    </w:rPr>
  </w:style>
  <w:style w:type="paragraph" w:styleId="Heading2">
    <w:name w:val="heading 2"/>
    <w:basedOn w:val="Heading1"/>
    <w:next w:val="CipurseBodyText"/>
    <w:link w:val="Heading2Char"/>
    <w:uiPriority w:val="9"/>
    <w:qFormat/>
    <w:rsid w:val="003B37C1"/>
    <w:pPr>
      <w:pageBreakBefore w:val="0"/>
      <w:numPr>
        <w:ilvl w:val="1"/>
      </w:numPr>
      <w:spacing w:before="120" w:after="120" w:line="252" w:lineRule="auto"/>
      <w:ind w:left="578" w:hanging="578"/>
      <w:outlineLvl w:val="1"/>
    </w:pPr>
    <w:rPr>
      <w:bCs w:val="0"/>
      <w:sz w:val="40"/>
      <w:szCs w:val="26"/>
    </w:rPr>
  </w:style>
  <w:style w:type="paragraph" w:styleId="Heading3">
    <w:name w:val="heading 3"/>
    <w:basedOn w:val="Heading2"/>
    <w:next w:val="CipurseBodyText"/>
    <w:link w:val="Heading3Char"/>
    <w:uiPriority w:val="99"/>
    <w:qFormat/>
    <w:rsid w:val="00483DF9"/>
    <w:pPr>
      <w:numPr>
        <w:ilvl w:val="2"/>
      </w:numPr>
      <w:ind w:left="1134" w:hanging="1134"/>
      <w:outlineLvl w:val="2"/>
    </w:pPr>
    <w:rPr>
      <w:sz w:val="36"/>
    </w:rPr>
  </w:style>
  <w:style w:type="paragraph" w:styleId="Heading4">
    <w:name w:val="heading 4"/>
    <w:aliases w:val="Cipurse Heading 4"/>
    <w:basedOn w:val="CipurseHeader"/>
    <w:next w:val="CipurseBodyText"/>
    <w:link w:val="Heading4Char"/>
    <w:uiPriority w:val="1"/>
    <w:qFormat/>
    <w:rsid w:val="00483DF9"/>
    <w:pPr>
      <w:numPr>
        <w:ilvl w:val="3"/>
        <w:numId w:val="2"/>
      </w:numPr>
      <w:spacing w:after="180" w:line="264" w:lineRule="auto"/>
      <w:outlineLvl w:val="3"/>
    </w:pPr>
    <w:rPr>
      <w:bCs w:val="0"/>
      <w:iCs/>
      <w:sz w:val="30"/>
    </w:rPr>
  </w:style>
  <w:style w:type="paragraph" w:styleId="Heading5">
    <w:name w:val="heading 5"/>
    <w:basedOn w:val="Heading4"/>
    <w:next w:val="Normal"/>
    <w:link w:val="Heading5Char"/>
    <w:uiPriority w:val="99"/>
    <w:qFormat/>
    <w:rsid w:val="00D87CB2"/>
    <w:pPr>
      <w:numPr>
        <w:ilvl w:val="0"/>
        <w:numId w:val="5"/>
      </w:numPr>
      <w:ind w:left="1320" w:hanging="1320"/>
      <w:outlineLvl w:val="4"/>
    </w:pPr>
  </w:style>
  <w:style w:type="paragraph" w:styleId="Heading6">
    <w:name w:val="heading 6"/>
    <w:basedOn w:val="Normal"/>
    <w:next w:val="Normal"/>
    <w:link w:val="Heading6Char"/>
    <w:uiPriority w:val="1"/>
    <w:qFormat/>
    <w:rsid w:val="002C6766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="Times New Roman" w:hAnsiTheme="majorHAnsi"/>
      <w:i/>
      <w:iCs/>
      <w:color w:val="008CA8" w:themeColor="accent1"/>
    </w:rPr>
  </w:style>
  <w:style w:type="paragraph" w:styleId="Heading7">
    <w:name w:val="heading 7"/>
    <w:basedOn w:val="Normal"/>
    <w:next w:val="Normal"/>
    <w:link w:val="Heading7Char"/>
    <w:uiPriority w:val="1"/>
    <w:qFormat/>
    <w:rsid w:val="002C6766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="Times New Roman" w:hAnsiTheme="majorHAnsi"/>
      <w:i/>
      <w:iCs/>
      <w:color w:val="008CA8" w:themeColor="accent1"/>
    </w:rPr>
  </w:style>
  <w:style w:type="paragraph" w:styleId="Heading8">
    <w:name w:val="heading 8"/>
    <w:basedOn w:val="Normal"/>
    <w:next w:val="Normal"/>
    <w:link w:val="Heading8Char"/>
    <w:uiPriority w:val="1"/>
    <w:qFormat/>
    <w:rsid w:val="002C6766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="Times New Roman" w:hAnsiTheme="majorHAnsi"/>
      <w:color w:val="008CA8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qFormat/>
    <w:rsid w:val="002C6766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="Times New Roman" w:hAnsiTheme="majorHAnsi"/>
      <w:i/>
      <w:iCs/>
      <w:color w:val="008CA8" w:themeColor="accent1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B37C1"/>
    <w:rPr>
      <w:rFonts w:asciiTheme="majorHAnsi" w:eastAsia="Times New Roman" w:hAnsiTheme="majorHAnsi"/>
      <w:color w:val="008CA8" w:themeColor="accent1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121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143DB8"/>
    <w:pPr>
      <w:tabs>
        <w:tab w:val="center" w:pos="4536"/>
        <w:tab w:val="right" w:pos="9072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link w:val="Footer"/>
    <w:uiPriority w:val="99"/>
    <w:rsid w:val="00143DB8"/>
    <w:rPr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21C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1"/>
    <w:rsid w:val="002C6766"/>
    <w:rPr>
      <w:rFonts w:asciiTheme="majorHAnsi" w:eastAsia="Times New Roman" w:hAnsiTheme="majorHAnsi"/>
      <w:i/>
      <w:iCs/>
      <w:color w:val="008CA8" w:themeColor="accent1"/>
      <w:szCs w:val="24"/>
    </w:rPr>
  </w:style>
  <w:style w:type="character" w:customStyle="1" w:styleId="Heading1Char">
    <w:name w:val="Heading 1 Char"/>
    <w:aliases w:val="Cipurse Heading 1 Char"/>
    <w:link w:val="Heading1"/>
    <w:uiPriority w:val="1"/>
    <w:rsid w:val="003B37C1"/>
    <w:rPr>
      <w:rFonts w:asciiTheme="majorHAnsi" w:eastAsia="Times New Roman" w:hAnsiTheme="majorHAnsi"/>
      <w:bCs/>
      <w:color w:val="008CA8" w:themeColor="accent1"/>
      <w:sz w:val="60"/>
      <w:szCs w:val="28"/>
    </w:rPr>
  </w:style>
  <w:style w:type="paragraph" w:customStyle="1" w:styleId="TOCHeading1">
    <w:name w:val="TOC Heading1"/>
    <w:basedOn w:val="Heading1"/>
    <w:next w:val="Normal"/>
    <w:uiPriority w:val="99"/>
    <w:unhideWhenUsed/>
    <w:qFormat/>
    <w:rsid w:val="00C22AB7"/>
    <w:pPr>
      <w:outlineLvl w:val="9"/>
    </w:pPr>
    <w:rPr>
      <w:sz w:val="30"/>
    </w:rPr>
  </w:style>
  <w:style w:type="paragraph" w:styleId="TOC1">
    <w:name w:val="toc 1"/>
    <w:aliases w:val="Cipurse"/>
    <w:basedOn w:val="Normal"/>
    <w:next w:val="Normal"/>
    <w:uiPriority w:val="39"/>
    <w:unhideWhenUsed/>
    <w:qFormat/>
    <w:rsid w:val="00065A2C"/>
    <w:pPr>
      <w:tabs>
        <w:tab w:val="left" w:pos="360"/>
        <w:tab w:val="right" w:leader="dot" w:pos="10080"/>
        <w:tab w:val="right" w:leader="dot" w:pos="10440"/>
      </w:tabs>
      <w:spacing w:before="80" w:after="80"/>
    </w:pPr>
    <w:rPr>
      <w:rFonts w:eastAsiaTheme="minorEastAsia" w:cstheme="minorBidi"/>
      <w:noProof/>
      <w:sz w:val="22"/>
      <w:szCs w:val="22"/>
    </w:rPr>
  </w:style>
  <w:style w:type="paragraph" w:styleId="TOC2">
    <w:name w:val="toc 2"/>
    <w:basedOn w:val="Normal"/>
    <w:next w:val="Normal"/>
    <w:uiPriority w:val="39"/>
    <w:unhideWhenUsed/>
    <w:qFormat/>
    <w:rsid w:val="00E068FC"/>
    <w:pPr>
      <w:tabs>
        <w:tab w:val="left" w:pos="900"/>
        <w:tab w:val="right" w:leader="dot" w:pos="10080"/>
        <w:tab w:val="right" w:leader="dot" w:pos="10456"/>
      </w:tabs>
      <w:spacing w:before="80" w:after="80" w:line="264" w:lineRule="auto"/>
      <w:ind w:left="360"/>
    </w:pPr>
    <w:rPr>
      <w:noProof/>
      <w:sz w:val="22"/>
      <w:szCs w:val="22"/>
    </w:rPr>
  </w:style>
  <w:style w:type="character" w:styleId="Hyperlink">
    <w:name w:val="Hyperlink"/>
    <w:uiPriority w:val="99"/>
    <w:unhideWhenUsed/>
    <w:qFormat/>
    <w:rsid w:val="007D09AC"/>
    <w:rPr>
      <w:rFonts w:asciiTheme="minorHAnsi" w:hAnsiTheme="minorHAnsi"/>
      <w:noProof/>
      <w:color w:val="008CA8" w:themeColor="accent1"/>
      <w:sz w:val="30"/>
      <w:szCs w:val="30"/>
      <w:u w:val="single"/>
    </w:rPr>
  </w:style>
  <w:style w:type="character" w:customStyle="1" w:styleId="Heading3Char">
    <w:name w:val="Heading 3 Char"/>
    <w:link w:val="Heading3"/>
    <w:uiPriority w:val="99"/>
    <w:rsid w:val="00483DF9"/>
    <w:rPr>
      <w:rFonts w:asciiTheme="majorHAnsi" w:eastAsia="Times New Roman" w:hAnsiTheme="majorHAnsi"/>
      <w:color w:val="008CA8" w:themeColor="accent1"/>
      <w:sz w:val="36"/>
      <w:szCs w:val="26"/>
    </w:rPr>
  </w:style>
  <w:style w:type="character" w:customStyle="1" w:styleId="Heading4Char">
    <w:name w:val="Heading 4 Char"/>
    <w:aliases w:val="Cipurse Heading 4 Char"/>
    <w:link w:val="Heading4"/>
    <w:uiPriority w:val="1"/>
    <w:rsid w:val="00483DF9"/>
    <w:rPr>
      <w:rFonts w:ascii="Swis721 Lt BT" w:eastAsia="Times New Roman" w:hAnsi="Swis721 Lt BT"/>
      <w:iCs/>
      <w:color w:val="008CA8" w:themeColor="accent1"/>
      <w:sz w:val="30"/>
      <w:szCs w:val="60"/>
    </w:rPr>
  </w:style>
  <w:style w:type="character" w:customStyle="1" w:styleId="Heading5Char">
    <w:name w:val="Heading 5 Char"/>
    <w:link w:val="Heading5"/>
    <w:uiPriority w:val="99"/>
    <w:rsid w:val="00D87CB2"/>
    <w:rPr>
      <w:rFonts w:ascii="Swis721 Lt BT" w:eastAsia="Times New Roman" w:hAnsi="Swis721 Lt BT"/>
      <w:iCs/>
      <w:color w:val="008CA8" w:themeColor="accent1"/>
      <w:sz w:val="30"/>
      <w:szCs w:val="60"/>
    </w:rPr>
  </w:style>
  <w:style w:type="character" w:customStyle="1" w:styleId="Heading7Char">
    <w:name w:val="Heading 7 Char"/>
    <w:link w:val="Heading7"/>
    <w:uiPriority w:val="1"/>
    <w:rsid w:val="002C6766"/>
    <w:rPr>
      <w:rFonts w:asciiTheme="majorHAnsi" w:eastAsia="Times New Roman" w:hAnsiTheme="majorHAnsi"/>
      <w:i/>
      <w:iCs/>
      <w:color w:val="008CA8" w:themeColor="accent1"/>
      <w:szCs w:val="24"/>
    </w:rPr>
  </w:style>
  <w:style w:type="character" w:customStyle="1" w:styleId="Heading8Char">
    <w:name w:val="Heading 8 Char"/>
    <w:link w:val="Heading8"/>
    <w:uiPriority w:val="1"/>
    <w:rsid w:val="002C6766"/>
    <w:rPr>
      <w:rFonts w:asciiTheme="majorHAnsi" w:eastAsia="Times New Roman" w:hAnsiTheme="majorHAnsi"/>
      <w:color w:val="008CA8" w:themeColor="accent1"/>
      <w:sz w:val="20"/>
      <w:szCs w:val="20"/>
    </w:rPr>
  </w:style>
  <w:style w:type="character" w:customStyle="1" w:styleId="Heading9Char">
    <w:name w:val="Heading 9 Char"/>
    <w:link w:val="Heading9"/>
    <w:uiPriority w:val="1"/>
    <w:rsid w:val="002C6766"/>
    <w:rPr>
      <w:rFonts w:asciiTheme="majorHAnsi" w:eastAsia="Times New Roman" w:hAnsiTheme="majorHAnsi"/>
      <w:i/>
      <w:iCs/>
      <w:color w:val="008CA8" w:themeColor="accent1"/>
      <w:sz w:val="20"/>
      <w:szCs w:val="20"/>
    </w:rPr>
  </w:style>
  <w:style w:type="paragraph" w:customStyle="1" w:styleId="Default">
    <w:name w:val="Default"/>
    <w:rsid w:val="002C6766"/>
    <w:pPr>
      <w:autoSpaceDE w:val="0"/>
      <w:autoSpaceDN w:val="0"/>
      <w:adjustRightInd w:val="0"/>
    </w:pPr>
    <w:rPr>
      <w:rFonts w:asciiTheme="minorHAnsi" w:hAnsiTheme="minorHAnsi" w:cs="Tahoma"/>
      <w:color w:val="000000"/>
      <w:sz w:val="22"/>
      <w:szCs w:val="24"/>
      <w:lang w:eastAsia="fr-FR"/>
    </w:rPr>
  </w:style>
  <w:style w:type="paragraph" w:customStyle="1" w:styleId="HeaderOdd">
    <w:name w:val="Header Odd"/>
    <w:basedOn w:val="MediumGrid21"/>
    <w:uiPriority w:val="99"/>
    <w:qFormat/>
    <w:rsid w:val="00481F13"/>
    <w:pPr>
      <w:pBdr>
        <w:bottom w:val="single" w:sz="4" w:space="2" w:color="008DA9"/>
      </w:pBdr>
      <w:jc w:val="right"/>
    </w:pPr>
    <w:rPr>
      <w:b/>
      <w:color w:val="A5A5A5"/>
      <w:sz w:val="20"/>
      <w:szCs w:val="20"/>
      <w:lang w:eastAsia="ja-JP"/>
    </w:rPr>
  </w:style>
  <w:style w:type="paragraph" w:customStyle="1" w:styleId="MediumGrid21">
    <w:name w:val="Medium Grid 21"/>
    <w:uiPriority w:val="99"/>
    <w:semiHidden/>
    <w:unhideWhenUsed/>
    <w:rsid w:val="00A01882"/>
    <w:pPr>
      <w:jc w:val="both"/>
    </w:pPr>
    <w:rPr>
      <w:szCs w:val="24"/>
    </w:rPr>
  </w:style>
  <w:style w:type="table" w:styleId="TableGrid">
    <w:name w:val="Table Grid"/>
    <w:basedOn w:val="TableNormal"/>
    <w:rsid w:val="00A67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-Accent21">
    <w:name w:val="Medium Grid 2 - Accent 21"/>
    <w:basedOn w:val="Normal"/>
    <w:next w:val="Normal"/>
    <w:link w:val="MediumGrid2-Accent2Char"/>
    <w:uiPriority w:val="99"/>
    <w:qFormat/>
    <w:rsid w:val="007D5652"/>
    <w:rPr>
      <w:i/>
      <w:iCs/>
      <w:color w:val="000000"/>
    </w:rPr>
  </w:style>
  <w:style w:type="character" w:customStyle="1" w:styleId="MediumGrid2-Accent2Char">
    <w:name w:val="Medium Grid 2 - Accent 2 Char"/>
    <w:link w:val="MediumGrid2-Accent21"/>
    <w:uiPriority w:val="99"/>
    <w:rsid w:val="007D5652"/>
    <w:rPr>
      <w:i/>
      <w:iCs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454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454F2"/>
    <w:rPr>
      <w:lang w:val="en-US" w:eastAsia="en-US"/>
    </w:rPr>
  </w:style>
  <w:style w:type="character" w:styleId="FootnoteReference">
    <w:name w:val="footnote reference"/>
    <w:uiPriority w:val="99"/>
    <w:unhideWhenUsed/>
    <w:rsid w:val="001454F2"/>
    <w:rPr>
      <w:vertAlign w:val="superscript"/>
    </w:rPr>
  </w:style>
  <w:style w:type="character" w:styleId="CommentReference">
    <w:name w:val="annotation reference"/>
    <w:semiHidden/>
    <w:unhideWhenUsed/>
    <w:rsid w:val="00AF43C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AF43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AF43C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3C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F43C1"/>
    <w:rPr>
      <w:b/>
      <w:bCs/>
      <w:lang w:val="en-US" w:eastAsia="en-US"/>
    </w:rPr>
  </w:style>
  <w:style w:type="character" w:styleId="FollowedHyperlink">
    <w:name w:val="FollowedHyperlink"/>
    <w:uiPriority w:val="99"/>
    <w:semiHidden/>
    <w:unhideWhenUsed/>
    <w:rsid w:val="00D648A4"/>
    <w:rPr>
      <w:color w:val="F15C22"/>
      <w:u w:val="single"/>
    </w:rPr>
  </w:style>
  <w:style w:type="paragraph" w:customStyle="1" w:styleId="LegalNumbered">
    <w:name w:val="Legal Numbered"/>
    <w:basedOn w:val="Normal"/>
    <w:uiPriority w:val="99"/>
    <w:qFormat/>
    <w:rsid w:val="008B121C"/>
    <w:pPr>
      <w:numPr>
        <w:numId w:val="3"/>
      </w:numPr>
      <w:spacing w:before="120" w:after="0" w:line="240" w:lineRule="auto"/>
      <w:ind w:left="360"/>
      <w:contextualSpacing/>
    </w:pPr>
    <w:rPr>
      <w:rFonts w:ascii="Arial" w:eastAsia="MS PGothic" w:hAnsi="Arial"/>
      <w:sz w:val="16"/>
      <w:szCs w:val="16"/>
    </w:rPr>
  </w:style>
  <w:style w:type="paragraph" w:styleId="NormalWeb">
    <w:name w:val="Normal (Web)"/>
    <w:basedOn w:val="Normal"/>
    <w:uiPriority w:val="99"/>
    <w:unhideWhenUsed/>
    <w:rsid w:val="00FD3D01"/>
    <w:pPr>
      <w:spacing w:before="100" w:beforeAutospacing="1" w:after="100" w:afterAutospacing="1" w:line="240" w:lineRule="auto"/>
      <w:jc w:val="left"/>
    </w:pPr>
    <w:rPr>
      <w:rFonts w:ascii="Times New Roman" w:hAnsi="Times New Roman"/>
    </w:rPr>
  </w:style>
  <w:style w:type="paragraph" w:customStyle="1" w:styleId="CipurseNote">
    <w:name w:val="Cipurse Note"/>
    <w:basedOn w:val="CipurseBodyText"/>
    <w:qFormat/>
    <w:rsid w:val="00983046"/>
    <w:pPr>
      <w:spacing w:before="200" w:after="120" w:line="264" w:lineRule="auto"/>
      <w:ind w:left="600" w:hanging="600"/>
    </w:pPr>
    <w:rPr>
      <w:sz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1205"/>
    <w:pPr>
      <w:numPr>
        <w:numId w:val="0"/>
      </w:numPr>
      <w:spacing w:after="0"/>
      <w:outlineLvl w:val="9"/>
    </w:pPr>
    <w:rPr>
      <w:rFonts w:eastAsiaTheme="majorEastAsia" w:cstheme="majorBidi"/>
      <w:b/>
      <w:color w:val="00687D" w:themeColor="accent1" w:themeShade="BF"/>
      <w:sz w:val="28"/>
    </w:rPr>
  </w:style>
  <w:style w:type="paragraph" w:customStyle="1" w:styleId="CipurseDocumentTitle">
    <w:name w:val="Cipurse Document Title"/>
    <w:basedOn w:val="Normal"/>
    <w:qFormat/>
    <w:rsid w:val="00913EFF"/>
    <w:pPr>
      <w:spacing w:after="0" w:line="240" w:lineRule="auto"/>
      <w:jc w:val="left"/>
      <w:textboxTightWrap w:val="allLines"/>
    </w:pPr>
    <w:rPr>
      <w:rFonts w:asciiTheme="majorHAnsi" w:hAnsiTheme="majorHAnsi" w:cs="Arial"/>
      <w:color w:val="FFFFFF"/>
      <w:spacing w:val="20"/>
      <w:sz w:val="76"/>
      <w:szCs w:val="48"/>
    </w:rPr>
  </w:style>
  <w:style w:type="paragraph" w:customStyle="1" w:styleId="CipurseDocumentSubtitle">
    <w:name w:val="Cipurse Document Subtitle"/>
    <w:basedOn w:val="Normal"/>
    <w:qFormat/>
    <w:rsid w:val="00913EFF"/>
    <w:pPr>
      <w:spacing w:after="120" w:line="264" w:lineRule="auto"/>
      <w:jc w:val="left"/>
    </w:pPr>
    <w:rPr>
      <w:rFonts w:asciiTheme="majorHAnsi" w:hAnsiTheme="majorHAnsi" w:cs="Arial"/>
      <w:color w:val="008CA8" w:themeColor="accent1"/>
      <w:sz w:val="60"/>
      <w:szCs w:val="32"/>
    </w:rPr>
  </w:style>
  <w:style w:type="paragraph" w:customStyle="1" w:styleId="CipurseBullet">
    <w:name w:val="Cipurse Bullet"/>
    <w:basedOn w:val="Normal"/>
    <w:link w:val="CipurseBulletChar"/>
    <w:qFormat/>
    <w:rsid w:val="003B37C1"/>
    <w:pPr>
      <w:numPr>
        <w:numId w:val="4"/>
      </w:numPr>
      <w:spacing w:before="60" w:after="60" w:line="264" w:lineRule="auto"/>
      <w:ind w:left="284" w:hanging="284"/>
    </w:pPr>
    <w:rPr>
      <w:color w:val="000000" w:themeColor="text1"/>
      <w:sz w:val="22"/>
    </w:rPr>
  </w:style>
  <w:style w:type="paragraph" w:customStyle="1" w:styleId="CipurseNumberList">
    <w:name w:val="Cipurse Number List"/>
    <w:basedOn w:val="CipurseBullet"/>
    <w:qFormat/>
    <w:rsid w:val="00EC4FCD"/>
    <w:pPr>
      <w:numPr>
        <w:numId w:val="6"/>
      </w:numPr>
      <w:ind w:left="284" w:hanging="284"/>
      <w:jc w:val="left"/>
    </w:pPr>
  </w:style>
  <w:style w:type="paragraph" w:styleId="TOC3">
    <w:name w:val="toc 3"/>
    <w:basedOn w:val="Normal"/>
    <w:next w:val="Normal"/>
    <w:uiPriority w:val="39"/>
    <w:unhideWhenUsed/>
    <w:qFormat/>
    <w:rsid w:val="00CE041A"/>
    <w:pPr>
      <w:tabs>
        <w:tab w:val="left" w:pos="1560"/>
        <w:tab w:val="right" w:leader="dot" w:pos="10080"/>
        <w:tab w:val="right" w:pos="10440"/>
      </w:tabs>
      <w:spacing w:before="80" w:after="80" w:line="264" w:lineRule="auto"/>
      <w:ind w:left="900" w:right="43"/>
    </w:pPr>
    <w:rPr>
      <w:sz w:val="22"/>
    </w:rPr>
  </w:style>
  <w:style w:type="paragraph" w:customStyle="1" w:styleId="CIPURSEListsContinued">
    <w:name w:val="CIPURSE Lists Continued..."/>
    <w:basedOn w:val="CipurseNumberList"/>
    <w:qFormat/>
    <w:rsid w:val="00983046"/>
    <w:pPr>
      <w:numPr>
        <w:numId w:val="0"/>
      </w:numPr>
      <w:ind w:left="270"/>
    </w:pPr>
  </w:style>
  <w:style w:type="paragraph" w:customStyle="1" w:styleId="TOC1CipurseListofTables">
    <w:name w:val="TOC 1 Cipurse List of Tables"/>
    <w:basedOn w:val="TOCFigures"/>
    <w:rsid w:val="00926712"/>
  </w:style>
  <w:style w:type="paragraph" w:styleId="Revision">
    <w:name w:val="Revision"/>
    <w:hidden/>
    <w:uiPriority w:val="99"/>
    <w:unhideWhenUsed/>
    <w:rsid w:val="0019344F"/>
    <w:rPr>
      <w:szCs w:val="24"/>
    </w:rPr>
  </w:style>
  <w:style w:type="paragraph" w:customStyle="1" w:styleId="CipurseTitleFooter">
    <w:name w:val="Cipurse Title Footer"/>
    <w:basedOn w:val="Normal"/>
    <w:qFormat/>
    <w:rsid w:val="00913EFF"/>
    <w:pPr>
      <w:spacing w:after="0" w:line="228" w:lineRule="auto"/>
      <w:jc w:val="right"/>
    </w:pPr>
    <w:rPr>
      <w:snapToGrid w:val="0"/>
      <w:sz w:val="26"/>
    </w:rPr>
  </w:style>
  <w:style w:type="paragraph" w:customStyle="1" w:styleId="CipurseHeader">
    <w:name w:val="Cipurse Header"/>
    <w:basedOn w:val="Heading1"/>
    <w:uiPriority w:val="99"/>
    <w:qFormat/>
    <w:rsid w:val="00CE4F73"/>
    <w:pPr>
      <w:numPr>
        <w:numId w:val="0"/>
      </w:numPr>
      <w:spacing w:after="600"/>
    </w:pPr>
    <w:rPr>
      <w:rFonts w:ascii="Swis721 Lt BT" w:hAnsi="Swis721 Lt BT"/>
      <w:szCs w:val="60"/>
    </w:rPr>
  </w:style>
  <w:style w:type="paragraph" w:customStyle="1" w:styleId="CipursePageNumber">
    <w:name w:val="Cipurse Page Number"/>
    <w:basedOn w:val="Footer"/>
    <w:qFormat/>
    <w:rsid w:val="00F02C54"/>
    <w:pPr>
      <w:spacing w:after="160" w:line="360" w:lineRule="auto"/>
      <w:jc w:val="right"/>
    </w:pPr>
    <w:rPr>
      <w:sz w:val="16"/>
    </w:rPr>
  </w:style>
  <w:style w:type="paragraph" w:customStyle="1" w:styleId="CipurseFooterText">
    <w:name w:val="Cipurse Footer Text"/>
    <w:basedOn w:val="Normal"/>
    <w:qFormat/>
    <w:rsid w:val="00066DC5"/>
    <w:pPr>
      <w:spacing w:after="40" w:line="228" w:lineRule="auto"/>
      <w:jc w:val="left"/>
    </w:pPr>
    <w:rPr>
      <w:rFonts w:ascii="Swis721 Lt BT" w:hAnsi="Swis721 Lt BT"/>
      <w:color w:val="000000" w:themeColor="text1"/>
      <w:sz w:val="16"/>
    </w:rPr>
  </w:style>
  <w:style w:type="paragraph" w:customStyle="1" w:styleId="CipursefooterText2">
    <w:name w:val="Cipurse footer Text 2"/>
    <w:basedOn w:val="CipurseFooterText"/>
    <w:qFormat/>
    <w:rsid w:val="006A09BB"/>
    <w:pPr>
      <w:jc w:val="center"/>
    </w:pPr>
  </w:style>
  <w:style w:type="paragraph" w:customStyle="1" w:styleId="CipurseBodyText2">
    <w:name w:val="Cipurse Body Text 2"/>
    <w:basedOn w:val="CipurseBodyText"/>
    <w:qFormat/>
    <w:rsid w:val="00C12516"/>
    <w:pPr>
      <w:spacing w:after="120" w:line="264" w:lineRule="auto"/>
    </w:pPr>
    <w:rPr>
      <w:rFonts w:asciiTheme="minorHAnsi" w:hAnsiTheme="minorHAnsi"/>
      <w:sz w:val="20"/>
    </w:rPr>
  </w:style>
  <w:style w:type="paragraph" w:customStyle="1" w:styleId="CipurseHeading3">
    <w:name w:val="Cipurse Heading 3"/>
    <w:basedOn w:val="Heading2"/>
    <w:rsid w:val="005D7F7B"/>
    <w:rPr>
      <w:sz w:val="20"/>
    </w:rPr>
  </w:style>
  <w:style w:type="paragraph" w:customStyle="1" w:styleId="CipurseBodyText3">
    <w:name w:val="Cipurse Body Text 3"/>
    <w:basedOn w:val="Normal"/>
    <w:qFormat/>
    <w:rsid w:val="00C12516"/>
    <w:pPr>
      <w:spacing w:after="120" w:line="242" w:lineRule="auto"/>
      <w:jc w:val="left"/>
    </w:pPr>
    <w:rPr>
      <w:sz w:val="18"/>
    </w:rPr>
  </w:style>
  <w:style w:type="paragraph" w:customStyle="1" w:styleId="CipurseBodyText">
    <w:name w:val="Cipurse Body Text"/>
    <w:basedOn w:val="Normal"/>
    <w:link w:val="CipurseBodyTextChar"/>
    <w:uiPriority w:val="99"/>
    <w:qFormat/>
    <w:rsid w:val="00F34A80"/>
    <w:pPr>
      <w:spacing w:before="0" w:after="180" w:line="312" w:lineRule="auto"/>
    </w:pPr>
    <w:rPr>
      <w:rFonts w:ascii="Swis721 Lt BT" w:hAnsi="Swis721 Lt BT"/>
      <w:sz w:val="22"/>
      <w:szCs w:val="26"/>
    </w:rPr>
  </w:style>
  <w:style w:type="paragraph" w:customStyle="1" w:styleId="CipurseHeader2">
    <w:name w:val="Cipurse Header 2"/>
    <w:basedOn w:val="Normal"/>
    <w:qFormat/>
    <w:rsid w:val="009911F6"/>
    <w:pPr>
      <w:spacing w:before="360"/>
    </w:pPr>
    <w:rPr>
      <w:color w:val="008CA8" w:themeColor="accent1"/>
      <w:sz w:val="48"/>
    </w:rPr>
  </w:style>
  <w:style w:type="paragraph" w:customStyle="1" w:styleId="CipurseHeader4">
    <w:name w:val="Cipurse Header 4"/>
    <w:basedOn w:val="Normal"/>
    <w:qFormat/>
    <w:rsid w:val="007F1AC0"/>
    <w:pPr>
      <w:spacing w:before="360" w:after="120" w:line="264" w:lineRule="auto"/>
      <w:jc w:val="left"/>
    </w:pPr>
    <w:rPr>
      <w:rFonts w:asciiTheme="majorHAnsi" w:hAnsiTheme="majorHAnsi"/>
      <w:sz w:val="30"/>
    </w:rPr>
  </w:style>
  <w:style w:type="paragraph" w:customStyle="1" w:styleId="CipurseHeader5">
    <w:name w:val="Cipurse Header 5"/>
    <w:basedOn w:val="CipurseHeader4"/>
    <w:qFormat/>
    <w:rsid w:val="00983046"/>
    <w:rPr>
      <w:sz w:val="26"/>
    </w:rPr>
  </w:style>
  <w:style w:type="paragraph" w:customStyle="1" w:styleId="CipurseTableText">
    <w:name w:val="Cipurse Table Text"/>
    <w:basedOn w:val="Normal"/>
    <w:uiPriority w:val="99"/>
    <w:qFormat/>
    <w:rsid w:val="003B37C1"/>
    <w:pPr>
      <w:spacing w:after="40" w:line="240" w:lineRule="auto"/>
      <w:jc w:val="left"/>
    </w:pPr>
    <w:rPr>
      <w:rFonts w:eastAsia="Times New Roman"/>
      <w:sz w:val="20"/>
      <w:szCs w:val="20"/>
    </w:rPr>
  </w:style>
  <w:style w:type="paragraph" w:customStyle="1" w:styleId="CipurseLegalText">
    <w:name w:val="Cipurse Legal Text"/>
    <w:basedOn w:val="Normal"/>
    <w:qFormat/>
    <w:rsid w:val="00C12516"/>
    <w:pPr>
      <w:spacing w:after="0" w:line="288" w:lineRule="auto"/>
      <w:jc w:val="left"/>
    </w:pPr>
    <w:rPr>
      <w:sz w:val="16"/>
    </w:rPr>
  </w:style>
  <w:style w:type="paragraph" w:customStyle="1" w:styleId="CipurseLegalTextHeader">
    <w:name w:val="Cipurse Legal Text Header"/>
    <w:basedOn w:val="CipurseBodyText2"/>
    <w:qFormat/>
    <w:rsid w:val="007D41A6"/>
    <w:pPr>
      <w:spacing w:before="240" w:after="0" w:line="288" w:lineRule="auto"/>
    </w:pPr>
    <w:rPr>
      <w:rFonts w:asciiTheme="majorHAnsi" w:hAnsiTheme="majorHAnsi"/>
      <w:sz w:val="16"/>
      <w:szCs w:val="24"/>
    </w:rPr>
  </w:style>
  <w:style w:type="paragraph" w:customStyle="1" w:styleId="StyleCenteredLeft01Before2ptAfter2ptLinespac">
    <w:name w:val="Style Centered Left:  0.1&quot; Before:  2 pt After:  2 pt Line spac..."/>
    <w:basedOn w:val="Normal"/>
    <w:rsid w:val="002313A2"/>
    <w:pPr>
      <w:spacing w:after="40" w:line="228" w:lineRule="auto"/>
      <w:ind w:left="144"/>
      <w:jc w:val="center"/>
    </w:pPr>
    <w:rPr>
      <w:rFonts w:eastAsia="Times New Roman"/>
      <w:szCs w:val="20"/>
    </w:rPr>
  </w:style>
  <w:style w:type="paragraph" w:styleId="Header">
    <w:name w:val="header"/>
    <w:aliases w:val="OSPT Header"/>
    <w:basedOn w:val="Normal"/>
    <w:link w:val="HeaderChar"/>
    <w:uiPriority w:val="99"/>
    <w:unhideWhenUsed/>
    <w:rsid w:val="003B37C1"/>
    <w:pPr>
      <w:pageBreakBefore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OSPT Header Char"/>
    <w:basedOn w:val="DefaultParagraphFont"/>
    <w:link w:val="Header"/>
    <w:uiPriority w:val="99"/>
    <w:rsid w:val="003B37C1"/>
    <w:rPr>
      <w:rFonts w:asciiTheme="minorHAnsi" w:hAnsiTheme="minorHAnsi"/>
      <w:szCs w:val="24"/>
    </w:rPr>
  </w:style>
  <w:style w:type="paragraph" w:customStyle="1" w:styleId="CipurseWebsite">
    <w:name w:val="Cipurse Website"/>
    <w:basedOn w:val="Normal"/>
    <w:qFormat/>
    <w:rsid w:val="00042905"/>
    <w:pPr>
      <w:spacing w:after="40" w:line="240" w:lineRule="auto"/>
      <w:ind w:left="900"/>
    </w:pPr>
    <w:rPr>
      <w:color w:val="FFFFFF" w:themeColor="background1"/>
      <w:sz w:val="26"/>
      <w:lang w:val="fr-FR"/>
    </w:rPr>
  </w:style>
  <w:style w:type="paragraph" w:customStyle="1" w:styleId="StyleCipurseBullet9pt">
    <w:name w:val="Style Cipurse Bullet + 9 pt"/>
    <w:basedOn w:val="CipurseBullet"/>
    <w:rsid w:val="00836C57"/>
    <w:rPr>
      <w:sz w:val="16"/>
    </w:rPr>
  </w:style>
  <w:style w:type="paragraph" w:customStyle="1" w:styleId="CipurseTableTitles">
    <w:name w:val="Cipurse Table Titles"/>
    <w:basedOn w:val="CipurseTableText"/>
    <w:qFormat/>
    <w:rsid w:val="00EA38DC"/>
    <w:pPr>
      <w:framePr w:hSpace="180" w:wrap="around" w:vAnchor="text" w:hAnchor="text" w:x="10" w:y="1"/>
      <w:suppressOverlap/>
    </w:pPr>
    <w:rPr>
      <w:rFonts w:ascii="Swis721 BT" w:hAnsi="Swis721 BT"/>
    </w:rPr>
  </w:style>
  <w:style w:type="paragraph" w:customStyle="1" w:styleId="CipurseLegalAddress">
    <w:name w:val="Cipurse Legal Address"/>
    <w:basedOn w:val="CipurseLegalText"/>
    <w:qFormat/>
    <w:rsid w:val="007D41A6"/>
  </w:style>
  <w:style w:type="paragraph" w:styleId="EndnoteText">
    <w:name w:val="endnote text"/>
    <w:basedOn w:val="Normal"/>
    <w:link w:val="EndnoteTextChar"/>
    <w:uiPriority w:val="99"/>
    <w:semiHidden/>
    <w:unhideWhenUsed/>
    <w:rsid w:val="0006127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61271"/>
  </w:style>
  <w:style w:type="character" w:styleId="EndnoteReference">
    <w:name w:val="endnote reference"/>
    <w:basedOn w:val="DefaultParagraphFont"/>
    <w:uiPriority w:val="99"/>
    <w:semiHidden/>
    <w:unhideWhenUsed/>
    <w:rsid w:val="00061271"/>
    <w:rPr>
      <w:vertAlign w:val="superscript"/>
    </w:rPr>
  </w:style>
  <w:style w:type="paragraph" w:customStyle="1" w:styleId="CipurseFootnoteReference">
    <w:name w:val="Cipurse Footnote Reference"/>
    <w:basedOn w:val="FootnoteText"/>
    <w:qFormat/>
    <w:rsid w:val="000D3D4B"/>
  </w:style>
  <w:style w:type="paragraph" w:customStyle="1" w:styleId="CipurseBullet-SecondLevel">
    <w:name w:val="Cipurse Bullet - Second Level"/>
    <w:basedOn w:val="CipurseBullet"/>
    <w:link w:val="CipurseBullet-SecondLevelChar"/>
    <w:qFormat/>
    <w:rsid w:val="00EC4FCD"/>
    <w:pPr>
      <w:numPr>
        <w:ilvl w:val="1"/>
      </w:numPr>
      <w:ind w:left="568" w:hanging="284"/>
    </w:pPr>
  </w:style>
  <w:style w:type="paragraph" w:customStyle="1" w:styleId="StyleStyleTOC1CipurseListofTablesLatinHeadings">
    <w:name w:val="Style Style TOC 1Cipurse List of Tables + (Latin) +Headings"/>
    <w:basedOn w:val="TOC1CipurseListofTables"/>
    <w:qFormat/>
    <w:rsid w:val="008B6518"/>
    <w:rPr>
      <w:rFonts w:asciiTheme="majorHAnsi" w:hAnsiTheme="majorHAnsi"/>
    </w:rPr>
  </w:style>
  <w:style w:type="paragraph" w:styleId="TOC4">
    <w:name w:val="toc 4"/>
    <w:basedOn w:val="Normal"/>
    <w:next w:val="Normal"/>
    <w:uiPriority w:val="39"/>
    <w:unhideWhenUsed/>
    <w:qFormat/>
    <w:rsid w:val="006A0E00"/>
    <w:pPr>
      <w:tabs>
        <w:tab w:val="left" w:pos="2268"/>
        <w:tab w:val="right" w:leader="dot" w:pos="10082"/>
      </w:tabs>
      <w:spacing w:after="100"/>
      <w:ind w:left="1560"/>
    </w:pPr>
    <w:rPr>
      <w:sz w:val="22"/>
    </w:rPr>
  </w:style>
  <w:style w:type="paragraph" w:styleId="TOC5">
    <w:name w:val="toc 5"/>
    <w:basedOn w:val="TOC4"/>
    <w:next w:val="Normal"/>
    <w:autoRedefine/>
    <w:uiPriority w:val="39"/>
    <w:unhideWhenUsed/>
    <w:rsid w:val="00E9713E"/>
    <w:pPr>
      <w:tabs>
        <w:tab w:val="left" w:pos="3360"/>
      </w:tabs>
      <w:ind w:left="2400"/>
    </w:pPr>
  </w:style>
  <w:style w:type="paragraph" w:customStyle="1" w:styleId="TOCFigures">
    <w:name w:val="TOC Figures"/>
    <w:basedOn w:val="TOC8"/>
    <w:qFormat/>
    <w:rsid w:val="00F604E1"/>
    <w:pPr>
      <w:tabs>
        <w:tab w:val="clear" w:pos="10082"/>
        <w:tab w:val="right" w:leader="dot" w:pos="10080"/>
        <w:tab w:val="right" w:pos="10440"/>
      </w:tabs>
    </w:pPr>
    <w:rPr>
      <w:rFonts w:asciiTheme="minorHAnsi" w:eastAsiaTheme="minorEastAsia" w:hAnsiTheme="minorHAnsi" w:cstheme="minorBidi"/>
      <w:noProof/>
      <w:szCs w:val="22"/>
    </w:rPr>
  </w:style>
  <w:style w:type="paragraph" w:styleId="TOC8">
    <w:name w:val="toc 8"/>
    <w:aliases w:val="-Cipurse List of Figures"/>
    <w:basedOn w:val="Normal"/>
    <w:next w:val="Normal"/>
    <w:uiPriority w:val="39"/>
    <w:unhideWhenUsed/>
    <w:qFormat/>
    <w:rsid w:val="008174CC"/>
    <w:pPr>
      <w:tabs>
        <w:tab w:val="left" w:pos="1200"/>
        <w:tab w:val="right" w:leader="dot" w:pos="10082"/>
      </w:tabs>
      <w:spacing w:after="100"/>
    </w:pPr>
    <w:rPr>
      <w:rFonts w:ascii="Swis721 Lt BT" w:hAnsi="Swis721 Lt BT"/>
      <w:sz w:val="22"/>
    </w:rPr>
  </w:style>
  <w:style w:type="paragraph" w:styleId="TOC7">
    <w:name w:val="toc 7"/>
    <w:aliases w:val="- Cipurse List of Tables"/>
    <w:basedOn w:val="Normal"/>
    <w:next w:val="Normal"/>
    <w:uiPriority w:val="39"/>
    <w:unhideWhenUsed/>
    <w:qFormat/>
    <w:rsid w:val="003F06F1"/>
    <w:pPr>
      <w:tabs>
        <w:tab w:val="left" w:pos="1080"/>
        <w:tab w:val="right" w:leader="dot" w:pos="10082"/>
      </w:tabs>
      <w:spacing w:after="100"/>
    </w:pPr>
    <w:rPr>
      <w:rFonts w:eastAsia="Times New Roman"/>
      <w:sz w:val="22"/>
    </w:rPr>
  </w:style>
  <w:style w:type="paragraph" w:styleId="NormalIndent">
    <w:name w:val="Normal Indent"/>
    <w:basedOn w:val="Normal"/>
    <w:uiPriority w:val="99"/>
    <w:semiHidden/>
    <w:unhideWhenUsed/>
    <w:rsid w:val="00F065AE"/>
    <w:pPr>
      <w:ind w:left="720"/>
    </w:pPr>
  </w:style>
  <w:style w:type="paragraph" w:styleId="TableofFigures">
    <w:name w:val="table of figures"/>
    <w:basedOn w:val="Normal"/>
    <w:next w:val="Normal"/>
    <w:uiPriority w:val="99"/>
    <w:unhideWhenUsed/>
    <w:rsid w:val="006A0E00"/>
    <w:pPr>
      <w:tabs>
        <w:tab w:val="left" w:pos="1276"/>
        <w:tab w:val="right" w:leader="dot" w:pos="10082"/>
      </w:tabs>
      <w:spacing w:after="0"/>
    </w:pPr>
  </w:style>
  <w:style w:type="table" w:customStyle="1" w:styleId="CipurseTable">
    <w:name w:val="Cipurse Table"/>
    <w:basedOn w:val="TableNormal"/>
    <w:uiPriority w:val="99"/>
    <w:qFormat/>
    <w:rsid w:val="0011140B"/>
    <w:pPr>
      <w:contextualSpacing/>
    </w:pPr>
    <w:rPr>
      <w:rFonts w:asciiTheme="minorHAnsi" w:hAnsiTheme="minorHAnsi"/>
      <w:sz w:val="22"/>
    </w:rPr>
    <w:tblPr>
      <w:tblStyleRowBandSize w:val="1"/>
      <w:tblStyleColBandSize w:val="1"/>
      <w:jc w:val="center"/>
      <w:tblBorders>
        <w:top w:val="single" w:sz="12" w:space="0" w:color="DDDDDD" w:themeColor="accent5" w:themeTint="33"/>
        <w:bottom w:val="single" w:sz="12" w:space="0" w:color="BCBCBC" w:themeColor="accent5" w:themeTint="66"/>
      </w:tblBorders>
      <w:tblCellMar>
        <w:left w:w="72" w:type="dxa"/>
        <w:right w:w="72" w:type="dxa"/>
      </w:tblCellMar>
    </w:tblPr>
    <w:trPr>
      <w:jc w:val="center"/>
    </w:trPr>
    <w:tcPr>
      <w:shd w:val="clear" w:color="auto" w:fill="auto"/>
      <w:tcMar>
        <w:top w:w="60" w:type="dxa"/>
        <w:left w:w="115" w:type="dxa"/>
        <w:bottom w:w="60" w:type="dxa"/>
        <w:right w:w="115" w:type="dxa"/>
      </w:tcMar>
      <w:vAlign w:val="center"/>
    </w:tcPr>
    <w:tblStylePr w:type="firstRow">
      <w:pPr>
        <w:wordWrap/>
        <w:spacing w:beforeLines="0" w:beforeAutospacing="0" w:afterLines="0" w:afterAutospacing="0" w:line="276" w:lineRule="auto"/>
        <w:contextualSpacing w:val="0"/>
        <w:outlineLvl w:val="9"/>
      </w:pPr>
      <w:rPr>
        <w:rFonts w:ascii="Swis721 Lt BT" w:hAnsi="Swis721 Lt BT"/>
        <w:b/>
        <w:i w:val="0"/>
        <w:color w:val="auto"/>
        <w:sz w:val="20"/>
      </w:rPr>
      <w:tblPr/>
      <w:tcPr>
        <w:tcBorders>
          <w:top w:val="single" w:sz="12" w:space="0" w:color="BCBCBC" w:themeColor="accent5" w:themeTint="66"/>
          <w:left w:val="nil"/>
          <w:bottom w:val="single" w:sz="12" w:space="0" w:color="BCBCBC" w:themeColor="accent5" w:themeTint="66"/>
          <w:right w:val="nil"/>
          <w:insideH w:val="nil"/>
          <w:insideV w:val="single" w:sz="2" w:space="0" w:color="BCBCBC" w:themeColor="accent5" w:themeTint="66"/>
          <w:tl2br w:val="nil"/>
          <w:tr2bl w:val="nil"/>
        </w:tcBorders>
        <w:shd w:val="clear" w:color="auto" w:fill="auto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single" w:sz="2" w:space="0" w:color="BCBCBC" w:themeColor="accent5" w:themeTint="66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right w:val="single" w:sz="12" w:space="0" w:color="BCBCBC" w:themeColor="accent5" w:themeTint="66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D9D9D9" w:themeColor="background1" w:themeShade="D9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insideV w:val="nil"/>
        </w:tcBorders>
      </w:tcPr>
    </w:tblStylePr>
    <w:tblStylePr w:type="band1Horz">
      <w:tblPr/>
      <w:tcPr>
        <w:tcBorders>
          <w:insideV w:val="single" w:sz="2" w:space="0" w:color="BCBCBC" w:themeColor="accent5" w:themeTint="66"/>
        </w:tcBorders>
        <w:shd w:val="clear" w:color="auto" w:fill="E1F6F7" w:themeFill="accent6"/>
      </w:tcPr>
    </w:tblStylePr>
    <w:tblStylePr w:type="band2Horz">
      <w:tblPr/>
      <w:tcPr>
        <w:tcBorders>
          <w:insideV w:val="single" w:sz="2" w:space="0" w:color="BCBCBC" w:themeColor="accent5" w:themeTint="66"/>
        </w:tcBorders>
        <w:shd w:val="clear" w:color="auto" w:fill="auto"/>
      </w:tcPr>
    </w:tblStylePr>
    <w:tblStylePr w:type="nwCell">
      <w:tblPr/>
      <w:tcPr>
        <w:tcBorders>
          <w:right w:val="single" w:sz="12" w:space="0" w:color="BCBCBC" w:themeColor="accent5" w:themeTint="66"/>
        </w:tcBorders>
      </w:tcPr>
    </w:tblStylePr>
    <w:tblStylePr w:type="swCell">
      <w:tblPr/>
      <w:tcPr>
        <w:tcBorders>
          <w:right w:val="single" w:sz="12" w:space="0" w:color="BCBCBC" w:themeColor="accent5" w:themeTint="66"/>
        </w:tcBorders>
      </w:tcPr>
    </w:tblStylePr>
  </w:style>
  <w:style w:type="table" w:styleId="LightShading-Accent2">
    <w:name w:val="Light Shading Accent 2"/>
    <w:basedOn w:val="TableNormal"/>
    <w:uiPriority w:val="30"/>
    <w:qFormat/>
    <w:rsid w:val="00262DDB"/>
    <w:rPr>
      <w:color w:val="4F216C" w:themeColor="accent2" w:themeShade="BF"/>
    </w:rPr>
    <w:tblPr>
      <w:tblStyleRowBandSize w:val="1"/>
      <w:tblStyleColBandSize w:val="1"/>
      <w:tblBorders>
        <w:top w:val="single" w:sz="8" w:space="0" w:color="6A2C91" w:themeColor="accent2"/>
        <w:bottom w:val="single" w:sz="8" w:space="0" w:color="6A2C9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2C91" w:themeColor="accent2"/>
          <w:left w:val="nil"/>
          <w:bottom w:val="single" w:sz="8" w:space="0" w:color="6A2C9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2C91" w:themeColor="accent2"/>
          <w:left w:val="nil"/>
          <w:bottom w:val="single" w:sz="8" w:space="0" w:color="6A2C9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C2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C2EC" w:themeFill="accent2" w:themeFillTint="3F"/>
      </w:tcPr>
    </w:tblStylePr>
  </w:style>
  <w:style w:type="character" w:customStyle="1" w:styleId="CipurseCross-Reference">
    <w:name w:val="Cipurse Cross-Reference"/>
    <w:basedOn w:val="DefaultParagraphFont"/>
    <w:uiPriority w:val="1"/>
    <w:qFormat/>
    <w:rsid w:val="00642254"/>
    <w:rPr>
      <w:rFonts w:ascii="Swis721 Lt BT" w:hAnsi="Swis721 Lt BT"/>
      <w:color w:val="008CA8" w:themeColor="accent1"/>
    </w:rPr>
  </w:style>
  <w:style w:type="paragraph" w:customStyle="1" w:styleId="Style1">
    <w:name w:val="Style1"/>
    <w:basedOn w:val="CipurseBodyText"/>
    <w:next w:val="CipurseBodyText"/>
    <w:link w:val="Style1Char"/>
    <w:qFormat/>
    <w:rsid w:val="00CD20BC"/>
  </w:style>
  <w:style w:type="character" w:customStyle="1" w:styleId="CipurseBodyTextChar">
    <w:name w:val="Cipurse Body Text Char"/>
    <w:basedOn w:val="DefaultParagraphFont"/>
    <w:link w:val="CipurseBodyText"/>
    <w:uiPriority w:val="99"/>
    <w:rsid w:val="00F34A80"/>
    <w:rPr>
      <w:rFonts w:ascii="Swis721 Lt BT" w:hAnsi="Swis721 Lt BT"/>
      <w:sz w:val="22"/>
      <w:szCs w:val="26"/>
    </w:rPr>
  </w:style>
  <w:style w:type="character" w:customStyle="1" w:styleId="Style1Char">
    <w:name w:val="Style1 Char"/>
    <w:basedOn w:val="CipurseBodyTextChar"/>
    <w:link w:val="Style1"/>
    <w:rsid w:val="00CD20BC"/>
    <w:rPr>
      <w:rFonts w:ascii="Swis721 Lt BT" w:hAnsi="Swis721 Lt BT"/>
      <w:sz w:val="22"/>
      <w:szCs w:val="26"/>
    </w:rPr>
  </w:style>
  <w:style w:type="character" w:styleId="SubtleReference">
    <w:name w:val="Subtle Reference"/>
    <w:basedOn w:val="DefaultParagraphFont"/>
    <w:uiPriority w:val="31"/>
    <w:qFormat/>
    <w:rsid w:val="00772900"/>
    <w:rPr>
      <w:smallCaps/>
      <w:color w:val="6A2C91" w:themeColor="accent2"/>
      <w:u w:val="single"/>
    </w:rPr>
  </w:style>
  <w:style w:type="character" w:customStyle="1" w:styleId="BalloonTextChar1">
    <w:name w:val="Balloon Text Char1"/>
    <w:uiPriority w:val="99"/>
    <w:semiHidden/>
    <w:locked/>
    <w:rsid w:val="008C6512"/>
    <w:rPr>
      <w:rFonts w:ascii="Tahoma" w:hAnsi="Tahoma"/>
      <w:sz w:val="16"/>
      <w:lang w:val="en-US" w:eastAsia="en-US"/>
    </w:rPr>
  </w:style>
  <w:style w:type="paragraph" w:styleId="Caption">
    <w:name w:val="caption"/>
    <w:basedOn w:val="Normal"/>
    <w:next w:val="Normal"/>
    <w:qFormat/>
    <w:rsid w:val="00EC4FCD"/>
    <w:pPr>
      <w:spacing w:before="0" w:line="240" w:lineRule="auto"/>
      <w:ind w:left="1418" w:hanging="1418"/>
    </w:pPr>
    <w:rPr>
      <w:bCs/>
      <w:sz w:val="26"/>
      <w:szCs w:val="18"/>
    </w:rPr>
  </w:style>
  <w:style w:type="character" w:styleId="Strong">
    <w:name w:val="Strong"/>
    <w:basedOn w:val="DefaultParagraphFont"/>
    <w:uiPriority w:val="99"/>
    <w:rsid w:val="008C6512"/>
    <w:rPr>
      <w:rFonts w:cs="Times New Roman"/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8C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C6512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rsid w:val="008C6512"/>
    <w:rPr>
      <w:rFonts w:cs="Times New Roman"/>
      <w:i/>
      <w:iCs/>
    </w:rPr>
  </w:style>
  <w:style w:type="paragraph" w:styleId="Subtitle">
    <w:name w:val="Subtitle"/>
    <w:basedOn w:val="Normal"/>
    <w:next w:val="Normal"/>
    <w:link w:val="SubtitleChar"/>
    <w:uiPriority w:val="99"/>
    <w:rsid w:val="008C6512"/>
    <w:pPr>
      <w:numPr>
        <w:ilvl w:val="1"/>
      </w:numPr>
      <w:ind w:left="173"/>
    </w:pPr>
    <w:rPr>
      <w:rFonts w:ascii="Cambria" w:eastAsia="Times New Roman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99"/>
    <w:rsid w:val="008C6512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rsid w:val="008C651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8C6512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styleId="SubtleEmphasis">
    <w:name w:val="Subtle Emphasis"/>
    <w:basedOn w:val="DefaultParagraphFont"/>
    <w:uiPriority w:val="19"/>
    <w:rsid w:val="008C6512"/>
    <w:rPr>
      <w:i/>
      <w:iCs/>
      <w:color w:val="808080" w:themeColor="text1" w:themeTint="7F"/>
    </w:rPr>
  </w:style>
  <w:style w:type="paragraph" w:customStyle="1" w:styleId="TableCell">
    <w:name w:val="TableCell"/>
    <w:rsid w:val="008C6512"/>
    <w:pPr>
      <w:spacing w:after="20"/>
    </w:pPr>
    <w:rPr>
      <w:rFonts w:ascii="Arial" w:eastAsia="Times New Roman" w:hAnsi="Arial"/>
      <w:lang w:eastAsia="de-DE"/>
    </w:rPr>
  </w:style>
  <w:style w:type="paragraph" w:customStyle="1" w:styleId="Note">
    <w:name w:val="Note"/>
    <w:basedOn w:val="Normal"/>
    <w:next w:val="Normal"/>
    <w:link w:val="NoteChar"/>
    <w:rsid w:val="008C6512"/>
    <w:pPr>
      <w:numPr>
        <w:numId w:val="7"/>
      </w:numPr>
      <w:spacing w:before="60" w:after="120" w:line="240" w:lineRule="auto"/>
    </w:pPr>
    <w:rPr>
      <w:rFonts w:ascii="Arial" w:eastAsia="Times New Roman" w:hAnsi="Arial"/>
      <w:i/>
      <w:sz w:val="20"/>
      <w:szCs w:val="20"/>
      <w:lang w:eastAsia="de-DE"/>
    </w:rPr>
  </w:style>
  <w:style w:type="paragraph" w:customStyle="1" w:styleId="TableHead">
    <w:name w:val="TableHead"/>
    <w:rsid w:val="008C6512"/>
    <w:pPr>
      <w:spacing w:after="20"/>
    </w:pPr>
    <w:rPr>
      <w:rFonts w:ascii="Arial" w:eastAsia="Times New Roman" w:hAnsi="Arial"/>
      <w:b/>
      <w:lang w:eastAsia="de-DE"/>
    </w:rPr>
  </w:style>
  <w:style w:type="character" w:customStyle="1" w:styleId="NoteChar">
    <w:name w:val="Note Char"/>
    <w:link w:val="Note"/>
    <w:rsid w:val="008C6512"/>
    <w:rPr>
      <w:rFonts w:ascii="Arial" w:eastAsia="Times New Roman" w:hAnsi="Arial"/>
      <w:i/>
      <w:sz w:val="20"/>
      <w:szCs w:val="20"/>
      <w:lang w:eastAsia="de-DE"/>
    </w:rPr>
  </w:style>
  <w:style w:type="paragraph" w:customStyle="1" w:styleId="Body">
    <w:name w:val="Body"/>
    <w:link w:val="BodyChar"/>
    <w:rsid w:val="008C6512"/>
    <w:pPr>
      <w:spacing w:before="60" w:after="60"/>
      <w:jc w:val="both"/>
    </w:pPr>
    <w:rPr>
      <w:rFonts w:ascii="Arial" w:eastAsia="Times New Roman" w:hAnsi="Arial"/>
      <w:lang w:eastAsia="de-DE"/>
    </w:rPr>
  </w:style>
  <w:style w:type="paragraph" w:customStyle="1" w:styleId="TableTitle">
    <w:name w:val="TableTitle"/>
    <w:basedOn w:val="Body"/>
    <w:next w:val="Body"/>
    <w:rsid w:val="008C6512"/>
    <w:pPr>
      <w:numPr>
        <w:numId w:val="8"/>
      </w:numPr>
      <w:tabs>
        <w:tab w:val="clear" w:pos="1134"/>
      </w:tabs>
      <w:spacing w:before="260" w:after="40"/>
      <w:ind w:left="1134" w:hanging="1219"/>
      <w:jc w:val="left"/>
    </w:pPr>
    <w:rPr>
      <w:b/>
    </w:rPr>
  </w:style>
  <w:style w:type="character" w:customStyle="1" w:styleId="BodyChar">
    <w:name w:val="Body Char"/>
    <w:link w:val="Body"/>
    <w:rsid w:val="008C6512"/>
    <w:rPr>
      <w:rFonts w:ascii="Arial" w:eastAsia="Times New Roman" w:hAnsi="Arial"/>
      <w:lang w:eastAsia="de-DE"/>
    </w:rPr>
  </w:style>
  <w:style w:type="paragraph" w:customStyle="1" w:styleId="Bullet">
    <w:name w:val="Bullet"/>
    <w:basedOn w:val="Body"/>
    <w:rsid w:val="008C6512"/>
    <w:pPr>
      <w:numPr>
        <w:numId w:val="9"/>
      </w:numPr>
      <w:tabs>
        <w:tab w:val="clear" w:pos="312"/>
        <w:tab w:val="num" w:pos="720"/>
      </w:tabs>
      <w:spacing w:before="0" w:after="0"/>
      <w:ind w:left="720" w:hanging="360"/>
    </w:pPr>
  </w:style>
  <w:style w:type="paragraph" w:styleId="NoSpacing">
    <w:name w:val="No Spacing"/>
    <w:uiPriority w:val="1"/>
    <w:qFormat/>
    <w:rsid w:val="008C6512"/>
    <w:pPr>
      <w:jc w:val="both"/>
    </w:pPr>
    <w:rPr>
      <w:szCs w:val="24"/>
    </w:rPr>
  </w:style>
  <w:style w:type="paragraph" w:customStyle="1" w:styleId="NumberedContd">
    <w:name w:val="NumberedContd"/>
    <w:basedOn w:val="Body"/>
    <w:rsid w:val="008C6512"/>
    <w:pPr>
      <w:numPr>
        <w:numId w:val="10"/>
      </w:numPr>
      <w:tabs>
        <w:tab w:val="clear" w:pos="312"/>
      </w:tabs>
      <w:spacing w:before="0" w:after="0"/>
      <w:ind w:left="432" w:hanging="432"/>
    </w:pPr>
  </w:style>
  <w:style w:type="paragraph" w:styleId="TOC6">
    <w:name w:val="toc 6"/>
    <w:basedOn w:val="Normal"/>
    <w:next w:val="Normal"/>
    <w:autoRedefine/>
    <w:uiPriority w:val="39"/>
    <w:unhideWhenUsed/>
    <w:rsid w:val="008C6512"/>
    <w:pPr>
      <w:spacing w:after="100"/>
      <w:ind w:left="1100"/>
      <w:jc w:val="left"/>
    </w:pPr>
    <w:rPr>
      <w:rFonts w:eastAsiaTheme="minorEastAsia" w:cstheme="minorBidi"/>
      <w:sz w:val="22"/>
      <w:szCs w:val="22"/>
      <w:lang w:val="en-GB"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8C6512"/>
    <w:pPr>
      <w:spacing w:after="100"/>
      <w:ind w:left="1760"/>
      <w:jc w:val="left"/>
    </w:pPr>
    <w:rPr>
      <w:rFonts w:eastAsiaTheme="minorEastAsia" w:cstheme="minorBidi"/>
      <w:sz w:val="22"/>
      <w:szCs w:val="22"/>
      <w:lang w:val="en-GB" w:eastAsia="en-GB"/>
    </w:rPr>
  </w:style>
  <w:style w:type="paragraph" w:customStyle="1" w:styleId="CipurseTableBullet">
    <w:name w:val="Cipurse Table Bullet"/>
    <w:basedOn w:val="CipurseBullet"/>
    <w:qFormat/>
    <w:rsid w:val="00C97AC6"/>
    <w:rPr>
      <w:sz w:val="20"/>
    </w:rPr>
  </w:style>
  <w:style w:type="paragraph" w:customStyle="1" w:styleId="CipurseTableBullet-SecondLevel">
    <w:name w:val="Cipurse Table Bullet - Second Level"/>
    <w:basedOn w:val="CipurseBullet-SecondLevel"/>
    <w:qFormat/>
    <w:rsid w:val="00C97AC6"/>
    <w:rPr>
      <w:sz w:val="20"/>
    </w:rPr>
  </w:style>
  <w:style w:type="paragraph" w:customStyle="1" w:styleId="CipurseTableCaptions">
    <w:name w:val="Cipurse Table Captions"/>
    <w:basedOn w:val="Normal"/>
    <w:qFormat/>
    <w:rsid w:val="002C6766"/>
    <w:pPr>
      <w:framePr w:hSpace="180" w:wrap="around" w:vAnchor="text" w:hAnchor="text" w:x="10" w:y="1"/>
      <w:numPr>
        <w:numId w:val="11"/>
      </w:numPr>
      <w:tabs>
        <w:tab w:val="left" w:pos="1080"/>
      </w:tabs>
      <w:spacing w:before="120" w:line="264" w:lineRule="auto"/>
      <w:suppressOverlap/>
      <w:jc w:val="left"/>
    </w:pPr>
    <w:rPr>
      <w:bCs/>
      <w:sz w:val="26"/>
      <w:szCs w:val="18"/>
    </w:rPr>
  </w:style>
  <w:style w:type="character" w:styleId="PlaceholderText">
    <w:name w:val="Placeholder Text"/>
    <w:basedOn w:val="DefaultParagraphFont"/>
    <w:uiPriority w:val="99"/>
    <w:unhideWhenUsed/>
    <w:rsid w:val="0094455B"/>
    <w:rPr>
      <w:color w:val="808080"/>
    </w:rPr>
  </w:style>
  <w:style w:type="paragraph" w:customStyle="1" w:styleId="CipurseBullet-ThirdLevel">
    <w:name w:val="Cipurse Bullet - Third Level"/>
    <w:basedOn w:val="CipurseBullet-SecondLevel"/>
    <w:link w:val="CipurseBullet-ThirdLevelChar"/>
    <w:qFormat/>
    <w:rsid w:val="00720F7B"/>
    <w:pPr>
      <w:numPr>
        <w:ilvl w:val="2"/>
      </w:numPr>
      <w:ind w:left="851" w:hanging="284"/>
    </w:pPr>
  </w:style>
  <w:style w:type="character" w:customStyle="1" w:styleId="CipurseBulletChar">
    <w:name w:val="Cipurse Bullet Char"/>
    <w:basedOn w:val="DefaultParagraphFont"/>
    <w:link w:val="CipurseBullet"/>
    <w:rsid w:val="003B37C1"/>
    <w:rPr>
      <w:rFonts w:asciiTheme="minorHAnsi" w:hAnsiTheme="minorHAnsi"/>
      <w:color w:val="000000" w:themeColor="text1"/>
      <w:sz w:val="22"/>
      <w:szCs w:val="24"/>
    </w:rPr>
  </w:style>
  <w:style w:type="character" w:customStyle="1" w:styleId="CipurseBullet-SecondLevelChar">
    <w:name w:val="Cipurse Bullet - Second Level Char"/>
    <w:basedOn w:val="CipurseBulletChar"/>
    <w:link w:val="CipurseBullet-SecondLevel"/>
    <w:rsid w:val="00720F7B"/>
    <w:rPr>
      <w:rFonts w:asciiTheme="minorHAnsi" w:hAnsiTheme="minorHAnsi"/>
      <w:color w:val="000000" w:themeColor="text1"/>
      <w:sz w:val="22"/>
      <w:szCs w:val="24"/>
    </w:rPr>
  </w:style>
  <w:style w:type="character" w:customStyle="1" w:styleId="CipurseBullet-ThirdLevelChar">
    <w:name w:val="Cipurse Bullet - Third Level Char"/>
    <w:basedOn w:val="CipurseBullet-SecondLevelChar"/>
    <w:link w:val="CipurseBullet-ThirdLevel"/>
    <w:rsid w:val="00720F7B"/>
    <w:rPr>
      <w:rFonts w:asciiTheme="minorHAnsi" w:hAnsiTheme="minorHAnsi"/>
      <w:color w:val="000000" w:themeColor="text1"/>
      <w:sz w:val="22"/>
      <w:szCs w:val="24"/>
    </w:rPr>
  </w:style>
  <w:style w:type="character" w:styleId="HTMLCode">
    <w:name w:val="HTML Code"/>
    <w:basedOn w:val="DefaultParagraphFont"/>
    <w:uiPriority w:val="99"/>
    <w:semiHidden/>
    <w:unhideWhenUsed/>
    <w:rsid w:val="00906CF5"/>
    <w:rPr>
      <w:rFonts w:ascii="Courier New" w:eastAsia="Times New Roman" w:hAnsi="Courier New" w:cs="Courier New"/>
      <w:sz w:val="20"/>
      <w:szCs w:val="20"/>
    </w:rPr>
  </w:style>
  <w:style w:type="character" w:styleId="IntenseEmphasis">
    <w:name w:val="Intense Emphasis"/>
    <w:basedOn w:val="DefaultParagraphFont"/>
    <w:uiPriority w:val="46"/>
    <w:qFormat/>
    <w:rsid w:val="00F32758"/>
    <w:rPr>
      <w:b/>
      <w:bCs/>
      <w:i/>
      <w:iCs/>
      <w:color w:val="008CA8" w:themeColor="accent1"/>
    </w:rPr>
  </w:style>
  <w:style w:type="paragraph" w:styleId="Bibliography">
    <w:name w:val="Bibliography"/>
    <w:basedOn w:val="Normal"/>
    <w:next w:val="Normal"/>
    <w:uiPriority w:val="46"/>
    <w:rsid w:val="00244A55"/>
  </w:style>
  <w:style w:type="paragraph" w:styleId="BlockText">
    <w:name w:val="Block Text"/>
    <w:basedOn w:val="Normal"/>
    <w:uiPriority w:val="99"/>
    <w:rsid w:val="00244A55"/>
    <w:pPr>
      <w:pBdr>
        <w:top w:val="single" w:sz="2" w:space="10" w:color="008CA8" w:themeColor="accent1" w:shadow="1"/>
        <w:left w:val="single" w:sz="2" w:space="10" w:color="008CA8" w:themeColor="accent1" w:shadow="1"/>
        <w:bottom w:val="single" w:sz="2" w:space="10" w:color="008CA8" w:themeColor="accent1" w:shadow="1"/>
        <w:right w:val="single" w:sz="2" w:space="10" w:color="008CA8" w:themeColor="accent1" w:shadow="1"/>
      </w:pBdr>
      <w:ind w:left="1152" w:right="1152"/>
    </w:pPr>
    <w:rPr>
      <w:rFonts w:eastAsiaTheme="minorEastAsia" w:cstheme="minorBidi"/>
      <w:i/>
      <w:iCs/>
      <w:color w:val="008CA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44A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44A55"/>
    <w:rPr>
      <w:rFonts w:asciiTheme="minorHAnsi" w:hAnsiTheme="minorHAnsi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44A5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44A55"/>
    <w:rPr>
      <w:rFonts w:asciiTheme="minorHAnsi" w:hAnsiTheme="minorHAnsi"/>
      <w:szCs w:val="24"/>
    </w:rPr>
  </w:style>
  <w:style w:type="paragraph" w:styleId="BodyText3">
    <w:name w:val="Body Text 3"/>
    <w:basedOn w:val="Normal"/>
    <w:link w:val="BodyText3Char"/>
    <w:semiHidden/>
    <w:unhideWhenUsed/>
    <w:rsid w:val="00244A5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44A55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44A55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44A55"/>
    <w:rPr>
      <w:rFonts w:asciiTheme="minorHAnsi" w:hAnsiTheme="minorHAnsi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44A5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44A55"/>
    <w:rPr>
      <w:rFonts w:asciiTheme="minorHAnsi" w:hAnsiTheme="minorHAnsi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44A55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44A55"/>
    <w:rPr>
      <w:rFonts w:asciiTheme="minorHAnsi" w:hAnsiTheme="minorHAnsi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44A5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44A55"/>
    <w:rPr>
      <w:rFonts w:asciiTheme="minorHAnsi" w:hAnsiTheme="minorHAnsi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44A5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44A55"/>
    <w:rPr>
      <w:rFonts w:asciiTheme="minorHAnsi" w:hAnsiTheme="minorHAnsi"/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unhideWhenUsed/>
    <w:rsid w:val="00244A55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44A55"/>
    <w:rPr>
      <w:rFonts w:asciiTheme="minorHAnsi" w:hAnsiTheme="minorHAnsi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44A55"/>
  </w:style>
  <w:style w:type="character" w:customStyle="1" w:styleId="DateChar">
    <w:name w:val="Date Char"/>
    <w:basedOn w:val="DefaultParagraphFont"/>
    <w:link w:val="Date"/>
    <w:uiPriority w:val="99"/>
    <w:semiHidden/>
    <w:rsid w:val="00244A55"/>
    <w:rPr>
      <w:rFonts w:asciiTheme="minorHAnsi" w:hAnsiTheme="minorHAnsi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44A55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44A55"/>
    <w:rPr>
      <w:rFonts w:asciiTheme="minorHAnsi" w:hAnsiTheme="minorHAnsi"/>
      <w:szCs w:val="24"/>
    </w:rPr>
  </w:style>
  <w:style w:type="paragraph" w:styleId="EnvelopeAddress">
    <w:name w:val="envelope address"/>
    <w:basedOn w:val="Normal"/>
    <w:uiPriority w:val="99"/>
    <w:semiHidden/>
    <w:unhideWhenUsed/>
    <w:rsid w:val="00244A55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244A55"/>
    <w:pPr>
      <w:spacing w:before="0"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44A55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44A55"/>
    <w:rPr>
      <w:rFonts w:asciiTheme="minorHAnsi" w:hAnsiTheme="minorHAnsi"/>
      <w:i/>
      <w:iCs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44A55"/>
    <w:pPr>
      <w:spacing w:before="0"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44A55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44A55"/>
    <w:pPr>
      <w:spacing w:before="0"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44A55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44A55"/>
    <w:pPr>
      <w:pBdr>
        <w:bottom w:val="single" w:sz="4" w:space="4" w:color="008CA8" w:themeColor="accent1"/>
      </w:pBdr>
      <w:spacing w:before="200" w:after="280"/>
      <w:ind w:left="936" w:right="936"/>
    </w:pPr>
    <w:rPr>
      <w:b/>
      <w:bCs/>
      <w:i/>
      <w:iCs/>
      <w:color w:val="008CA8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44A55"/>
    <w:rPr>
      <w:rFonts w:asciiTheme="minorHAnsi" w:hAnsiTheme="minorHAnsi"/>
      <w:b/>
      <w:bCs/>
      <w:i/>
      <w:iCs/>
      <w:color w:val="008CA8" w:themeColor="accent1"/>
      <w:szCs w:val="24"/>
    </w:rPr>
  </w:style>
  <w:style w:type="paragraph" w:styleId="List">
    <w:name w:val="List"/>
    <w:basedOn w:val="Normal"/>
    <w:uiPriority w:val="99"/>
    <w:semiHidden/>
    <w:unhideWhenUsed/>
    <w:rsid w:val="00244A5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44A5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44A5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44A5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44A55"/>
    <w:pPr>
      <w:ind w:left="1415" w:hanging="283"/>
      <w:contextualSpacing/>
    </w:pPr>
  </w:style>
  <w:style w:type="paragraph" w:styleId="ListBullet">
    <w:name w:val="List Bullet"/>
    <w:basedOn w:val="Normal"/>
    <w:uiPriority w:val="9"/>
    <w:qFormat/>
    <w:rsid w:val="00244A55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10"/>
    <w:qFormat/>
    <w:rsid w:val="00244A55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44A55"/>
    <w:pPr>
      <w:numPr>
        <w:numId w:val="19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44A55"/>
    <w:pPr>
      <w:numPr>
        <w:numId w:val="2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44A55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"/>
    <w:qFormat/>
    <w:rsid w:val="00244A5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10"/>
    <w:qFormat/>
    <w:rsid w:val="00244A5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44A5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44A5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44A55"/>
    <w:pPr>
      <w:spacing w:after="120"/>
      <w:ind w:left="1415"/>
      <w:contextualSpacing/>
    </w:pPr>
  </w:style>
  <w:style w:type="paragraph" w:styleId="ListNumber">
    <w:name w:val="List Number"/>
    <w:basedOn w:val="Normal"/>
    <w:uiPriority w:val="9"/>
    <w:qFormat/>
    <w:rsid w:val="00244A55"/>
    <w:pPr>
      <w:numPr>
        <w:numId w:val="12"/>
      </w:numPr>
      <w:contextualSpacing/>
    </w:pPr>
  </w:style>
  <w:style w:type="paragraph" w:styleId="ListNumber2">
    <w:name w:val="List Number 2"/>
    <w:basedOn w:val="Normal"/>
    <w:uiPriority w:val="10"/>
    <w:qFormat/>
    <w:rsid w:val="00244A55"/>
    <w:pPr>
      <w:numPr>
        <w:numId w:val="14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44A55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44A55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44A55"/>
    <w:pPr>
      <w:numPr>
        <w:numId w:val="24"/>
      </w:numPr>
      <w:contextualSpacing/>
    </w:pPr>
  </w:style>
  <w:style w:type="paragraph" w:styleId="ListParagraph">
    <w:name w:val="List Paragraph"/>
    <w:basedOn w:val="Normal"/>
    <w:uiPriority w:val="34"/>
    <w:qFormat/>
    <w:rsid w:val="00244A55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44A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  <w:ind w:left="0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44A55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44A5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44A55"/>
    <w:rPr>
      <w:rFonts w:asciiTheme="majorHAnsi" w:eastAsiaTheme="majorEastAsia" w:hAnsiTheme="majorHAnsi" w:cstheme="majorBidi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44A55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44A55"/>
    <w:rPr>
      <w:rFonts w:asciiTheme="minorHAnsi" w:hAnsiTheme="minorHAnsi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4A55"/>
    <w:pPr>
      <w:spacing w:before="0"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4A55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99"/>
    <w:qFormat/>
    <w:rsid w:val="00244A55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rsid w:val="00244A55"/>
    <w:rPr>
      <w:rFonts w:asciiTheme="minorHAnsi" w:hAnsiTheme="minorHAnsi"/>
      <w:i/>
      <w:iCs/>
      <w:color w:val="000000" w:themeColor="text1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44A5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44A55"/>
    <w:rPr>
      <w:rFonts w:asciiTheme="minorHAnsi" w:hAnsiTheme="minorHAnsi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44A55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44A55"/>
    <w:rPr>
      <w:rFonts w:asciiTheme="minorHAnsi" w:hAnsiTheme="minorHAnsi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44A55"/>
    <w:pPr>
      <w:spacing w:after="0"/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244A5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Tabelle">
    <w:name w:val="Tabelle"/>
    <w:basedOn w:val="Normal"/>
    <w:rsid w:val="009B7E94"/>
    <w:pPr>
      <w:spacing w:after="40" w:line="240" w:lineRule="exact"/>
      <w:jc w:val="left"/>
    </w:pPr>
    <w:rPr>
      <w:rFonts w:ascii="Times New Roman" w:eastAsia="Times New Roman" w:hAnsi="Times New Roman"/>
      <w:sz w:val="20"/>
      <w:szCs w:val="20"/>
      <w:lang w:val="de-DE" w:eastAsia="ko-KR"/>
    </w:rPr>
  </w:style>
  <w:style w:type="character" w:customStyle="1" w:styleId="ID">
    <w:name w:val="ID"/>
    <w:basedOn w:val="DefaultParagraphFont"/>
    <w:uiPriority w:val="1"/>
    <w:rsid w:val="0068005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3040C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3040C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3040C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3040C"/>
    <w:rPr>
      <w:rFonts w:ascii="Arial" w:hAnsi="Arial" w:cs="Arial"/>
      <w:vanish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76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6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7580">
          <w:marLeft w:val="145"/>
          <w:marRight w:val="145"/>
          <w:marTop w:val="2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7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85286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82493">
          <w:marLeft w:val="126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1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0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sptalliance.org/certified-product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ertification@osptalliance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__OSPT\__Packages\Template\CIPURSE_Specification_Template_R1.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3DADCF347A44FE7A68F533C83A0A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59F30-6CED-4F56-9C1F-B04A64D48427}"/>
      </w:docPartPr>
      <w:docPartBody>
        <w:p w:rsidR="00824FDC" w:rsidRDefault="002D40AE" w:rsidP="002D40AE">
          <w:pPr>
            <w:pStyle w:val="53DADCF347A44FE7A68F533C83A0AB57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29DC954C3B14E978B1C3601848A8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1EC3F-0EC5-4EFB-B8F0-152D1F3FAB7F}"/>
      </w:docPartPr>
      <w:docPartBody>
        <w:p w:rsidR="00824FDC" w:rsidRDefault="002D40AE" w:rsidP="002D40AE">
          <w:pPr>
            <w:pStyle w:val="629DC954C3B14E978B1C3601848A8460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B2D47E3E7644DB2B870110FF3C3D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2A32E-817D-47CB-984C-9C7D3016F5F7}"/>
      </w:docPartPr>
      <w:docPartBody>
        <w:p w:rsidR="00824FDC" w:rsidRDefault="002D40AE" w:rsidP="002D40AE">
          <w:pPr>
            <w:pStyle w:val="EB2D47E3E7644DB2B870110FF3C3D91D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647E1CA29FB4A22BAD9C12CA6DFF5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7CB01-494B-4297-90A6-8A27896F1404}"/>
      </w:docPartPr>
      <w:docPartBody>
        <w:p w:rsidR="00824FDC" w:rsidRDefault="002D40AE" w:rsidP="002D40AE">
          <w:pPr>
            <w:pStyle w:val="6647E1CA29FB4A22BAD9C12CA6DFF58B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D1648248743443DA1BA96DC8223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D5782-12AF-4E57-80ED-A437EE92D8B8}"/>
      </w:docPartPr>
      <w:docPartBody>
        <w:p w:rsidR="00824FDC" w:rsidRDefault="002D40AE" w:rsidP="002D40AE">
          <w:pPr>
            <w:pStyle w:val="1D1648248743443DA1BA96DC82238F45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D97AC013BBE45489177E666ECC9A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09C87-1B73-42EE-B251-4DA0B08CB1D1}"/>
      </w:docPartPr>
      <w:docPartBody>
        <w:p w:rsidR="00824FDC" w:rsidRDefault="002D40AE" w:rsidP="002D40AE">
          <w:pPr>
            <w:pStyle w:val="8D97AC013BBE45489177E666ECC9AF7F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67A9B017CB4CF6A427DF7021A6E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7E45F-94E7-40B6-83F3-F9DE8B630B22}"/>
      </w:docPartPr>
      <w:docPartBody>
        <w:p w:rsidR="00824FDC" w:rsidRDefault="002D40AE" w:rsidP="002D40AE">
          <w:pPr>
            <w:pStyle w:val="2D67A9B017CB4CF6A427DF7021A6E22E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FE2BB5130E6412CA60874C735E59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48856C-9A06-48E8-84E0-57C400D5ACCA}"/>
      </w:docPartPr>
      <w:docPartBody>
        <w:p w:rsidR="00824FDC" w:rsidRDefault="002D40AE" w:rsidP="002D40AE">
          <w:pPr>
            <w:pStyle w:val="3FE2BB5130E6412CA60874C735E59504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259189EFCFF4B458E4F246979506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68DC3-73F2-4A06-B57A-DFC1549133DA}"/>
      </w:docPartPr>
      <w:docPartBody>
        <w:p w:rsidR="00824FDC" w:rsidRDefault="002D40AE" w:rsidP="002D40AE">
          <w:pPr>
            <w:pStyle w:val="7259189EFCFF4B458E4F2469795061D8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D92DF32871B4429974279C080DD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63C0-99CE-4862-B65C-819E2132256C}"/>
      </w:docPartPr>
      <w:docPartBody>
        <w:p w:rsidR="00824FDC" w:rsidRDefault="002D40AE" w:rsidP="002D40AE">
          <w:pPr>
            <w:pStyle w:val="FD92DF32871B4429974279C080DDC3D3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60880-6032-4D00-ACE0-0CD62F537143}"/>
      </w:docPartPr>
      <w:docPartBody>
        <w:p w:rsidR="00824FDC" w:rsidRDefault="002D40AE">
          <w:r w:rsidRPr="00161DB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481E4171D1E4098A634C71847F9D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D7495-5B23-43A2-83C7-110ECE6CB169}"/>
      </w:docPartPr>
      <w:docPartBody>
        <w:p w:rsidR="00824FDC" w:rsidRDefault="002D40AE" w:rsidP="002D40AE">
          <w:pPr>
            <w:pStyle w:val="0481E4171D1E4098A634C71847F9D8A9"/>
          </w:pPr>
          <w:r w:rsidRPr="00CF0D3F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AC1597C3181489A992E264670704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5E6CA-7CE7-47F2-A931-A8340692BAD8}"/>
      </w:docPartPr>
      <w:docPartBody>
        <w:p w:rsidR="00824FDC" w:rsidRDefault="002D40AE" w:rsidP="002D40AE">
          <w:pPr>
            <w:pStyle w:val="AAC1597C3181489A992E2646707049E7"/>
          </w:pPr>
          <w:r w:rsidRPr="00161DB1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Lt BT">
    <w:altName w:val="Calibri"/>
    <w:panose1 w:val="020B0403020202020204"/>
    <w:charset w:val="00"/>
    <w:family w:val="swiss"/>
    <w:pitch w:val="variable"/>
    <w:sig w:usb0="800000AF" w:usb1="1000204A" w:usb2="00000000" w:usb3="00000000" w:csb0="000000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wiss 721 Light">
    <w:altName w:val="Arial"/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wis721 BT">
    <w:altName w:val="Calibri"/>
    <w:panose1 w:val="020B0504020202020204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 Light">
    <w:altName w:val="Malgun Gothic"/>
    <w:charset w:val="00"/>
    <w:family w:val="swiss"/>
    <w:pitch w:val="variable"/>
    <w:sig w:usb0="00000003" w:usb1="4000204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AE"/>
    <w:rsid w:val="002D40AE"/>
    <w:rsid w:val="007D09B6"/>
    <w:rsid w:val="00824FDC"/>
    <w:rsid w:val="00A9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D40AE"/>
    <w:rPr>
      <w:color w:val="808080"/>
    </w:rPr>
  </w:style>
  <w:style w:type="paragraph" w:customStyle="1" w:styleId="576C80D007B4497099EA703244B1D26A">
    <w:name w:val="576C80D007B4497099EA703244B1D26A"/>
    <w:rsid w:val="002D40AE"/>
  </w:style>
  <w:style w:type="paragraph" w:customStyle="1" w:styleId="682B2053F6AF4E50B4A116A0C8648A05">
    <w:name w:val="682B2053F6AF4E50B4A116A0C8648A05"/>
    <w:rsid w:val="002D40AE"/>
  </w:style>
  <w:style w:type="paragraph" w:customStyle="1" w:styleId="4DB962710B3C4F1AA6335508919D7A77">
    <w:name w:val="4DB962710B3C4F1AA6335508919D7A77"/>
    <w:rsid w:val="002D40AE"/>
  </w:style>
  <w:style w:type="paragraph" w:customStyle="1" w:styleId="0DF0F653319A49A89DEE3C36E687C374">
    <w:name w:val="0DF0F653319A49A89DEE3C36E687C374"/>
    <w:rsid w:val="002D40AE"/>
  </w:style>
  <w:style w:type="paragraph" w:customStyle="1" w:styleId="B81C7C30F8FD4036B8E4C7AA0A095688">
    <w:name w:val="B81C7C30F8FD4036B8E4C7AA0A095688"/>
    <w:rsid w:val="002D40AE"/>
  </w:style>
  <w:style w:type="paragraph" w:customStyle="1" w:styleId="9A17F57C8DA7420CB47F100B6928495E">
    <w:name w:val="9A17F57C8DA7420CB47F100B6928495E"/>
    <w:rsid w:val="002D40AE"/>
  </w:style>
  <w:style w:type="paragraph" w:customStyle="1" w:styleId="C5A05FFF978E4EDBA1B9825DB3F66B20">
    <w:name w:val="C5A05FFF978E4EDBA1B9825DB3F66B20"/>
    <w:rsid w:val="002D40AE"/>
  </w:style>
  <w:style w:type="paragraph" w:customStyle="1" w:styleId="398F4879C7E142119E5079E7D5C88FC0">
    <w:name w:val="398F4879C7E142119E5079E7D5C88FC0"/>
    <w:rsid w:val="002D40AE"/>
  </w:style>
  <w:style w:type="paragraph" w:customStyle="1" w:styleId="885AC305554A41F4A6583DE50608C36A">
    <w:name w:val="885AC305554A41F4A6583DE50608C36A"/>
    <w:rsid w:val="002D40AE"/>
  </w:style>
  <w:style w:type="paragraph" w:customStyle="1" w:styleId="3E9063CB14C74C388E0F4EA4882FD7A2">
    <w:name w:val="3E9063CB14C74C388E0F4EA4882FD7A2"/>
    <w:rsid w:val="002D40AE"/>
  </w:style>
  <w:style w:type="paragraph" w:customStyle="1" w:styleId="0D9AC9B020DA4999B564A67689F44674">
    <w:name w:val="0D9AC9B020DA4999B564A67689F44674"/>
    <w:rsid w:val="002D40AE"/>
  </w:style>
  <w:style w:type="paragraph" w:customStyle="1" w:styleId="889B01BCF8E14EBBAE275929827B61CE">
    <w:name w:val="889B01BCF8E14EBBAE275929827B61CE"/>
    <w:rsid w:val="002D40AE"/>
  </w:style>
  <w:style w:type="paragraph" w:customStyle="1" w:styleId="E4862D76E3BE40DC98A32A785184D62A">
    <w:name w:val="E4862D76E3BE40DC98A32A785184D62A"/>
    <w:rsid w:val="002D40AE"/>
  </w:style>
  <w:style w:type="paragraph" w:customStyle="1" w:styleId="D2708C5FD05B4B268352BF9105FD23AC">
    <w:name w:val="D2708C5FD05B4B268352BF9105FD23AC"/>
    <w:rsid w:val="002D40AE"/>
  </w:style>
  <w:style w:type="paragraph" w:customStyle="1" w:styleId="EA05B98A59DB4813AF6C8C53CACE36E8">
    <w:name w:val="EA05B98A59DB4813AF6C8C53CACE36E8"/>
    <w:rsid w:val="002D40AE"/>
  </w:style>
  <w:style w:type="paragraph" w:customStyle="1" w:styleId="ED90A021A86546149F031242C50F2837">
    <w:name w:val="ED90A021A86546149F031242C50F2837"/>
    <w:rsid w:val="002D40AE"/>
  </w:style>
  <w:style w:type="paragraph" w:customStyle="1" w:styleId="28D59D309C0B4742AC2AF38BDF2DD0B9">
    <w:name w:val="28D59D309C0B4742AC2AF38BDF2DD0B9"/>
    <w:rsid w:val="002D40AE"/>
  </w:style>
  <w:style w:type="paragraph" w:customStyle="1" w:styleId="8E2697483BCE4DDB9EE447697603053A">
    <w:name w:val="8E2697483BCE4DDB9EE447697603053A"/>
    <w:rsid w:val="002D40AE"/>
  </w:style>
  <w:style w:type="paragraph" w:customStyle="1" w:styleId="E37EDF3C34E14A1E98C3CBFEBC36BF64">
    <w:name w:val="E37EDF3C34E14A1E98C3CBFEBC36BF64"/>
    <w:rsid w:val="002D40AE"/>
  </w:style>
  <w:style w:type="paragraph" w:customStyle="1" w:styleId="DED41693B1464593A9890D02883D8241">
    <w:name w:val="DED41693B1464593A9890D02883D8241"/>
    <w:rsid w:val="002D40AE"/>
  </w:style>
  <w:style w:type="paragraph" w:customStyle="1" w:styleId="2C0D8DC48E8F4F0CA9A01BD5B88F6F96">
    <w:name w:val="2C0D8DC48E8F4F0CA9A01BD5B88F6F96"/>
    <w:rsid w:val="002D40AE"/>
  </w:style>
  <w:style w:type="paragraph" w:customStyle="1" w:styleId="53DADCF347A44FE7A68F533C83A0AB57">
    <w:name w:val="53DADCF347A44FE7A68F533C83A0AB57"/>
    <w:rsid w:val="002D40AE"/>
  </w:style>
  <w:style w:type="paragraph" w:customStyle="1" w:styleId="629DC954C3B14E978B1C3601848A8460">
    <w:name w:val="629DC954C3B14E978B1C3601848A8460"/>
    <w:rsid w:val="002D40AE"/>
  </w:style>
  <w:style w:type="paragraph" w:customStyle="1" w:styleId="EB2D47E3E7644DB2B870110FF3C3D91D">
    <w:name w:val="EB2D47E3E7644DB2B870110FF3C3D91D"/>
    <w:rsid w:val="002D40AE"/>
  </w:style>
  <w:style w:type="paragraph" w:customStyle="1" w:styleId="6647E1CA29FB4A22BAD9C12CA6DFF58B">
    <w:name w:val="6647E1CA29FB4A22BAD9C12CA6DFF58B"/>
    <w:rsid w:val="002D40AE"/>
  </w:style>
  <w:style w:type="paragraph" w:customStyle="1" w:styleId="1D1648248743443DA1BA96DC82238F45">
    <w:name w:val="1D1648248743443DA1BA96DC82238F45"/>
    <w:rsid w:val="002D40AE"/>
  </w:style>
  <w:style w:type="paragraph" w:customStyle="1" w:styleId="8D97AC013BBE45489177E666ECC9AF7F">
    <w:name w:val="8D97AC013BBE45489177E666ECC9AF7F"/>
    <w:rsid w:val="002D40AE"/>
  </w:style>
  <w:style w:type="paragraph" w:customStyle="1" w:styleId="2D67A9B017CB4CF6A427DF7021A6E22E">
    <w:name w:val="2D67A9B017CB4CF6A427DF7021A6E22E"/>
    <w:rsid w:val="002D40AE"/>
  </w:style>
  <w:style w:type="paragraph" w:customStyle="1" w:styleId="3FE2BB5130E6412CA60874C735E59504">
    <w:name w:val="3FE2BB5130E6412CA60874C735E59504"/>
    <w:rsid w:val="002D40AE"/>
  </w:style>
  <w:style w:type="paragraph" w:customStyle="1" w:styleId="7259189EFCFF4B458E4F2469795061D8">
    <w:name w:val="7259189EFCFF4B458E4F2469795061D8"/>
    <w:rsid w:val="002D40AE"/>
  </w:style>
  <w:style w:type="paragraph" w:customStyle="1" w:styleId="F4B9E213B1FD4764AE86734CD0261628">
    <w:name w:val="F4B9E213B1FD4764AE86734CD0261628"/>
    <w:rsid w:val="002D40AE"/>
  </w:style>
  <w:style w:type="paragraph" w:customStyle="1" w:styleId="FD92DF32871B4429974279C080DDC3D3">
    <w:name w:val="FD92DF32871B4429974279C080DDC3D3"/>
    <w:rsid w:val="002D40AE"/>
  </w:style>
  <w:style w:type="paragraph" w:customStyle="1" w:styleId="84C8FB8C802D43838A2889144F14C05B">
    <w:name w:val="84C8FB8C802D43838A2889144F14C05B"/>
    <w:rsid w:val="002D40AE"/>
  </w:style>
  <w:style w:type="paragraph" w:customStyle="1" w:styleId="A8CAEF0FD0784F25AC749C1EBD6899F1">
    <w:name w:val="A8CAEF0FD0784F25AC749C1EBD6899F1"/>
    <w:rsid w:val="002D40AE"/>
  </w:style>
  <w:style w:type="paragraph" w:customStyle="1" w:styleId="E173EF3E5FC945519701742C9D14C008">
    <w:name w:val="E173EF3E5FC945519701742C9D14C008"/>
    <w:rsid w:val="002D40AE"/>
  </w:style>
  <w:style w:type="paragraph" w:customStyle="1" w:styleId="9374427C21894E4DA4A7F0838CC03239">
    <w:name w:val="9374427C21894E4DA4A7F0838CC03239"/>
    <w:rsid w:val="002D40AE"/>
  </w:style>
  <w:style w:type="paragraph" w:customStyle="1" w:styleId="B605377B2A604E8086B3B7576D232136">
    <w:name w:val="B605377B2A604E8086B3B7576D232136"/>
    <w:rsid w:val="002D40AE"/>
  </w:style>
  <w:style w:type="paragraph" w:customStyle="1" w:styleId="6156C70B76C542D1A4CDCD6E0530C235">
    <w:name w:val="6156C70B76C542D1A4CDCD6E0530C235"/>
    <w:rsid w:val="002D40AE"/>
  </w:style>
  <w:style w:type="paragraph" w:customStyle="1" w:styleId="C66416A6C9B74040846377F7478E4DA8">
    <w:name w:val="C66416A6C9B74040846377F7478E4DA8"/>
    <w:rsid w:val="002D40AE"/>
  </w:style>
  <w:style w:type="paragraph" w:customStyle="1" w:styleId="0E5D111465BE479592D1AAA7ABDA2B97">
    <w:name w:val="0E5D111465BE479592D1AAA7ABDA2B97"/>
    <w:rsid w:val="002D40AE"/>
  </w:style>
  <w:style w:type="paragraph" w:customStyle="1" w:styleId="4E2A299CDB9B4FE2A426EA4674A9B9CC">
    <w:name w:val="4E2A299CDB9B4FE2A426EA4674A9B9CC"/>
    <w:rsid w:val="002D40AE"/>
  </w:style>
  <w:style w:type="paragraph" w:customStyle="1" w:styleId="78AC87EE3D42469AB237B7A1DF559CE6">
    <w:name w:val="78AC87EE3D42469AB237B7A1DF559CE6"/>
    <w:rsid w:val="002D40AE"/>
  </w:style>
  <w:style w:type="paragraph" w:customStyle="1" w:styleId="9215538278254C57834C4C89D668363D">
    <w:name w:val="9215538278254C57834C4C89D668363D"/>
    <w:rsid w:val="002D40AE"/>
  </w:style>
  <w:style w:type="paragraph" w:customStyle="1" w:styleId="A645249568E5401ABC5CAF162F30306E">
    <w:name w:val="A645249568E5401ABC5CAF162F30306E"/>
    <w:rsid w:val="002D40AE"/>
  </w:style>
  <w:style w:type="paragraph" w:customStyle="1" w:styleId="0481E4171D1E4098A634C71847F9D8A9">
    <w:name w:val="0481E4171D1E4098A634C71847F9D8A9"/>
    <w:rsid w:val="002D40AE"/>
  </w:style>
  <w:style w:type="paragraph" w:customStyle="1" w:styleId="AAC1597C3181489A992E2646707049E7">
    <w:name w:val="AAC1597C3181489A992E2646707049E7"/>
    <w:rsid w:val="002D40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IPURSE">
      <a:dk1>
        <a:sysClr val="windowText" lastClr="000000"/>
      </a:dk1>
      <a:lt1>
        <a:sysClr val="window" lastClr="FFFFFF"/>
      </a:lt1>
      <a:dk2>
        <a:srgbClr val="005060"/>
      </a:dk2>
      <a:lt2>
        <a:srgbClr val="EEECE1"/>
      </a:lt2>
      <a:accent1>
        <a:srgbClr val="008CA8"/>
      </a:accent1>
      <a:accent2>
        <a:srgbClr val="6A2C91"/>
      </a:accent2>
      <a:accent3>
        <a:srgbClr val="F15C22"/>
      </a:accent3>
      <a:accent4>
        <a:srgbClr val="C1D72F"/>
      </a:accent4>
      <a:accent5>
        <a:srgbClr val="595959"/>
      </a:accent5>
      <a:accent6>
        <a:srgbClr val="E1F6F7"/>
      </a:accent6>
      <a:hlink>
        <a:srgbClr val="0066CC"/>
      </a:hlink>
      <a:folHlink>
        <a:srgbClr val="F15C22"/>
      </a:folHlink>
    </a:clrScheme>
    <a:fontScheme name="Cipurse">
      <a:majorFont>
        <a:latin typeface="Swis721 Lt BT"/>
        <a:ea typeface=""/>
        <a:cs typeface=""/>
      </a:majorFont>
      <a:minorFont>
        <a:latin typeface="Swis721 Lt B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E2CF7EC95C344D9D97DB0FB0BABAEB" ma:contentTypeVersion="0" ma:contentTypeDescription="Create a new document." ma:contentTypeScope="" ma:versionID="dd9dabf89d1ea64de579fe465a6d7c9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7CCC5-4DBD-4BDD-BF35-E2D7885C53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08391A-3A1F-45A6-9A29-8EB484084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616CDC0-0828-4A35-A6B8-886684C15E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38CEA7-3621-43A6-816D-22E696EC7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CIPURSE_Specification_Template_R1.10.dotx</Template>
  <TotalTime>2</TotalTime>
  <Pages>4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CIPURSE V2 Product Registration Form</vt:lpstr>
      <vt:lpstr>CIPURSE™V2 Operational &amp; Interface - Product Registration Form</vt:lpstr>
    </vt:vector>
  </TitlesOfParts>
  <Company>OSPT Alliance</Company>
  <LinksUpToDate>false</LinksUpToDate>
  <CharactersWithSpaces>1987</CharactersWithSpaces>
  <SharedDoc>false</SharedDoc>
  <HLinks>
    <vt:vector size="18" baseType="variant">
      <vt:variant>
        <vt:i4>1048586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_Toc314750119</vt:lpwstr>
      </vt:variant>
      <vt:variant>
        <vt:i4>1048587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_Toc314750118</vt:lpwstr>
      </vt:variant>
      <vt:variant>
        <vt:i4>1048580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_Toc314750117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CIPURSE V2 Product Registration Form</dc:title>
  <dc:creator>OSPT Alliance</dc:creator>
  <cp:lastModifiedBy>Aubin Yann-Loic</cp:lastModifiedBy>
  <cp:revision>3</cp:revision>
  <cp:lastPrinted>2019-11-26T18:12:00Z</cp:lastPrinted>
  <dcterms:created xsi:type="dcterms:W3CDTF">2020-09-28T13:05:00Z</dcterms:created>
  <dcterms:modified xsi:type="dcterms:W3CDTF">2020-09-28T13:07:00Z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purseRevision">
    <vt:lpwstr>1.0</vt:lpwstr>
  </property>
  <property fmtid="{D5CDD505-2E9C-101B-9397-08002B2CF9AE}" pid="3" name="CipurseDate">
    <vt:lpwstr>2019-02-14</vt:lpwstr>
  </property>
  <property fmtid="{D5CDD505-2E9C-101B-9397-08002B2CF9AE}" pid="4" name="CipurseSubtitle1">
    <vt:lpwstr>Implementation Conformance Statement</vt:lpwstr>
  </property>
  <property fmtid="{D5CDD505-2E9C-101B-9397-08002B2CF9AE}" pid="5" name="CipurseSubtitle2">
    <vt:lpwstr> </vt:lpwstr>
  </property>
  <property fmtid="{D5CDD505-2E9C-101B-9397-08002B2CF9AE}" pid="6" name="ContentTypeId">
    <vt:lpwstr>0x01010094E2CF7EC95C344D9D97DB0FB0BABAEB</vt:lpwstr>
  </property>
</Properties>
</file>