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29550170"/>
    <w:bookmarkStart w:id="1" w:name="_Toc341690147"/>
    <w:bookmarkStart w:id="2" w:name="_Toc341956909"/>
    <w:bookmarkStart w:id="3" w:name="_Toc341957116"/>
    <w:bookmarkStart w:id="4" w:name="_Toc341957408"/>
    <w:bookmarkStart w:id="5" w:name="_Toc341957549"/>
    <w:bookmarkStart w:id="6" w:name="_Toc341958317"/>
    <w:bookmarkStart w:id="7" w:name="_Toc342056495"/>
    <w:bookmarkStart w:id="8" w:name="_Toc342205094"/>
    <w:bookmarkStart w:id="9" w:name="_Toc342205673"/>
    <w:p w14:paraId="14EC0B88" w14:textId="07A7E1B1" w:rsidR="00793253" w:rsidRDefault="00793253" w:rsidP="00793253">
      <w:pPr>
        <w:pStyle w:val="CipurseBodyText2"/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1" locked="1" layoutInCell="1" allowOverlap="1" wp14:anchorId="4E89F401" wp14:editId="591B9A85">
                <wp:simplePos x="0" y="0"/>
                <wp:positionH relativeFrom="column">
                  <wp:posOffset>-573405</wp:posOffset>
                </wp:positionH>
                <wp:positionV relativeFrom="page">
                  <wp:posOffset>1462405</wp:posOffset>
                </wp:positionV>
                <wp:extent cx="7604760" cy="12192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1219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60ACF" w14:textId="77777777" w:rsidR="00793253" w:rsidRPr="00F00DAA" w:rsidRDefault="00793253" w:rsidP="00793253">
                            <w:pPr>
                              <w:pStyle w:val="CipurseDocumentTitle"/>
                              <w:spacing w:after="40"/>
                              <w:ind w:left="720"/>
                              <w:rPr>
                                <w:lang w:val="fr-FR"/>
                              </w:rPr>
                            </w:pPr>
                            <w:r w:rsidRPr="00D11B6C">
                              <w:rPr>
                                <w:spacing w:val="0"/>
                                <w:lang w:val="fr-FR"/>
                              </w:rPr>
                              <w:t>CIPURS</w:t>
                            </w:r>
                            <w:r>
                              <w:rPr>
                                <w:spacing w:val="0"/>
                                <w:lang w:val="fr-FR"/>
                              </w:rPr>
                              <w:t>E™</w:t>
                            </w:r>
                            <w:r w:rsidRPr="00D11B6C">
                              <w:rPr>
                                <w:spacing w:val="0"/>
                                <w:lang w:val="fr-FR"/>
                              </w:rPr>
                              <w:t>V</w:t>
                            </w:r>
                            <w:r>
                              <w:rPr>
                                <w:spacing w:val="0"/>
                                <w:lang w:val="fr-F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9F401" id="Rectangle 14" o:spid="_x0000_s1026" style="position:absolute;left:0;text-align:left;margin-left:-45.15pt;margin-top:115.15pt;width:598.8pt;height:96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" fillcolor="#008ca8 [3204]" stroked="f">
                <v:path arrowok="t"/>
                <v:textbox>
                  <w:txbxContent>
                    <w:p w14:paraId="6A160ACF" w14:textId="77777777" w:rsidR="00793253" w:rsidRPr="00F00DAA" w:rsidRDefault="00793253" w:rsidP="00793253">
                      <w:pPr>
                        <w:pStyle w:val="CipurseDocumentTitle"/>
                        <w:spacing w:after="40"/>
                        <w:ind w:left="720"/>
                        <w:rPr>
                          <w:lang w:val="fr-FR"/>
                        </w:rPr>
                      </w:pPr>
                      <w:r w:rsidRPr="00D11B6C">
                        <w:rPr>
                          <w:spacing w:val="0"/>
                          <w:lang w:val="fr-FR"/>
                        </w:rPr>
                        <w:t>CIPURS</w:t>
                      </w:r>
                      <w:r>
                        <w:rPr>
                          <w:spacing w:val="0"/>
                          <w:lang w:val="fr-FR"/>
                        </w:rPr>
                        <w:t>E™</w:t>
                      </w:r>
                      <w:r w:rsidRPr="00D11B6C">
                        <w:rPr>
                          <w:spacing w:val="0"/>
                          <w:lang w:val="fr-FR"/>
                        </w:rPr>
                        <w:t>V</w:t>
                      </w:r>
                      <w:r>
                        <w:rPr>
                          <w:spacing w:val="0"/>
                          <w:lang w:val="fr-FR"/>
                        </w:rPr>
                        <w:t>2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52E99CDC" w14:textId="3F1C592E" w:rsidR="00793253" w:rsidRDefault="00793253" w:rsidP="00793253">
      <w:pPr>
        <w:pStyle w:val="CipurseBodyText"/>
        <w:rPr>
          <w:lang w:val="en-GB"/>
        </w:rPr>
      </w:pPr>
    </w:p>
    <w:p w14:paraId="3D96053D" w14:textId="0CA8EEA1" w:rsidR="00793253" w:rsidRDefault="00793253" w:rsidP="00793253">
      <w:pPr>
        <w:pStyle w:val="CipurseBodyText"/>
        <w:rPr>
          <w:lang w:val="en-GB"/>
        </w:rPr>
      </w:pPr>
    </w:p>
    <w:p w14:paraId="47D75055" w14:textId="121646AA" w:rsidR="00793253" w:rsidRDefault="00793253" w:rsidP="00793253">
      <w:pPr>
        <w:pStyle w:val="CipurseBodyText"/>
        <w:rPr>
          <w:lang w:val="en-GB"/>
        </w:rPr>
      </w:pPr>
    </w:p>
    <w:p w14:paraId="7BA194B6" w14:textId="07F0AD03" w:rsidR="00793253" w:rsidRDefault="00793253" w:rsidP="00793253">
      <w:pPr>
        <w:pStyle w:val="CipurseBodyText"/>
        <w:rPr>
          <w:lang w:val="en-GB"/>
        </w:rPr>
      </w:pPr>
    </w:p>
    <w:p w14:paraId="3729FAC5" w14:textId="32E9503B" w:rsidR="00793253" w:rsidRDefault="00793253" w:rsidP="00793253">
      <w:pPr>
        <w:pStyle w:val="CipurseBodyText"/>
        <w:rPr>
          <w:lang w:val="en-GB"/>
        </w:rPr>
      </w:pPr>
    </w:p>
    <w:p w14:paraId="3BB7C385" w14:textId="5E142C74" w:rsidR="00793253" w:rsidRPr="00793253" w:rsidRDefault="00793253" w:rsidP="00793253">
      <w:pPr>
        <w:pStyle w:val="CipurseBodyText"/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1" locked="1" layoutInCell="1" allowOverlap="1" wp14:anchorId="46FA482A" wp14:editId="5811067D">
                <wp:simplePos x="0" y="0"/>
                <wp:positionH relativeFrom="column">
                  <wp:posOffset>-135255</wp:posOffset>
                </wp:positionH>
                <wp:positionV relativeFrom="page">
                  <wp:posOffset>2738120</wp:posOffset>
                </wp:positionV>
                <wp:extent cx="6305550" cy="1166495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16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BABDB" w14:textId="54E50C74" w:rsidR="00793253" w:rsidRDefault="00793253" w:rsidP="00793253">
                            <w:pPr>
                              <w:jc w:val="left"/>
                              <w:rPr>
                                <w:rFonts w:asciiTheme="majorHAnsi" w:hAnsiTheme="majorHAnsi" w:cs="Arial"/>
                                <w:color w:val="008CA8" w:themeColor="accent1"/>
                                <w:sz w:val="60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color w:val="008CA8" w:themeColor="accent1"/>
                                <w:sz w:val="60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asciiTheme="majorHAnsi" w:hAnsiTheme="majorHAnsi" w:cs="Arial"/>
                                <w:color w:val="008CA8" w:themeColor="accent1"/>
                                <w:sz w:val="60"/>
                                <w:szCs w:val="32"/>
                              </w:rPr>
                              <w:instrText xml:space="preserve"> DOCPROPERTY  CipurseSubtitle1  \* MERGEFORMAT </w:instrText>
                            </w:r>
                            <w:r>
                              <w:rPr>
                                <w:rFonts w:asciiTheme="majorHAnsi" w:hAnsiTheme="majorHAnsi" w:cs="Arial"/>
                                <w:color w:val="008CA8" w:themeColor="accent1"/>
                                <w:sz w:val="60"/>
                                <w:szCs w:val="32"/>
                              </w:rPr>
                              <w:fldChar w:fldCharType="separate"/>
                            </w:r>
                            <w:r w:rsidR="00DC4805">
                              <w:rPr>
                                <w:rFonts w:asciiTheme="majorHAnsi" w:hAnsiTheme="majorHAnsi" w:cs="Arial"/>
                                <w:color w:val="008CA8" w:themeColor="accent1"/>
                                <w:sz w:val="60"/>
                                <w:szCs w:val="32"/>
                              </w:rPr>
                              <w:t>Certificate Maintenance Form</w:t>
                            </w:r>
                            <w:r>
                              <w:rPr>
                                <w:rFonts w:asciiTheme="majorHAnsi" w:hAnsiTheme="majorHAnsi" w:cs="Arial"/>
                                <w:color w:val="008CA8" w:themeColor="accent1"/>
                                <w:sz w:val="60"/>
                                <w:szCs w:val="32"/>
                              </w:rPr>
                              <w:fldChar w:fldCharType="end"/>
                            </w:r>
                          </w:p>
                          <w:p w14:paraId="267CDF4E" w14:textId="77777777" w:rsidR="00793253" w:rsidRPr="00185C34" w:rsidRDefault="00793253" w:rsidP="00793253">
                            <w:pPr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185C34">
                              <w:rPr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Pr="00185C34">
                              <w:rPr>
                                <w:sz w:val="36"/>
                                <w:szCs w:val="36"/>
                              </w:rPr>
                              <w:instrText xml:space="preserve"> DOCPROPERTY  CipurseSubtitle2  \* MERGEFORMAT </w:instrText>
                            </w:r>
                            <w:r w:rsidRPr="00185C34">
                              <w:rPr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 w:rsidR="00B6742C" w:rsidRPr="00B6742C">
                              <w:rPr>
                                <w:rFonts w:asciiTheme="majorHAnsi" w:hAnsiTheme="majorHAnsi" w:cs="Arial"/>
                                <w:color w:val="008CA8" w:themeColor="accen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5C34">
                              <w:rPr>
                                <w:rFonts w:asciiTheme="majorHAnsi" w:hAnsiTheme="majorHAnsi" w:cs="Arial"/>
                                <w:color w:val="008CA8" w:themeColor="accent1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A482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-10.65pt;margin-top:215.6pt;width:496.5pt;height:91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" filled="f" fillcolor="#008ca8 [3204]" stroked="f" strokecolor="#f2f2f2 [3041]" strokeweight="3pt">
                <v:textbox>
                  <w:txbxContent>
                    <w:bookmarkStart w:id="11" w:name="_GoBack"/>
                    <w:p w14:paraId="5F7BABDB" w14:textId="54E50C74" w:rsidR="00793253" w:rsidRDefault="00793253" w:rsidP="00793253">
                      <w:pPr>
                        <w:jc w:val="left"/>
                        <w:rPr>
                          <w:rFonts w:asciiTheme="majorHAnsi" w:hAnsiTheme="majorHAnsi" w:cs="Arial"/>
                          <w:color w:val="008CA8" w:themeColor="accent1"/>
                          <w:sz w:val="60"/>
                          <w:szCs w:val="32"/>
                        </w:rPr>
                      </w:pPr>
                      <w:r>
                        <w:rPr>
                          <w:rFonts w:asciiTheme="majorHAnsi" w:hAnsiTheme="majorHAnsi" w:cs="Arial"/>
                          <w:color w:val="008CA8" w:themeColor="accent1"/>
                          <w:sz w:val="60"/>
                          <w:szCs w:val="32"/>
                        </w:rPr>
                        <w:fldChar w:fldCharType="begin"/>
                      </w:r>
                      <w:r>
                        <w:rPr>
                          <w:rFonts w:asciiTheme="majorHAnsi" w:hAnsiTheme="majorHAnsi" w:cs="Arial"/>
                          <w:color w:val="008CA8" w:themeColor="accent1"/>
                          <w:sz w:val="60"/>
                          <w:szCs w:val="32"/>
                        </w:rPr>
                        <w:instrText xml:space="preserve"> DOCPROPERTY  CipurseSubtitle1  \* MERGEFORMAT </w:instrText>
                      </w:r>
                      <w:r>
                        <w:rPr>
                          <w:rFonts w:asciiTheme="majorHAnsi" w:hAnsiTheme="majorHAnsi" w:cs="Arial"/>
                          <w:color w:val="008CA8" w:themeColor="accent1"/>
                          <w:sz w:val="60"/>
                          <w:szCs w:val="32"/>
                        </w:rPr>
                        <w:fldChar w:fldCharType="separate"/>
                      </w:r>
                      <w:r w:rsidR="00DC4805">
                        <w:rPr>
                          <w:rFonts w:asciiTheme="majorHAnsi" w:hAnsiTheme="majorHAnsi" w:cs="Arial"/>
                          <w:color w:val="008CA8" w:themeColor="accent1"/>
                          <w:sz w:val="60"/>
                          <w:szCs w:val="32"/>
                        </w:rPr>
                        <w:t>Certificate Maintenance Form</w:t>
                      </w:r>
                      <w:r>
                        <w:rPr>
                          <w:rFonts w:asciiTheme="majorHAnsi" w:hAnsiTheme="majorHAnsi" w:cs="Arial"/>
                          <w:color w:val="008CA8" w:themeColor="accent1"/>
                          <w:sz w:val="60"/>
                          <w:szCs w:val="32"/>
                        </w:rPr>
                        <w:fldChar w:fldCharType="end"/>
                      </w:r>
                    </w:p>
                    <w:p w14:paraId="267CDF4E" w14:textId="77777777" w:rsidR="00793253" w:rsidRPr="00185C34" w:rsidRDefault="00793253" w:rsidP="00793253">
                      <w:pPr>
                        <w:jc w:val="left"/>
                        <w:rPr>
                          <w:sz w:val="36"/>
                          <w:szCs w:val="36"/>
                        </w:rPr>
                      </w:pPr>
                      <w:r w:rsidRPr="00185C34">
                        <w:rPr>
                          <w:sz w:val="36"/>
                          <w:szCs w:val="36"/>
                        </w:rPr>
                        <w:fldChar w:fldCharType="begin"/>
                      </w:r>
                      <w:r w:rsidRPr="00185C34">
                        <w:rPr>
                          <w:sz w:val="36"/>
                          <w:szCs w:val="36"/>
                        </w:rPr>
                        <w:instrText xml:space="preserve"> DOCPROPERTY  CipurseSubtitle2  \* MERGEFORMAT </w:instrText>
                      </w:r>
                      <w:r w:rsidRPr="00185C34">
                        <w:rPr>
                          <w:sz w:val="36"/>
                          <w:szCs w:val="36"/>
                        </w:rPr>
                        <w:fldChar w:fldCharType="separate"/>
                      </w:r>
                      <w:r w:rsidR="00B6742C" w:rsidRPr="00B6742C">
                        <w:rPr>
                          <w:rFonts w:asciiTheme="majorHAnsi" w:hAnsiTheme="majorHAnsi" w:cs="Arial"/>
                          <w:color w:val="008CA8" w:themeColor="accent1"/>
                          <w:sz w:val="36"/>
                          <w:szCs w:val="36"/>
                        </w:rPr>
                        <w:t xml:space="preserve"> </w:t>
                      </w:r>
                      <w:r w:rsidRPr="00185C34">
                        <w:rPr>
                          <w:rFonts w:asciiTheme="majorHAnsi" w:hAnsiTheme="majorHAnsi" w:cs="Arial"/>
                          <w:color w:val="008CA8" w:themeColor="accent1"/>
                          <w:sz w:val="36"/>
                          <w:szCs w:val="36"/>
                        </w:rPr>
                        <w:fldChar w:fldCharType="end"/>
                      </w:r>
                      <w:bookmarkEnd w:id="11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07199925" w14:textId="337F92FE" w:rsidR="00793253" w:rsidRDefault="00793253" w:rsidP="00793253">
      <w:pPr>
        <w:pStyle w:val="CipurseBodyText"/>
        <w:rPr>
          <w:lang w:val="en-GB"/>
        </w:rPr>
      </w:pPr>
    </w:p>
    <w:p w14:paraId="0B871E6B" w14:textId="085F3A9A" w:rsidR="00793253" w:rsidRDefault="00793253" w:rsidP="00793253">
      <w:pPr>
        <w:pStyle w:val="CipurseBodyText"/>
        <w:rPr>
          <w:lang w:val="en-GB"/>
        </w:rPr>
      </w:pPr>
    </w:p>
    <w:p w14:paraId="4857CE2E" w14:textId="370DDC5F" w:rsidR="006078A2" w:rsidRDefault="006078A2" w:rsidP="00793253">
      <w:pPr>
        <w:pStyle w:val="CipurseBodyText"/>
        <w:rPr>
          <w:lang w:val="en-GB"/>
        </w:rPr>
      </w:pPr>
    </w:p>
    <w:p w14:paraId="5DC68014" w14:textId="77777777" w:rsidR="00793253" w:rsidRPr="00793253" w:rsidRDefault="00793253" w:rsidP="00793253">
      <w:pPr>
        <w:pStyle w:val="CipurseBodyText"/>
        <w:rPr>
          <w:lang w:val="en-GB"/>
        </w:rPr>
      </w:pPr>
    </w:p>
    <w:p w14:paraId="40FFF354" w14:textId="74C2611F" w:rsidR="00347F77" w:rsidRPr="0087757A" w:rsidRDefault="00965F65" w:rsidP="00645CF8">
      <w:pPr>
        <w:pStyle w:val="Heading1"/>
        <w:keepNext w:val="0"/>
        <w:keepLines w:val="0"/>
        <w:pageBreakBefore w:val="0"/>
        <w:numPr>
          <w:ilvl w:val="0"/>
          <w:numId w:val="0"/>
        </w:numPr>
        <w:ind w:left="357" w:hanging="357"/>
        <w:rPr>
          <w:lang w:val="en-GB"/>
        </w:rPr>
      </w:pPr>
      <w:r>
        <w:rPr>
          <w:lang w:val="en-GB"/>
        </w:rPr>
        <w:t>Purpose of this document</w:t>
      </w:r>
      <w:bookmarkEnd w:id="0"/>
    </w:p>
    <w:p w14:paraId="32849989" w14:textId="6409231A" w:rsidR="00F62C2E" w:rsidRPr="00F62C2E" w:rsidRDefault="00DC4805" w:rsidP="00F62C2E">
      <w:pPr>
        <w:pStyle w:val="CipurseBodyText"/>
        <w:rPr>
          <w:lang w:val="en-GB"/>
        </w:rPr>
      </w:pPr>
      <w:r>
        <w:rPr>
          <w:lang w:val="en-GB"/>
        </w:rPr>
        <w:t>OSPT Alliance members (</w:t>
      </w:r>
      <w:r w:rsidR="00A00174">
        <w:rPr>
          <w:lang w:val="en-GB"/>
        </w:rPr>
        <w:t>V</w:t>
      </w:r>
      <w:r>
        <w:rPr>
          <w:lang w:val="en-GB"/>
        </w:rPr>
        <w:t xml:space="preserve">endors) having certified products </w:t>
      </w:r>
      <w:r w:rsidR="000B6FEC">
        <w:rPr>
          <w:lang w:val="en-GB"/>
        </w:rPr>
        <w:t xml:space="preserve">listed </w:t>
      </w:r>
      <w:r>
        <w:rPr>
          <w:lang w:val="en-GB"/>
        </w:rPr>
        <w:t xml:space="preserve">on the OSPT Alliance </w:t>
      </w:r>
      <w:hyperlink r:id="rId11" w:history="1">
        <w:r w:rsidRPr="000B6FEC">
          <w:rPr>
            <w:rStyle w:val="Hyperlink"/>
            <w:rFonts w:ascii="Swis721 Lt BT" w:hAnsi="Swis721 Lt BT"/>
            <w:noProof w:val="0"/>
            <w:sz w:val="22"/>
            <w:szCs w:val="26"/>
            <w:lang w:val="en-GB"/>
          </w:rPr>
          <w:t>certified products</w:t>
        </w:r>
      </w:hyperlink>
      <w:r>
        <w:rPr>
          <w:lang w:val="en-GB"/>
        </w:rPr>
        <w:t xml:space="preserve"> web page may wish to update the data present on </w:t>
      </w:r>
      <w:r w:rsidR="000B6FEC">
        <w:rPr>
          <w:lang w:val="en-GB"/>
        </w:rPr>
        <w:t>this page.</w:t>
      </w:r>
      <w:r>
        <w:rPr>
          <w:lang w:val="en-GB"/>
        </w:rPr>
        <w:t xml:space="preserve"> </w:t>
      </w:r>
    </w:p>
    <w:p w14:paraId="2402DE42" w14:textId="1B5C8E0D" w:rsidR="00F62C2E" w:rsidRPr="00F62C2E" w:rsidRDefault="00DC4805" w:rsidP="00F62C2E">
      <w:pPr>
        <w:pStyle w:val="CipurseBodyText"/>
        <w:rPr>
          <w:lang w:val="en-GB"/>
        </w:rPr>
      </w:pPr>
      <w:r>
        <w:rPr>
          <w:lang w:val="en-GB"/>
        </w:rPr>
        <w:t>To create a change request, t</w:t>
      </w:r>
      <w:r w:rsidR="00F62C2E" w:rsidRPr="00F62C2E">
        <w:rPr>
          <w:lang w:val="en-GB"/>
        </w:rPr>
        <w:t>he Vendo</w:t>
      </w:r>
      <w:r>
        <w:rPr>
          <w:lang w:val="en-GB"/>
        </w:rPr>
        <w:t>r has to complete the following Certificate Maintenance Form</w:t>
      </w:r>
      <w:r w:rsidR="00F44147">
        <w:rPr>
          <w:lang w:val="en-GB"/>
        </w:rPr>
        <w:t xml:space="preserve"> </w:t>
      </w:r>
      <w:r w:rsidR="00A00174">
        <w:rPr>
          <w:lang w:val="en-GB"/>
        </w:rPr>
        <w:t xml:space="preserve">(CMF) </w:t>
      </w:r>
      <w:r w:rsidR="00F44147">
        <w:rPr>
          <w:lang w:val="en-GB"/>
        </w:rPr>
        <w:t>and send it to the OSPT Alliance Administrative Entity (AAE)</w:t>
      </w:r>
      <w:r w:rsidR="00F62C2E" w:rsidRPr="00F62C2E">
        <w:rPr>
          <w:lang w:val="en-GB"/>
        </w:rPr>
        <w:t xml:space="preserve">. Following reception of this document </w:t>
      </w:r>
      <w:r>
        <w:rPr>
          <w:lang w:val="en-GB"/>
        </w:rPr>
        <w:t xml:space="preserve">the </w:t>
      </w:r>
      <w:r w:rsidR="00F44147">
        <w:rPr>
          <w:lang w:val="en-GB"/>
        </w:rPr>
        <w:t xml:space="preserve">AAE </w:t>
      </w:r>
      <w:r>
        <w:rPr>
          <w:lang w:val="en-GB"/>
        </w:rPr>
        <w:t>will process the changes and notify the vendor on its execution.</w:t>
      </w:r>
    </w:p>
    <w:p w14:paraId="29806D7A" w14:textId="0E9C0F4A" w:rsidR="003A7C03" w:rsidRPr="00B6742C" w:rsidRDefault="00DC4805" w:rsidP="00DC4805">
      <w:pPr>
        <w:pStyle w:val="CipurseBodyText"/>
        <w:rPr>
          <w:lang w:val="en-GB"/>
        </w:rPr>
      </w:pPr>
      <w:r>
        <w:rPr>
          <w:lang w:val="en-GB"/>
        </w:rPr>
        <w:t>Certificate Maintenance</w:t>
      </w:r>
      <w:r w:rsidR="00F62C2E" w:rsidRPr="00F62C2E">
        <w:rPr>
          <w:lang w:val="en-GB"/>
        </w:rPr>
        <w:t xml:space="preserve"> </w:t>
      </w:r>
      <w:r>
        <w:rPr>
          <w:lang w:val="en-GB"/>
        </w:rPr>
        <w:t xml:space="preserve">is described in the latest version of the </w:t>
      </w:r>
      <w:r w:rsidR="009A534A">
        <w:rPr>
          <w:lang w:val="en-GB"/>
        </w:rPr>
        <w:t>“</w:t>
      </w:r>
      <w:r w:rsidR="00F62C2E" w:rsidRPr="00B6742C">
        <w:rPr>
          <w:lang w:val="en-GB"/>
        </w:rPr>
        <w:t>CIPURSE™ V2 Certification Program</w:t>
      </w:r>
      <w:r w:rsidR="00B6742C">
        <w:rPr>
          <w:lang w:val="en-GB"/>
        </w:rPr>
        <w:t xml:space="preserve"> –</w:t>
      </w:r>
      <w:r w:rsidR="00B6742C" w:rsidRPr="00B6742C">
        <w:rPr>
          <w:lang w:val="en-GB"/>
        </w:rPr>
        <w:t xml:space="preserve"> </w:t>
      </w:r>
      <w:r w:rsidR="00B6742C">
        <w:rPr>
          <w:lang w:val="en-GB"/>
        </w:rPr>
        <w:t>Card Certification Process</w:t>
      </w:r>
      <w:r w:rsidR="009A534A">
        <w:rPr>
          <w:lang w:val="en-GB"/>
        </w:rPr>
        <w:t>” available on</w:t>
      </w:r>
      <w:r>
        <w:rPr>
          <w:lang w:val="en-GB"/>
        </w:rPr>
        <w:t xml:space="preserve"> </w:t>
      </w:r>
      <w:r w:rsidR="009A534A">
        <w:rPr>
          <w:lang w:val="en-GB"/>
        </w:rPr>
        <w:t xml:space="preserve">the </w:t>
      </w:r>
      <w:hyperlink r:id="rId12" w:history="1">
        <w:r w:rsidR="009A534A">
          <w:rPr>
            <w:rStyle w:val="Hyperlink"/>
            <w:rFonts w:ascii="Swis721 Lt BT" w:hAnsi="Swis721 Lt BT"/>
            <w:sz w:val="22"/>
            <w:lang w:val="en-GB"/>
          </w:rPr>
          <w:t>OSPT Alliance web site</w:t>
        </w:r>
      </w:hyperlink>
      <w:r>
        <w:rPr>
          <w:lang w:val="en-GB"/>
        </w:rPr>
        <w:t>.</w:t>
      </w:r>
    </w:p>
    <w:p w14:paraId="23FBB469" w14:textId="6A5C1368" w:rsidR="00233BD7" w:rsidRDefault="00233BD7">
      <w:pPr>
        <w:spacing w:after="40" w:line="240" w:lineRule="auto"/>
        <w:ind w:left="176"/>
        <w:jc w:val="left"/>
        <w:rPr>
          <w:rFonts w:asciiTheme="majorHAnsi" w:eastAsia="Times New Roman" w:hAnsiTheme="majorHAnsi"/>
          <w:bCs/>
          <w:color w:val="008CA8" w:themeColor="accent1"/>
          <w:sz w:val="60"/>
          <w:szCs w:val="28"/>
          <w:lang w:val="en-GB"/>
        </w:rPr>
      </w:pPr>
      <w:bookmarkStart w:id="10" w:name="_Toc342471649"/>
      <w:bookmarkStart w:id="11" w:name="_Toc34249169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lang w:val="en-GB"/>
        </w:rPr>
        <w:br w:type="page"/>
      </w:r>
    </w:p>
    <w:p w14:paraId="650335F0" w14:textId="6A5C1368" w:rsidR="00E32E6A" w:rsidRDefault="00F62C2E" w:rsidP="00CF69DF">
      <w:pPr>
        <w:pStyle w:val="Heading1"/>
        <w:rPr>
          <w:lang w:val="en-GB"/>
        </w:rPr>
      </w:pPr>
      <w:bookmarkStart w:id="12" w:name="_Toc529550171"/>
      <w:r>
        <w:rPr>
          <w:lang w:val="en-GB"/>
        </w:rPr>
        <w:lastRenderedPageBreak/>
        <w:t xml:space="preserve">Vendor &amp; Product </w:t>
      </w:r>
      <w:r w:rsidR="00E32E6A">
        <w:rPr>
          <w:lang w:val="en-GB"/>
        </w:rPr>
        <w:t>Information</w:t>
      </w:r>
      <w:bookmarkEnd w:id="12"/>
    </w:p>
    <w:p w14:paraId="63333297" w14:textId="572D9725" w:rsidR="00F62C2E" w:rsidRPr="00BF4E5A" w:rsidRDefault="00F62C2E" w:rsidP="00CF69DF">
      <w:pPr>
        <w:pStyle w:val="Heading2"/>
        <w:rPr>
          <w:lang w:val="en-GB"/>
        </w:rPr>
      </w:pPr>
      <w:bookmarkStart w:id="13" w:name="_Toc529550172"/>
      <w:r w:rsidRPr="00E27798">
        <w:t>Vendor</w:t>
      </w:r>
      <w:r>
        <w:rPr>
          <w:lang w:val="en-GB"/>
        </w:rPr>
        <w:t xml:space="preserve"> Information</w:t>
      </w:r>
      <w:bookmarkEnd w:id="13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670"/>
      </w:tblGrid>
      <w:tr w:rsidR="00E32E6A" w:rsidRPr="00296A75" w14:paraId="26CB3575" w14:textId="77777777" w:rsidTr="00F62C2E">
        <w:trPr>
          <w:trHeight w:val="567"/>
        </w:trPr>
        <w:tc>
          <w:tcPr>
            <w:tcW w:w="817" w:type="dxa"/>
            <w:vAlign w:val="center"/>
          </w:tcPr>
          <w:p w14:paraId="5CF70DA2" w14:textId="1677A778" w:rsidR="00E32E6A" w:rsidRPr="00A82584" w:rsidRDefault="00793253" w:rsidP="00793253">
            <w:pPr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941FA">
              <w:rPr>
                <w:rFonts w:ascii="Calibri" w:hAnsi="Calibri" w:cs="Calibri"/>
              </w:rPr>
              <w:t>.</w:t>
            </w:r>
            <w:r w:rsidR="00F62C2E">
              <w:rPr>
                <w:rFonts w:ascii="Calibri" w:hAnsi="Calibri" w:cs="Calibri"/>
              </w:rPr>
              <w:t>1.</w:t>
            </w:r>
            <w:r w:rsidR="008941FA">
              <w:rPr>
                <w:rFonts w:ascii="Calibri" w:hAnsi="Calibri" w:cs="Calibri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9769FA2" w14:textId="393709C9" w:rsidR="00E32E6A" w:rsidRDefault="00B6742C" w:rsidP="00C81A0E">
            <w:pPr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Company</w:t>
            </w:r>
            <w:r w:rsidR="00E32E6A" w:rsidRPr="00A82584">
              <w:rPr>
                <w:rFonts w:ascii="Calibri" w:hAnsi="Calibri" w:cs="Calibri"/>
              </w:rPr>
              <w:t xml:space="preserve"> Name</w:t>
            </w:r>
          </w:p>
        </w:tc>
        <w:sdt>
          <w:sdtPr>
            <w:rPr>
              <w:sz w:val="20"/>
              <w:szCs w:val="20"/>
              <w:lang w:val="fr-FR"/>
            </w:rPr>
            <w:id w:val="-610287170"/>
            <w:placeholder>
              <w:docPart w:val="EC0D6853B8A14E84BAF5D0184651FB6F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  <w:vAlign w:val="center"/>
              </w:tcPr>
              <w:p w14:paraId="76D6BADA" w14:textId="209C685F" w:rsidR="00E32E6A" w:rsidRPr="00296A75" w:rsidRDefault="00FA4C2E" w:rsidP="00C81A0E">
                <w:pPr>
                  <w:spacing w:before="0" w:after="0"/>
                  <w:rPr>
                    <w:rFonts w:ascii="Calibri" w:hAnsi="Calibri" w:cs="Calibri"/>
                  </w:rPr>
                </w:pPr>
                <w:r w:rsidRPr="00CF0D3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E32E6A" w:rsidRPr="00296A75" w14:paraId="53DC52FD" w14:textId="77777777" w:rsidTr="00F62C2E">
        <w:trPr>
          <w:trHeight w:val="567"/>
        </w:trPr>
        <w:tc>
          <w:tcPr>
            <w:tcW w:w="817" w:type="dxa"/>
            <w:vAlign w:val="center"/>
          </w:tcPr>
          <w:p w14:paraId="0F97513E" w14:textId="62E0D034" w:rsidR="00E32E6A" w:rsidRPr="00296A75" w:rsidRDefault="00793253" w:rsidP="00233BD7">
            <w:pPr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F62C2E">
              <w:rPr>
                <w:rFonts w:ascii="Calibri" w:hAnsi="Calibri" w:cs="Calibri"/>
              </w:rPr>
              <w:t>.</w:t>
            </w:r>
            <w:r w:rsidR="008941FA">
              <w:rPr>
                <w:rFonts w:ascii="Calibri" w:hAnsi="Calibri" w:cs="Calibri"/>
              </w:rPr>
              <w:t>1.2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CCE9182" w14:textId="44E9490F" w:rsidR="00E32E6A" w:rsidRDefault="00E32E6A" w:rsidP="00C81A0E">
            <w:pPr>
              <w:spacing w:before="0" w:after="0"/>
              <w:rPr>
                <w:rFonts w:ascii="Calibri" w:hAnsi="Calibri" w:cs="Calibri"/>
              </w:rPr>
            </w:pPr>
            <w:r w:rsidRPr="00296A75">
              <w:rPr>
                <w:rFonts w:ascii="Calibri" w:hAnsi="Calibri" w:cs="Calibri"/>
              </w:rPr>
              <w:t xml:space="preserve">OSPT </w:t>
            </w:r>
            <w:r>
              <w:rPr>
                <w:rFonts w:ascii="Calibri" w:hAnsi="Calibri" w:cs="Calibri"/>
              </w:rPr>
              <w:t>Alliance m</w:t>
            </w:r>
            <w:r w:rsidRPr="00A82584">
              <w:rPr>
                <w:rFonts w:ascii="Calibri" w:hAnsi="Calibri" w:cs="Calibri"/>
              </w:rPr>
              <w:t xml:space="preserve">ember </w:t>
            </w:r>
            <w:r>
              <w:rPr>
                <w:rFonts w:ascii="Calibri" w:hAnsi="Calibri" w:cs="Calibri"/>
              </w:rPr>
              <w:t>since</w:t>
            </w:r>
          </w:p>
        </w:tc>
        <w:sdt>
          <w:sdtPr>
            <w:rPr>
              <w:sz w:val="20"/>
              <w:szCs w:val="20"/>
              <w:lang w:val="fr-FR"/>
            </w:rPr>
            <w:id w:val="-115612302"/>
            <w:placeholder>
              <w:docPart w:val="4AD100885EE44EE782414AD494D5DE0A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  <w:vAlign w:val="center"/>
              </w:tcPr>
              <w:p w14:paraId="7BB1176B" w14:textId="5E55876A" w:rsidR="00E32E6A" w:rsidRPr="00296A75" w:rsidRDefault="00FA4C2E" w:rsidP="00C81A0E">
                <w:pPr>
                  <w:spacing w:before="0" w:after="0"/>
                  <w:rPr>
                    <w:rFonts w:ascii="Calibri" w:hAnsi="Calibri" w:cs="Calibri"/>
                  </w:rPr>
                </w:pPr>
                <w:r w:rsidRPr="00CF0D3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A4C2E" w:rsidRPr="00296A75" w14:paraId="3D59CF4C" w14:textId="77777777" w:rsidTr="008C51A0">
        <w:trPr>
          <w:trHeight w:val="567"/>
        </w:trPr>
        <w:tc>
          <w:tcPr>
            <w:tcW w:w="817" w:type="dxa"/>
            <w:vAlign w:val="center"/>
          </w:tcPr>
          <w:p w14:paraId="268CD9F5" w14:textId="3FC5AAE6" w:rsidR="00FA4C2E" w:rsidRPr="00C81A0E" w:rsidRDefault="00FA4C2E" w:rsidP="00FA4C2E">
            <w:pPr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  <w:r w:rsidRPr="00C81A0E">
              <w:rPr>
                <w:rFonts w:ascii="Calibri" w:hAnsi="Calibri" w:cs="Calibri"/>
              </w:rPr>
              <w:t>1.3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5A203A3" w14:textId="25D0BA65" w:rsidR="00FA4C2E" w:rsidRPr="00C81A0E" w:rsidRDefault="00FA4C2E" w:rsidP="00FA4C2E">
            <w:pPr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Contact Name</w:t>
            </w:r>
            <w:r>
              <w:rPr>
                <w:rStyle w:val="FootnoteReference"/>
                <w:rFonts w:ascii="Calibri" w:hAnsi="Calibri" w:cs="Calibri"/>
              </w:rPr>
              <w:footnoteReference w:id="1"/>
            </w:r>
          </w:p>
        </w:tc>
        <w:sdt>
          <w:sdtPr>
            <w:rPr>
              <w:sz w:val="20"/>
              <w:szCs w:val="20"/>
              <w:lang w:val="fr-FR"/>
            </w:rPr>
            <w:id w:val="2069991080"/>
            <w:placeholder>
              <w:docPart w:val="0927EC71EE1F4E45B9A270757B7CA619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</w:tcPr>
              <w:p w14:paraId="33722748" w14:textId="26EB72CD" w:rsidR="00FA4C2E" w:rsidRPr="00AB19AE" w:rsidRDefault="00FA4C2E" w:rsidP="00FA4C2E">
                <w:pPr>
                  <w:spacing w:before="0" w:after="0"/>
                  <w:rPr>
                    <w:rFonts w:cstheme="minorHAnsi"/>
                    <w:szCs w:val="22"/>
                  </w:rPr>
                </w:pPr>
                <w:r w:rsidRPr="00BD5A0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A4C2E" w:rsidRPr="00296A75" w14:paraId="5003BF64" w14:textId="77777777" w:rsidTr="008C51A0">
        <w:trPr>
          <w:trHeight w:val="567"/>
        </w:trPr>
        <w:tc>
          <w:tcPr>
            <w:tcW w:w="817" w:type="dxa"/>
            <w:vAlign w:val="center"/>
          </w:tcPr>
          <w:p w14:paraId="7CE45D76" w14:textId="032F0D8B" w:rsidR="00FA4C2E" w:rsidRPr="00C81A0E" w:rsidRDefault="00FA4C2E" w:rsidP="00FA4C2E">
            <w:pPr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  <w:r w:rsidRPr="00C81A0E">
              <w:rPr>
                <w:rFonts w:ascii="Calibri" w:hAnsi="Calibri" w:cs="Calibri"/>
              </w:rPr>
              <w:t>1.4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9725DCB" w14:textId="226BD465" w:rsidR="00FA4C2E" w:rsidRPr="00C81A0E" w:rsidRDefault="00FA4C2E" w:rsidP="00FA4C2E">
            <w:pPr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Address</w:t>
            </w:r>
          </w:p>
        </w:tc>
        <w:sdt>
          <w:sdtPr>
            <w:rPr>
              <w:sz w:val="20"/>
              <w:szCs w:val="20"/>
              <w:lang w:val="fr-FR"/>
            </w:rPr>
            <w:id w:val="1826395529"/>
            <w:placeholder>
              <w:docPart w:val="88450851D06B4157A713C09FF5E42FD9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</w:tcPr>
              <w:p w14:paraId="7384FDA6" w14:textId="7D30D029" w:rsidR="00FA4C2E" w:rsidRPr="00AB19AE" w:rsidRDefault="00FA4C2E" w:rsidP="00FA4C2E">
                <w:pPr>
                  <w:spacing w:before="0" w:after="0"/>
                  <w:rPr>
                    <w:rFonts w:cstheme="minorHAnsi"/>
                    <w:szCs w:val="22"/>
                  </w:rPr>
                </w:pPr>
                <w:r w:rsidRPr="00BD5A0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A4C2E" w:rsidRPr="00296A75" w14:paraId="4C956FC4" w14:textId="77777777" w:rsidTr="008C51A0">
        <w:trPr>
          <w:trHeight w:val="567"/>
        </w:trPr>
        <w:tc>
          <w:tcPr>
            <w:tcW w:w="817" w:type="dxa"/>
            <w:vAlign w:val="center"/>
          </w:tcPr>
          <w:p w14:paraId="0B595C91" w14:textId="10BD8BFF" w:rsidR="00FA4C2E" w:rsidRPr="00C81A0E" w:rsidRDefault="00FA4C2E" w:rsidP="00FA4C2E">
            <w:pPr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  <w:r w:rsidRPr="00C81A0E">
              <w:rPr>
                <w:rFonts w:ascii="Calibri" w:hAnsi="Calibri" w:cs="Calibri"/>
              </w:rPr>
              <w:t>1.5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D2435C" w14:textId="7F51E25F" w:rsidR="00FA4C2E" w:rsidRPr="00C81A0E" w:rsidRDefault="00FA4C2E" w:rsidP="00FA4C2E">
            <w:pPr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Phone</w:t>
            </w:r>
          </w:p>
        </w:tc>
        <w:sdt>
          <w:sdtPr>
            <w:rPr>
              <w:sz w:val="20"/>
              <w:szCs w:val="20"/>
              <w:lang w:val="fr-FR"/>
            </w:rPr>
            <w:id w:val="1781913398"/>
            <w:placeholder>
              <w:docPart w:val="3C1851871056441CB25F37D585DD0A92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</w:tcPr>
              <w:p w14:paraId="2F6EE6B5" w14:textId="503D210B" w:rsidR="00FA4C2E" w:rsidRPr="00AB19AE" w:rsidRDefault="00FA4C2E" w:rsidP="00FA4C2E">
                <w:pPr>
                  <w:spacing w:before="0" w:after="0"/>
                  <w:rPr>
                    <w:rFonts w:cstheme="minorHAnsi"/>
                    <w:szCs w:val="22"/>
                  </w:rPr>
                </w:pPr>
                <w:r w:rsidRPr="00BD5A0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A4C2E" w:rsidRPr="00296A75" w14:paraId="563C8D45" w14:textId="77777777" w:rsidTr="008C51A0">
        <w:trPr>
          <w:trHeight w:val="567"/>
        </w:trPr>
        <w:tc>
          <w:tcPr>
            <w:tcW w:w="817" w:type="dxa"/>
            <w:vAlign w:val="center"/>
          </w:tcPr>
          <w:p w14:paraId="423BD093" w14:textId="3485A25D" w:rsidR="00FA4C2E" w:rsidRPr="00C81A0E" w:rsidRDefault="00FA4C2E" w:rsidP="00FA4C2E">
            <w:pPr>
              <w:spacing w:before="0"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  <w:r w:rsidRPr="00C81A0E">
              <w:rPr>
                <w:rFonts w:ascii="Calibri" w:hAnsi="Calibri" w:cs="Calibri"/>
              </w:rPr>
              <w:t>1.7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32AA275" w14:textId="6F1F2462" w:rsidR="00FA4C2E" w:rsidRPr="00C81A0E" w:rsidRDefault="00FA4C2E" w:rsidP="00FA4C2E">
            <w:pPr>
              <w:spacing w:before="0" w:after="0"/>
              <w:rPr>
                <w:rFonts w:ascii="Calibri" w:hAnsi="Calibri" w:cs="Calibri"/>
              </w:rPr>
            </w:pPr>
            <w:r w:rsidRPr="00C81A0E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>mail</w:t>
            </w:r>
          </w:p>
        </w:tc>
        <w:sdt>
          <w:sdtPr>
            <w:rPr>
              <w:sz w:val="20"/>
              <w:szCs w:val="20"/>
              <w:lang w:val="fr-FR"/>
            </w:rPr>
            <w:id w:val="762112021"/>
            <w:placeholder>
              <w:docPart w:val="DE04CA0692EC47A1A5C5097A8A06A8E6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</w:tcPr>
              <w:p w14:paraId="65A7177A" w14:textId="70B4DE8E" w:rsidR="00FA4C2E" w:rsidRPr="00AB19AE" w:rsidRDefault="00FA4C2E" w:rsidP="00FA4C2E">
                <w:pPr>
                  <w:spacing w:before="0" w:after="0"/>
                  <w:rPr>
                    <w:rFonts w:cstheme="minorHAnsi"/>
                    <w:szCs w:val="22"/>
                  </w:rPr>
                </w:pPr>
                <w:r w:rsidRPr="00BD5A0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78D5C0E" w14:textId="7022C0BB" w:rsidR="00233BD7" w:rsidRDefault="00233BD7" w:rsidP="00233BD7">
      <w:pPr>
        <w:pStyle w:val="CipurseBodyText"/>
        <w:rPr>
          <w:lang w:val="en-GB"/>
        </w:rPr>
      </w:pPr>
    </w:p>
    <w:p w14:paraId="1F8BF190" w14:textId="45638C92" w:rsidR="00B6742C" w:rsidRPr="00B6742C" w:rsidRDefault="00B6742C" w:rsidP="00233BD7">
      <w:pPr>
        <w:pStyle w:val="CipurseBodyText"/>
        <w:rPr>
          <w:vanish/>
          <w:color w:val="FF0000"/>
          <w:lang w:val="en-GB"/>
        </w:rPr>
      </w:pPr>
      <w:r w:rsidRPr="00B6742C">
        <w:rPr>
          <w:vanish/>
          <w:color w:val="FF0000"/>
          <w:lang w:val="en-GB"/>
        </w:rPr>
        <w:t>Officer name and data?</w:t>
      </w:r>
    </w:p>
    <w:p w14:paraId="56BED9BC" w14:textId="727F27A6" w:rsidR="00B6742C" w:rsidRPr="00B6742C" w:rsidRDefault="00B6742C" w:rsidP="00233BD7">
      <w:pPr>
        <w:pStyle w:val="CipurseBodyText"/>
        <w:rPr>
          <w:vanish/>
          <w:color w:val="FF0000"/>
          <w:lang w:val="en-GB"/>
        </w:rPr>
      </w:pPr>
      <w:r w:rsidRPr="00B6742C">
        <w:rPr>
          <w:vanish/>
          <w:color w:val="FF0000"/>
          <w:lang w:val="en-GB"/>
        </w:rPr>
        <w:t xml:space="preserve">Contact for Legal notices: Do we need it? </w:t>
      </w:r>
      <w:r w:rsidRPr="00B6742C">
        <w:rPr>
          <w:vanish/>
          <w:color w:val="FF0000"/>
          <w:lang w:val="en-GB"/>
        </w:rPr>
        <w:sym w:font="Wingdings" w:char="F0E0"/>
      </w:r>
      <w:r w:rsidRPr="00B6742C">
        <w:rPr>
          <w:vanish/>
          <w:color w:val="FF0000"/>
          <w:lang w:val="en-GB"/>
        </w:rPr>
        <w:t xml:space="preserve"> to be checked with OSPT Legal Advisor</w:t>
      </w:r>
    </w:p>
    <w:p w14:paraId="1F4570A9" w14:textId="1F38A0B0" w:rsidR="00C81A0E" w:rsidRDefault="00F62C2E" w:rsidP="00233BD7">
      <w:pPr>
        <w:pStyle w:val="Heading1"/>
        <w:rPr>
          <w:lang w:val="en-GB"/>
        </w:rPr>
      </w:pPr>
      <w:bookmarkStart w:id="14" w:name="_Toc529550174"/>
      <w:bookmarkStart w:id="15" w:name="_Ref530983036"/>
      <w:r>
        <w:rPr>
          <w:lang w:val="en-GB"/>
        </w:rPr>
        <w:lastRenderedPageBreak/>
        <w:t>C</w:t>
      </w:r>
      <w:r w:rsidR="00645CF8">
        <w:rPr>
          <w:lang w:val="en-GB"/>
        </w:rPr>
        <w:t>ertificate</w:t>
      </w:r>
      <w:r>
        <w:rPr>
          <w:lang w:val="en-GB"/>
        </w:rPr>
        <w:t xml:space="preserve"> </w:t>
      </w:r>
      <w:r w:rsidR="00DC4805">
        <w:rPr>
          <w:lang w:val="en-GB"/>
        </w:rPr>
        <w:t xml:space="preserve">Maintenance </w:t>
      </w:r>
      <w:r>
        <w:rPr>
          <w:lang w:val="en-GB"/>
        </w:rPr>
        <w:t>Request</w:t>
      </w:r>
      <w:bookmarkEnd w:id="14"/>
      <w:bookmarkEnd w:id="15"/>
      <w:r w:rsidR="002C39D0">
        <w:rPr>
          <w:lang w:val="en-GB"/>
        </w:rPr>
        <w:t>s</w:t>
      </w:r>
    </w:p>
    <w:p w14:paraId="5A793E0D" w14:textId="494A8DCE" w:rsidR="002C39D0" w:rsidRPr="00CB1FB5" w:rsidRDefault="0029458C" w:rsidP="0010572E">
      <w:pPr>
        <w:pStyle w:val="CipurseNote"/>
        <w:rPr>
          <w:rFonts w:ascii="Calibri" w:hAnsi="Calibri" w:cs="Calibri"/>
          <w:sz w:val="24"/>
          <w:szCs w:val="24"/>
          <w:lang w:val="en-GB"/>
        </w:rPr>
      </w:pPr>
      <w:r w:rsidRPr="00CB1FB5">
        <w:rPr>
          <w:rFonts w:ascii="Calibri" w:hAnsi="Calibri" w:cs="Calibri"/>
          <w:sz w:val="24"/>
          <w:szCs w:val="24"/>
          <w:lang w:val="en-GB"/>
        </w:rPr>
        <w:t xml:space="preserve">Please indicate </w:t>
      </w:r>
      <w:r w:rsidR="002C39D0" w:rsidRPr="00CB1FB5">
        <w:rPr>
          <w:rFonts w:ascii="Calibri" w:hAnsi="Calibri" w:cs="Calibri"/>
          <w:sz w:val="24"/>
          <w:szCs w:val="24"/>
          <w:lang w:val="en-GB"/>
        </w:rPr>
        <w:t xml:space="preserve">one or several requests </w:t>
      </w:r>
      <w:r w:rsidRPr="00CB1FB5">
        <w:rPr>
          <w:rFonts w:ascii="Calibri" w:hAnsi="Calibri" w:cs="Calibri"/>
          <w:sz w:val="24"/>
          <w:szCs w:val="24"/>
          <w:lang w:val="en-GB"/>
        </w:rPr>
        <w:t xml:space="preserve">below and fill in the related </w:t>
      </w:r>
      <w:r w:rsidR="0010572E" w:rsidRPr="00CB1FB5">
        <w:rPr>
          <w:rFonts w:ascii="Calibri" w:hAnsi="Calibri" w:cs="Calibri"/>
          <w:sz w:val="24"/>
          <w:szCs w:val="24"/>
          <w:lang w:val="en-GB"/>
        </w:rPr>
        <w:t xml:space="preserve">details in the following sub </w:t>
      </w:r>
      <w:r w:rsidRPr="00CB1FB5">
        <w:rPr>
          <w:rFonts w:ascii="Calibri" w:hAnsi="Calibri" w:cs="Calibri"/>
          <w:sz w:val="24"/>
          <w:szCs w:val="24"/>
          <w:lang w:val="en-GB"/>
        </w:rPr>
        <w:t>sections</w:t>
      </w:r>
      <w:r w:rsidR="0010572E" w:rsidRPr="00CB1FB5">
        <w:rPr>
          <w:rFonts w:ascii="Calibri" w:hAnsi="Calibri" w:cs="Calibri"/>
          <w:sz w:val="24"/>
          <w:szCs w:val="24"/>
          <w:lang w:val="en-GB"/>
        </w:rPr>
        <w:t>.</w:t>
      </w:r>
    </w:p>
    <w:p w14:paraId="48F2E739" w14:textId="66027B23" w:rsidR="0029458C" w:rsidRPr="0010572E" w:rsidRDefault="00BA14BA" w:rsidP="0010572E">
      <w:pPr>
        <w:spacing w:before="0" w:after="0"/>
        <w:ind w:left="60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059503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FB5">
            <w:rPr>
              <w:rFonts w:ascii="MS Gothic" w:eastAsia="MS Gothic" w:hAnsi="MS Gothic" w:cs="Calibri" w:hint="eastAsia"/>
            </w:rPr>
            <w:t>☐</w:t>
          </w:r>
        </w:sdtContent>
      </w:sdt>
      <w:r w:rsidR="0029458C" w:rsidRPr="0010572E">
        <w:rPr>
          <w:rFonts w:ascii="Calibri" w:hAnsi="Calibri" w:cs="Calibri"/>
        </w:rPr>
        <w:t xml:space="preserve"> Change of the Commercial Product Name</w:t>
      </w:r>
    </w:p>
    <w:p w14:paraId="69A2C87D" w14:textId="1743176A" w:rsidR="0029458C" w:rsidRPr="0010572E" w:rsidRDefault="00BA14BA" w:rsidP="0010572E">
      <w:pPr>
        <w:spacing w:before="0" w:after="0"/>
        <w:ind w:left="60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20709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72E">
            <w:rPr>
              <w:rFonts w:ascii="MS Gothic" w:eastAsia="MS Gothic" w:hAnsi="MS Gothic" w:cs="Calibri" w:hint="eastAsia"/>
            </w:rPr>
            <w:t>☐</w:t>
          </w:r>
        </w:sdtContent>
      </w:sdt>
      <w:r w:rsidR="0029458C" w:rsidRPr="0010572E">
        <w:rPr>
          <w:rFonts w:ascii="Calibri" w:hAnsi="Calibri" w:cs="Calibri"/>
        </w:rPr>
        <w:t xml:space="preserve"> Register a Variant of a Certified Product</w:t>
      </w:r>
    </w:p>
    <w:p w14:paraId="220DFEE6" w14:textId="54458F51" w:rsidR="0029458C" w:rsidRPr="0010572E" w:rsidRDefault="00BA14BA" w:rsidP="0010572E">
      <w:pPr>
        <w:spacing w:before="0" w:after="0"/>
        <w:ind w:left="60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73142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72E">
            <w:rPr>
              <w:rFonts w:ascii="MS Gothic" w:eastAsia="MS Gothic" w:hAnsi="MS Gothic" w:cs="Calibri" w:hint="eastAsia"/>
            </w:rPr>
            <w:t>☐</w:t>
          </w:r>
        </w:sdtContent>
      </w:sdt>
      <w:r w:rsidR="0029458C" w:rsidRPr="0010572E">
        <w:rPr>
          <w:rFonts w:ascii="Calibri" w:hAnsi="Calibri" w:cs="Calibri"/>
        </w:rPr>
        <w:t xml:space="preserve"> Change of Vendor Name</w:t>
      </w:r>
    </w:p>
    <w:p w14:paraId="3B4CAF5D" w14:textId="4967B8D6" w:rsidR="0029458C" w:rsidRPr="0010572E" w:rsidRDefault="00BA14BA" w:rsidP="0010572E">
      <w:pPr>
        <w:spacing w:before="0" w:after="0"/>
        <w:ind w:left="600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2053582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72E">
            <w:rPr>
              <w:rFonts w:ascii="MS Gothic" w:eastAsia="MS Gothic" w:hAnsi="MS Gothic" w:cs="Calibri" w:hint="eastAsia"/>
            </w:rPr>
            <w:t>☐</w:t>
          </w:r>
        </w:sdtContent>
      </w:sdt>
      <w:r w:rsidR="0029458C" w:rsidRPr="0010572E">
        <w:rPr>
          <w:rFonts w:ascii="Calibri" w:hAnsi="Calibri" w:cs="Calibri"/>
        </w:rPr>
        <w:t xml:space="preserve"> Delist one or several Commercial Product Names</w:t>
      </w:r>
    </w:p>
    <w:p w14:paraId="0D9BD735" w14:textId="34517F3E" w:rsidR="00DC4805" w:rsidRDefault="00DC4805" w:rsidP="00DC4805">
      <w:pPr>
        <w:pStyle w:val="Heading2"/>
      </w:pPr>
      <w:r w:rsidRPr="00DC4805">
        <w:t>Change of the Commercial Product Name</w:t>
      </w:r>
    </w:p>
    <w:tbl>
      <w:tblPr>
        <w:tblpPr w:leftFromText="141" w:rightFromText="141" w:vertAnchor="text" w:horzAnchor="margin" w:tblpY="7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686"/>
        <w:gridCol w:w="5670"/>
      </w:tblGrid>
      <w:tr w:rsidR="00C15197" w:rsidRPr="00296A75" w14:paraId="79A99105" w14:textId="77777777" w:rsidTr="006C2019">
        <w:trPr>
          <w:trHeight w:val="567"/>
        </w:trPr>
        <w:tc>
          <w:tcPr>
            <w:tcW w:w="850" w:type="dxa"/>
            <w:vAlign w:val="center"/>
          </w:tcPr>
          <w:p w14:paraId="3E291BAC" w14:textId="697FFCFC" w:rsidR="00C15197" w:rsidRPr="003774C8" w:rsidRDefault="00C15197" w:rsidP="003774C8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A17650F" w14:textId="1261FCEE" w:rsidR="00C15197" w:rsidRDefault="00C15197" w:rsidP="00C15197">
            <w:pPr>
              <w:pStyle w:val="CIPURSETableCell"/>
              <w:framePr w:hSpace="0" w:wrap="auto" w:vAnchor="margin" w:hAnchor="text" w:yAlign="inline"/>
            </w:pPr>
            <w:r>
              <w:t>Product Registration Number</w:t>
            </w:r>
          </w:p>
        </w:tc>
        <w:sdt>
          <w:sdtPr>
            <w:rPr>
              <w:sz w:val="20"/>
              <w:szCs w:val="20"/>
              <w:lang w:val="fr-FR"/>
            </w:rPr>
            <w:id w:val="-631328875"/>
            <w:placeholder>
              <w:docPart w:val="BAAD43966BEF4BADAA6FDB6262D17ED1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  <w:vAlign w:val="center"/>
              </w:tcPr>
              <w:p w14:paraId="7E8CC68A" w14:textId="20632439" w:rsidR="00C15197" w:rsidRPr="00296A75" w:rsidRDefault="00FA4C2E" w:rsidP="00C15197">
                <w:pPr>
                  <w:spacing w:before="0" w:after="0"/>
                  <w:rPr>
                    <w:rFonts w:ascii="Calibri" w:hAnsi="Calibri" w:cs="Calibri"/>
                  </w:rPr>
                </w:pPr>
                <w:r w:rsidRPr="00CF0D3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A4C2E" w:rsidRPr="00296A75" w14:paraId="7183618F" w14:textId="77777777" w:rsidTr="002F4EA3">
        <w:trPr>
          <w:trHeight w:val="567"/>
        </w:trPr>
        <w:tc>
          <w:tcPr>
            <w:tcW w:w="850" w:type="dxa"/>
            <w:vAlign w:val="center"/>
          </w:tcPr>
          <w:p w14:paraId="662A4848" w14:textId="6E194269" w:rsidR="00FA4C2E" w:rsidRPr="003774C8" w:rsidRDefault="00FA4C2E" w:rsidP="00FA4C2E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F23E312" w14:textId="77777777" w:rsidR="00FA4C2E" w:rsidRDefault="00FA4C2E" w:rsidP="00FA4C2E">
            <w:pPr>
              <w:pStyle w:val="CIPURSETableCell"/>
              <w:framePr w:hSpace="0" w:wrap="auto" w:vAnchor="margin" w:hAnchor="text" w:yAlign="inline"/>
            </w:pPr>
            <w:r>
              <w:t xml:space="preserve">Current </w:t>
            </w:r>
            <w:r w:rsidRPr="00296A75">
              <w:t>Commercial Product Name</w:t>
            </w:r>
          </w:p>
        </w:tc>
        <w:sdt>
          <w:sdtPr>
            <w:rPr>
              <w:sz w:val="20"/>
              <w:szCs w:val="20"/>
              <w:lang w:val="fr-FR"/>
            </w:rPr>
            <w:id w:val="928235821"/>
            <w:placeholder>
              <w:docPart w:val="DC17DAE9788349C9AC1999EB7F185610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</w:tcPr>
              <w:p w14:paraId="1ECB1F7B" w14:textId="08E6724F" w:rsidR="00FA4C2E" w:rsidRPr="00296A75" w:rsidRDefault="00FA4C2E" w:rsidP="00FA4C2E">
                <w:pPr>
                  <w:spacing w:before="0" w:after="0"/>
                  <w:rPr>
                    <w:rFonts w:ascii="Calibri" w:hAnsi="Calibri" w:cs="Calibri"/>
                  </w:rPr>
                </w:pPr>
                <w:r w:rsidRPr="0072718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A4C2E" w:rsidRPr="00296A75" w14:paraId="5A51D63D" w14:textId="77777777" w:rsidTr="002F4EA3">
        <w:trPr>
          <w:trHeight w:val="567"/>
        </w:trPr>
        <w:tc>
          <w:tcPr>
            <w:tcW w:w="850" w:type="dxa"/>
            <w:vAlign w:val="center"/>
          </w:tcPr>
          <w:p w14:paraId="5842ADC6" w14:textId="5A15A171" w:rsidR="00FA4C2E" w:rsidRPr="003774C8" w:rsidRDefault="00FA4C2E" w:rsidP="00FA4C2E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1116477" w14:textId="77777777" w:rsidR="00FA4C2E" w:rsidRPr="00296A75" w:rsidRDefault="00FA4C2E" w:rsidP="00FA4C2E">
            <w:pPr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New </w:t>
            </w:r>
            <w:r w:rsidRPr="00296A75">
              <w:rPr>
                <w:rFonts w:ascii="Calibri" w:hAnsi="Calibri" w:cs="Calibri"/>
              </w:rPr>
              <w:t>Commercial Product Name</w:t>
            </w:r>
          </w:p>
        </w:tc>
        <w:sdt>
          <w:sdtPr>
            <w:rPr>
              <w:sz w:val="20"/>
              <w:szCs w:val="20"/>
              <w:lang w:val="fr-FR"/>
            </w:rPr>
            <w:id w:val="1688787271"/>
            <w:placeholder>
              <w:docPart w:val="FA4B2F14946B40A49FD7090389E7DF2A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</w:tcPr>
              <w:p w14:paraId="6347F368" w14:textId="6E45DF99" w:rsidR="00FA4C2E" w:rsidRPr="00296A75" w:rsidRDefault="00FA4C2E" w:rsidP="00FA4C2E">
                <w:pPr>
                  <w:spacing w:before="0" w:after="0"/>
                  <w:rPr>
                    <w:rFonts w:ascii="Calibri" w:hAnsi="Calibri" w:cs="Calibri"/>
                  </w:rPr>
                </w:pPr>
                <w:r w:rsidRPr="0072718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25E0BD2" w14:textId="22810A02" w:rsidR="00233BD7" w:rsidRDefault="00B16DA6" w:rsidP="00B16DA6">
      <w:pPr>
        <w:pStyle w:val="CipurseNote"/>
        <w:rPr>
          <w:lang w:val="en-GB"/>
        </w:rPr>
      </w:pPr>
      <w:r>
        <w:rPr>
          <w:lang w:val="en-GB"/>
        </w:rPr>
        <w:t>Note:</w:t>
      </w:r>
      <w:r>
        <w:rPr>
          <w:lang w:val="en-GB"/>
        </w:rPr>
        <w:tab/>
        <w:t>The current Commercial Product Name gets replaced by the new Commercial Product Name, both in the Certified Products List and in the certificate.</w:t>
      </w:r>
    </w:p>
    <w:p w14:paraId="4B69A859" w14:textId="77777777" w:rsidR="006C2019" w:rsidRDefault="006C2019" w:rsidP="00B16DA6">
      <w:pPr>
        <w:pStyle w:val="CipurseNote"/>
        <w:rPr>
          <w:lang w:val="en-GB"/>
        </w:rPr>
      </w:pPr>
    </w:p>
    <w:p w14:paraId="2BEC4ADA" w14:textId="05A9B400" w:rsidR="00C15197" w:rsidRDefault="00B16DA6" w:rsidP="00C15197">
      <w:pPr>
        <w:pStyle w:val="Heading2"/>
        <w:rPr>
          <w:lang w:val="en-GB"/>
        </w:rPr>
      </w:pPr>
      <w:r>
        <w:rPr>
          <w:rFonts w:ascii="Calibri" w:hAnsi="Calibri" w:cs="Calibri"/>
        </w:rPr>
        <w:t>Register a Variant of a Certified P</w:t>
      </w:r>
      <w:r w:rsidR="00C15197" w:rsidRPr="00DC4805">
        <w:rPr>
          <w:rFonts w:ascii="Calibri" w:hAnsi="Calibri" w:cs="Calibri"/>
        </w:rPr>
        <w:t>roduct</w:t>
      </w:r>
    </w:p>
    <w:tbl>
      <w:tblPr>
        <w:tblpPr w:leftFromText="141" w:rightFromText="141" w:vertAnchor="text" w:horzAnchor="margin" w:tblpY="7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686"/>
        <w:gridCol w:w="5670"/>
      </w:tblGrid>
      <w:tr w:rsidR="00FA4C2E" w:rsidRPr="00296A75" w14:paraId="02C434E6" w14:textId="77777777" w:rsidTr="00D104EF">
        <w:trPr>
          <w:trHeight w:val="567"/>
        </w:trPr>
        <w:tc>
          <w:tcPr>
            <w:tcW w:w="850" w:type="dxa"/>
            <w:vAlign w:val="center"/>
          </w:tcPr>
          <w:p w14:paraId="2300549B" w14:textId="0ADF4A17" w:rsidR="00FA4C2E" w:rsidRPr="003774C8" w:rsidRDefault="00FA4C2E" w:rsidP="00FA4C2E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EBA75C1" w14:textId="77777777" w:rsidR="00FA4C2E" w:rsidRDefault="00FA4C2E" w:rsidP="00FA4C2E">
            <w:pPr>
              <w:pStyle w:val="CIPURSETableCell"/>
              <w:framePr w:hSpace="0" w:wrap="auto" w:vAnchor="margin" w:hAnchor="text" w:yAlign="inline"/>
            </w:pPr>
            <w:r>
              <w:t>Product Registration Number</w:t>
            </w:r>
          </w:p>
        </w:tc>
        <w:sdt>
          <w:sdtPr>
            <w:rPr>
              <w:sz w:val="20"/>
              <w:szCs w:val="20"/>
              <w:lang w:val="fr-FR"/>
            </w:rPr>
            <w:id w:val="-968438670"/>
            <w:placeholder>
              <w:docPart w:val="8E14549472EF4B429E73D2555CC97EA0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</w:tcPr>
              <w:p w14:paraId="324456D7" w14:textId="6A40D7BB" w:rsidR="00FA4C2E" w:rsidRPr="00296A75" w:rsidRDefault="00FA4C2E" w:rsidP="00FA4C2E">
                <w:pPr>
                  <w:spacing w:before="0" w:after="0"/>
                  <w:rPr>
                    <w:rFonts w:ascii="Calibri" w:hAnsi="Calibri" w:cs="Calibri"/>
                  </w:rPr>
                </w:pPr>
                <w:r w:rsidRPr="00C8185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A4C2E" w:rsidRPr="00296A75" w14:paraId="30A6B55C" w14:textId="77777777" w:rsidTr="00D104EF">
        <w:trPr>
          <w:trHeight w:val="567"/>
        </w:trPr>
        <w:tc>
          <w:tcPr>
            <w:tcW w:w="850" w:type="dxa"/>
            <w:vAlign w:val="center"/>
          </w:tcPr>
          <w:p w14:paraId="3C2E1746" w14:textId="332A0642" w:rsidR="00FA4C2E" w:rsidRPr="003774C8" w:rsidRDefault="00FA4C2E" w:rsidP="00FA4C2E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F3FA95B" w14:textId="77777777" w:rsidR="00FA4C2E" w:rsidRDefault="00FA4C2E" w:rsidP="00FA4C2E">
            <w:pPr>
              <w:pStyle w:val="CIPURSETableCell"/>
              <w:framePr w:hSpace="0" w:wrap="auto" w:vAnchor="margin" w:hAnchor="text" w:yAlign="inline"/>
            </w:pPr>
            <w:r>
              <w:t xml:space="preserve">Current </w:t>
            </w:r>
            <w:r w:rsidRPr="00296A75">
              <w:t>Commercial Product Name</w:t>
            </w:r>
          </w:p>
        </w:tc>
        <w:sdt>
          <w:sdtPr>
            <w:rPr>
              <w:sz w:val="20"/>
              <w:szCs w:val="20"/>
              <w:lang w:val="fr-FR"/>
            </w:rPr>
            <w:id w:val="-263619348"/>
            <w:placeholder>
              <w:docPart w:val="0261B7130BFC4C4D9C92D97EA852B240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</w:tcPr>
              <w:p w14:paraId="5850D921" w14:textId="617EE15D" w:rsidR="00FA4C2E" w:rsidRPr="00296A75" w:rsidRDefault="00FA4C2E" w:rsidP="00FA4C2E">
                <w:pPr>
                  <w:spacing w:before="0" w:after="0"/>
                  <w:rPr>
                    <w:rFonts w:ascii="Calibri" w:hAnsi="Calibri" w:cs="Calibri"/>
                  </w:rPr>
                </w:pPr>
                <w:r w:rsidRPr="00C8185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A4C2E" w:rsidRPr="00296A75" w14:paraId="5FB96AE1" w14:textId="77777777" w:rsidTr="00D104EF">
        <w:trPr>
          <w:trHeight w:val="567"/>
        </w:trPr>
        <w:tc>
          <w:tcPr>
            <w:tcW w:w="850" w:type="dxa"/>
            <w:vAlign w:val="center"/>
          </w:tcPr>
          <w:p w14:paraId="06885342" w14:textId="6E3EEAC4" w:rsidR="00FA4C2E" w:rsidRPr="003774C8" w:rsidRDefault="00FA4C2E" w:rsidP="00FA4C2E">
            <w:pPr>
              <w:pStyle w:val="Heading3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6EEAD5F" w14:textId="6DCB3254" w:rsidR="00FA4C2E" w:rsidRPr="00296A75" w:rsidRDefault="00FA4C2E" w:rsidP="00FA4C2E">
            <w:pPr>
              <w:spacing w:before="0" w:after="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Additional </w:t>
            </w:r>
            <w:r w:rsidRPr="00296A75">
              <w:rPr>
                <w:rFonts w:ascii="Calibri" w:hAnsi="Calibri" w:cs="Calibri"/>
              </w:rPr>
              <w:t>Commercial Product Name</w:t>
            </w:r>
          </w:p>
        </w:tc>
        <w:sdt>
          <w:sdtPr>
            <w:rPr>
              <w:sz w:val="20"/>
              <w:szCs w:val="20"/>
              <w:lang w:val="fr-FR"/>
            </w:rPr>
            <w:id w:val="-1695843769"/>
            <w:placeholder>
              <w:docPart w:val="8FD7C62D44A5473CA4925B47E5802686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</w:tcPr>
              <w:p w14:paraId="7D7DD74C" w14:textId="2B86E08A" w:rsidR="00FA4C2E" w:rsidRPr="00296A75" w:rsidRDefault="00FA4C2E" w:rsidP="00FA4C2E">
                <w:pPr>
                  <w:spacing w:before="0" w:after="0"/>
                  <w:rPr>
                    <w:rFonts w:ascii="Calibri" w:hAnsi="Calibri" w:cs="Calibri"/>
                  </w:rPr>
                </w:pPr>
                <w:r w:rsidRPr="00C8185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49FB450" w14:textId="2F6C2BF6" w:rsidR="00B16DA6" w:rsidRDefault="00B16DA6" w:rsidP="00B16DA6">
      <w:pPr>
        <w:pStyle w:val="CipurseNote"/>
        <w:rPr>
          <w:lang w:val="en-GB"/>
        </w:rPr>
      </w:pPr>
      <w:r>
        <w:rPr>
          <w:lang w:val="en-GB"/>
        </w:rPr>
        <w:t>Note:</w:t>
      </w:r>
      <w:r>
        <w:rPr>
          <w:lang w:val="en-GB"/>
        </w:rPr>
        <w:tab/>
        <w:t>An additional Commercial Product Name gets added into the same row of the Certified Products List.</w:t>
      </w:r>
    </w:p>
    <w:p w14:paraId="63DF36BC" w14:textId="77777777" w:rsidR="006C2019" w:rsidRDefault="006C2019" w:rsidP="00B16DA6">
      <w:pPr>
        <w:pStyle w:val="CipurseNote"/>
        <w:rPr>
          <w:lang w:val="en-GB"/>
        </w:rPr>
      </w:pPr>
    </w:p>
    <w:p w14:paraId="5D39FB9B" w14:textId="77777777" w:rsidR="00456C19" w:rsidRDefault="00456C19">
      <w:pPr>
        <w:spacing w:after="40" w:line="240" w:lineRule="auto"/>
        <w:ind w:left="176"/>
        <w:jc w:val="left"/>
        <w:rPr>
          <w:rFonts w:ascii="Calibri" w:eastAsia="Times New Roman" w:hAnsi="Calibri" w:cs="Calibri"/>
          <w:color w:val="008CA8" w:themeColor="accent1"/>
          <w:sz w:val="40"/>
          <w:szCs w:val="26"/>
        </w:rPr>
      </w:pPr>
      <w:r>
        <w:rPr>
          <w:rFonts w:ascii="Calibri" w:hAnsi="Calibri" w:cs="Calibri"/>
        </w:rPr>
        <w:br w:type="page"/>
      </w:r>
    </w:p>
    <w:p w14:paraId="00F1FD1B" w14:textId="545508A8" w:rsidR="00C15197" w:rsidRDefault="00690AA9" w:rsidP="00C15197">
      <w:pPr>
        <w:pStyle w:val="Heading2"/>
        <w:rPr>
          <w:lang w:val="en-GB"/>
        </w:rPr>
      </w:pPr>
      <w:r w:rsidRPr="00DC4805">
        <w:rPr>
          <w:rFonts w:ascii="Calibri" w:hAnsi="Calibri" w:cs="Calibri"/>
        </w:rPr>
        <w:lastRenderedPageBreak/>
        <w:t>Change of Vendor Name</w:t>
      </w:r>
    </w:p>
    <w:tbl>
      <w:tblPr>
        <w:tblpPr w:leftFromText="141" w:rightFromText="141" w:vertAnchor="text" w:horzAnchor="margin" w:tblpY="7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046"/>
        <w:gridCol w:w="4310"/>
      </w:tblGrid>
      <w:tr w:rsidR="00FA4C2E" w:rsidRPr="00296A75" w14:paraId="3563FC9E" w14:textId="77777777" w:rsidTr="00F27E04">
        <w:trPr>
          <w:trHeight w:val="567"/>
        </w:trPr>
        <w:tc>
          <w:tcPr>
            <w:tcW w:w="850" w:type="dxa"/>
            <w:vAlign w:val="center"/>
          </w:tcPr>
          <w:p w14:paraId="4AEE8730" w14:textId="2A7F10B0" w:rsidR="00FA4C2E" w:rsidRPr="003774C8" w:rsidRDefault="00FA4C2E" w:rsidP="00FA4C2E">
            <w:pPr>
              <w:pStyle w:val="Heading3"/>
              <w:rPr>
                <w:sz w:val="24"/>
                <w:szCs w:val="22"/>
              </w:rPr>
            </w:pPr>
          </w:p>
        </w:tc>
        <w:tc>
          <w:tcPr>
            <w:tcW w:w="5046" w:type="dxa"/>
            <w:shd w:val="clear" w:color="auto" w:fill="auto"/>
            <w:vAlign w:val="center"/>
          </w:tcPr>
          <w:p w14:paraId="3BC5117B" w14:textId="04A71358" w:rsidR="00FA4C2E" w:rsidRDefault="00FA4C2E" w:rsidP="00FA4C2E">
            <w:pPr>
              <w:pStyle w:val="CIPURSETableCell"/>
              <w:keepNext/>
              <w:keepLines/>
              <w:framePr w:hSpace="0" w:wrap="auto" w:vAnchor="margin" w:hAnchor="text" w:yAlign="inline"/>
            </w:pPr>
            <w:r>
              <w:t>Current Vendor</w:t>
            </w:r>
            <w:r w:rsidRPr="00296A75">
              <w:t xml:space="preserve"> Name</w:t>
            </w:r>
          </w:p>
        </w:tc>
        <w:sdt>
          <w:sdtPr>
            <w:rPr>
              <w:sz w:val="20"/>
              <w:szCs w:val="20"/>
              <w:lang w:val="fr-FR"/>
            </w:rPr>
            <w:id w:val="2016575866"/>
            <w:placeholder>
              <w:docPart w:val="509C3D96A01A4AA0A6DCCC6AF42282B0"/>
            </w:placeholder>
            <w:showingPlcHdr/>
            <w:text/>
          </w:sdtPr>
          <w:sdtEndPr/>
          <w:sdtContent>
            <w:tc>
              <w:tcPr>
                <w:tcW w:w="4310" w:type="dxa"/>
                <w:shd w:val="clear" w:color="auto" w:fill="auto"/>
              </w:tcPr>
              <w:p w14:paraId="123C7BBF" w14:textId="356B7D27" w:rsidR="00FA4C2E" w:rsidRPr="00296A75" w:rsidRDefault="00FA4C2E" w:rsidP="00FA4C2E">
                <w:pPr>
                  <w:pStyle w:val="CIPURSETableCell"/>
                  <w:keepNext/>
                  <w:keepLines/>
                  <w:framePr w:hSpace="0" w:wrap="auto" w:vAnchor="margin" w:hAnchor="text" w:yAlign="inline"/>
                </w:pPr>
                <w:r w:rsidRPr="00D4724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A4C2E" w:rsidRPr="00296A75" w14:paraId="05DEDB4C" w14:textId="77777777" w:rsidTr="00F27E04">
        <w:trPr>
          <w:trHeight w:val="567"/>
        </w:trPr>
        <w:tc>
          <w:tcPr>
            <w:tcW w:w="850" w:type="dxa"/>
            <w:vAlign w:val="center"/>
          </w:tcPr>
          <w:p w14:paraId="57DF1602" w14:textId="5E14A87F" w:rsidR="00FA4C2E" w:rsidRPr="003774C8" w:rsidRDefault="00FA4C2E" w:rsidP="00FA4C2E">
            <w:pPr>
              <w:pStyle w:val="Heading3"/>
              <w:rPr>
                <w:sz w:val="24"/>
                <w:szCs w:val="22"/>
              </w:rPr>
            </w:pPr>
          </w:p>
        </w:tc>
        <w:tc>
          <w:tcPr>
            <w:tcW w:w="5046" w:type="dxa"/>
            <w:shd w:val="clear" w:color="auto" w:fill="auto"/>
            <w:vAlign w:val="center"/>
          </w:tcPr>
          <w:p w14:paraId="245C380D" w14:textId="33DE593A" w:rsidR="00FA4C2E" w:rsidRPr="00296A75" w:rsidRDefault="00FA4C2E" w:rsidP="00FA4C2E">
            <w:pPr>
              <w:pStyle w:val="CIPURSETableCell"/>
              <w:keepNext/>
              <w:keepLines/>
              <w:framePr w:hSpace="0" w:wrap="auto" w:vAnchor="margin" w:hAnchor="text" w:yAlign="inline"/>
            </w:pPr>
            <w:r>
              <w:t>New Vendor</w:t>
            </w:r>
            <w:r w:rsidRPr="00296A75">
              <w:t xml:space="preserve"> Name</w:t>
            </w:r>
          </w:p>
        </w:tc>
        <w:sdt>
          <w:sdtPr>
            <w:rPr>
              <w:sz w:val="20"/>
              <w:szCs w:val="20"/>
              <w:lang w:val="fr-FR"/>
            </w:rPr>
            <w:id w:val="294253938"/>
            <w:placeholder>
              <w:docPart w:val="29602D9B25964107B2DABF71BD635972"/>
            </w:placeholder>
            <w:showingPlcHdr/>
            <w:text/>
          </w:sdtPr>
          <w:sdtEndPr/>
          <w:sdtContent>
            <w:tc>
              <w:tcPr>
                <w:tcW w:w="4310" w:type="dxa"/>
                <w:shd w:val="clear" w:color="auto" w:fill="auto"/>
              </w:tcPr>
              <w:p w14:paraId="00DEFEBA" w14:textId="48F74AAD" w:rsidR="00FA4C2E" w:rsidRPr="00296A75" w:rsidRDefault="00FA4C2E" w:rsidP="00FA4C2E">
                <w:pPr>
                  <w:pStyle w:val="CIPURSETableCell"/>
                  <w:keepNext/>
                  <w:keepLines/>
                  <w:framePr w:hSpace="0" w:wrap="auto" w:vAnchor="margin" w:hAnchor="text" w:yAlign="inline"/>
                </w:pPr>
                <w:r w:rsidRPr="00D4724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845CD0A" w14:textId="10C08BB7" w:rsidR="00FA4C2E" w:rsidRDefault="00FA4C2E" w:rsidP="006C2019">
      <w:pPr>
        <w:keepNext/>
        <w:keepLines/>
        <w:spacing w:before="0" w:after="0" w:line="240" w:lineRule="auto"/>
        <w:rPr>
          <w:sz w:val="16"/>
          <w:szCs w:val="16"/>
        </w:rPr>
      </w:pPr>
    </w:p>
    <w:p w14:paraId="45BCA0C1" w14:textId="2065DB39" w:rsidR="00CB1FB5" w:rsidRPr="00CB1FB5" w:rsidRDefault="00CB1FB5" w:rsidP="00CB1FB5">
      <w:pPr>
        <w:pStyle w:val="CipurseNote"/>
        <w:ind w:left="0" w:firstLine="0"/>
        <w:rPr>
          <w:rFonts w:ascii="Calibri" w:hAnsi="Calibri" w:cs="Calibri"/>
          <w:sz w:val="24"/>
          <w:szCs w:val="24"/>
          <w:lang w:val="en-GB"/>
        </w:rPr>
      </w:pPr>
      <w:r w:rsidRPr="00CB1FB5">
        <w:rPr>
          <w:rFonts w:ascii="Calibri" w:hAnsi="Calibri" w:cs="Calibri"/>
          <w:sz w:val="24"/>
          <w:szCs w:val="24"/>
          <w:lang w:val="en-GB"/>
        </w:rPr>
        <w:t>Only the vendor CIPURSE certificate(s) referenced in the table below will be updated with the New Vendor Name.</w:t>
      </w:r>
    </w:p>
    <w:p w14:paraId="10AD299E" w14:textId="77777777" w:rsidR="00CB1FB5" w:rsidRPr="00730314" w:rsidRDefault="00CB1FB5" w:rsidP="006C2019">
      <w:pPr>
        <w:keepNext/>
        <w:keepLines/>
        <w:spacing w:before="0" w:after="0" w:line="240" w:lineRule="auto"/>
        <w:rPr>
          <w:sz w:val="16"/>
          <w:szCs w:val="16"/>
        </w:rPr>
      </w:pPr>
    </w:p>
    <w:tbl>
      <w:tblPr>
        <w:tblpPr w:leftFromText="141" w:rightFromText="141" w:vertAnchor="text" w:horzAnchor="margin" w:tblpY="70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88"/>
        <w:gridCol w:w="4057"/>
        <w:gridCol w:w="4310"/>
      </w:tblGrid>
      <w:tr w:rsidR="00690AA9" w:rsidRPr="00296A75" w14:paraId="7FDCCE27" w14:textId="77777777" w:rsidTr="0029458C">
        <w:trPr>
          <w:trHeight w:val="340"/>
          <w:tblHeader/>
        </w:trPr>
        <w:tc>
          <w:tcPr>
            <w:tcW w:w="850" w:type="dxa"/>
            <w:shd w:val="clear" w:color="auto" w:fill="F2F7D5" w:themeFill="accent4" w:themeFillTint="33"/>
            <w:vAlign w:val="center"/>
          </w:tcPr>
          <w:p w14:paraId="79A7DBC1" w14:textId="77777777" w:rsidR="00690AA9" w:rsidRPr="003774C8" w:rsidRDefault="00690AA9" w:rsidP="006C2019">
            <w:pPr>
              <w:pStyle w:val="CIPURSETableCell"/>
              <w:keepNext/>
              <w:keepLines/>
              <w:framePr w:hSpace="0" w:wrap="auto" w:vAnchor="margin" w:hAnchor="text" w:yAlign="inline"/>
              <w:rPr>
                <w:szCs w:val="22"/>
              </w:rPr>
            </w:pPr>
          </w:p>
        </w:tc>
        <w:tc>
          <w:tcPr>
            <w:tcW w:w="988" w:type="dxa"/>
            <w:shd w:val="clear" w:color="auto" w:fill="F2F7D5" w:themeFill="accent4" w:themeFillTint="33"/>
            <w:vAlign w:val="center"/>
          </w:tcPr>
          <w:p w14:paraId="37A66A4F" w14:textId="77777777" w:rsidR="00690AA9" w:rsidRDefault="00690AA9" w:rsidP="006C2019">
            <w:pPr>
              <w:pStyle w:val="CIPURSETableCell"/>
              <w:keepNext/>
              <w:keepLines/>
              <w:framePr w:hSpace="0" w:wrap="auto" w:vAnchor="margin" w:hAnchor="text" w:yAlign="inline"/>
            </w:pPr>
            <w:r>
              <w:t>Nr.</w:t>
            </w:r>
          </w:p>
        </w:tc>
        <w:tc>
          <w:tcPr>
            <w:tcW w:w="4057" w:type="dxa"/>
            <w:shd w:val="clear" w:color="auto" w:fill="F2F7D5" w:themeFill="accent4" w:themeFillTint="33"/>
            <w:vAlign w:val="center"/>
          </w:tcPr>
          <w:p w14:paraId="06492175" w14:textId="77777777" w:rsidR="00690AA9" w:rsidRDefault="00690AA9" w:rsidP="006C2019">
            <w:pPr>
              <w:pStyle w:val="CIPURSETableCell"/>
              <w:keepNext/>
              <w:keepLines/>
              <w:framePr w:hSpace="0" w:wrap="auto" w:vAnchor="margin" w:hAnchor="text" w:yAlign="inline"/>
            </w:pPr>
            <w:r>
              <w:t>Product Registration Number</w:t>
            </w:r>
          </w:p>
        </w:tc>
        <w:tc>
          <w:tcPr>
            <w:tcW w:w="4310" w:type="dxa"/>
            <w:shd w:val="clear" w:color="auto" w:fill="F2F7D5" w:themeFill="accent4" w:themeFillTint="33"/>
            <w:vAlign w:val="center"/>
          </w:tcPr>
          <w:p w14:paraId="3E95474B" w14:textId="77777777" w:rsidR="00690AA9" w:rsidRPr="00296A75" w:rsidRDefault="00690AA9" w:rsidP="006C2019">
            <w:pPr>
              <w:pStyle w:val="CIPURSETableCell"/>
              <w:keepNext/>
              <w:keepLines/>
              <w:framePr w:hSpace="0" w:wrap="auto" w:vAnchor="margin" w:hAnchor="text" w:yAlign="inline"/>
            </w:pPr>
            <w:r w:rsidRPr="00296A75">
              <w:t>Commercial Product Name</w:t>
            </w:r>
          </w:p>
        </w:tc>
      </w:tr>
      <w:tr w:rsidR="00FA4C2E" w:rsidRPr="00296A75" w14:paraId="7993E641" w14:textId="77777777" w:rsidTr="0029458C">
        <w:trPr>
          <w:trHeight w:val="567"/>
        </w:trPr>
        <w:tc>
          <w:tcPr>
            <w:tcW w:w="850" w:type="dxa"/>
            <w:vAlign w:val="center"/>
          </w:tcPr>
          <w:p w14:paraId="54DD9A10" w14:textId="5990F98F" w:rsidR="00FA4C2E" w:rsidRPr="003774C8" w:rsidRDefault="00FA4C2E" w:rsidP="00FA4C2E">
            <w:pPr>
              <w:pStyle w:val="Heading3"/>
              <w:rPr>
                <w:sz w:val="24"/>
                <w:szCs w:val="22"/>
              </w:rPr>
            </w:pPr>
          </w:p>
        </w:tc>
        <w:sdt>
          <w:sdtPr>
            <w:rPr>
              <w:sz w:val="20"/>
              <w:szCs w:val="20"/>
              <w:lang w:val="fr-FR"/>
            </w:rPr>
            <w:id w:val="705531367"/>
            <w:placeholder>
              <w:docPart w:val="8A142ED253D44E47BB1E5F80A37C1666"/>
            </w:placeholder>
            <w:showingPlcHdr/>
            <w:text/>
          </w:sdtPr>
          <w:sdtEndPr/>
          <w:sdtContent>
            <w:tc>
              <w:tcPr>
                <w:tcW w:w="988" w:type="dxa"/>
              </w:tcPr>
              <w:p w14:paraId="546C473B" w14:textId="5464D618" w:rsidR="00FA4C2E" w:rsidRDefault="00FA4C2E" w:rsidP="00FA4C2E">
                <w:pPr>
                  <w:pStyle w:val="CIPURSETableCell"/>
                  <w:keepNext/>
                  <w:keepLines/>
                  <w:framePr w:hSpace="0" w:wrap="auto" w:vAnchor="margin" w:hAnchor="text" w:yAlign="inline"/>
                </w:pPr>
                <w:r w:rsidRPr="00776BC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fr-FR"/>
            </w:rPr>
            <w:id w:val="1899929679"/>
            <w:placeholder>
              <w:docPart w:val="BC84FFB0ED1D4D288965D874C82ED226"/>
            </w:placeholder>
            <w:showingPlcHdr/>
            <w:text/>
          </w:sdtPr>
          <w:sdtEndPr/>
          <w:sdtContent>
            <w:tc>
              <w:tcPr>
                <w:tcW w:w="4057" w:type="dxa"/>
                <w:shd w:val="clear" w:color="auto" w:fill="auto"/>
              </w:tcPr>
              <w:p w14:paraId="58F58018" w14:textId="11598843" w:rsidR="00FA4C2E" w:rsidRDefault="00FA4C2E" w:rsidP="00FA4C2E">
                <w:pPr>
                  <w:pStyle w:val="CIPURSETableCell"/>
                  <w:keepNext/>
                  <w:keepLines/>
                  <w:framePr w:hSpace="0" w:wrap="auto" w:vAnchor="margin" w:hAnchor="text" w:yAlign="inline"/>
                </w:pPr>
                <w:r w:rsidRPr="000E6B6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fr-FR"/>
            </w:rPr>
            <w:id w:val="-257209566"/>
            <w:placeholder>
              <w:docPart w:val="4F6F5927E51F4127837C3742AD65982C"/>
            </w:placeholder>
            <w:showingPlcHdr/>
            <w:text/>
          </w:sdtPr>
          <w:sdtEndPr/>
          <w:sdtContent>
            <w:tc>
              <w:tcPr>
                <w:tcW w:w="4310" w:type="dxa"/>
                <w:shd w:val="clear" w:color="auto" w:fill="auto"/>
              </w:tcPr>
              <w:p w14:paraId="5D3FF481" w14:textId="6B0C6BA1" w:rsidR="00FA4C2E" w:rsidRPr="00296A75" w:rsidRDefault="00FA4C2E" w:rsidP="00FA4C2E">
                <w:pPr>
                  <w:pStyle w:val="CIPURSETableCell"/>
                  <w:keepNext/>
                  <w:keepLines/>
                  <w:framePr w:hSpace="0" w:wrap="auto" w:vAnchor="margin" w:hAnchor="text" w:yAlign="inline"/>
                </w:pPr>
                <w:r w:rsidRPr="005F64C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A4C2E" w:rsidRPr="00296A75" w14:paraId="37D8BC6E" w14:textId="77777777" w:rsidTr="0029458C">
        <w:trPr>
          <w:trHeight w:val="567"/>
        </w:trPr>
        <w:tc>
          <w:tcPr>
            <w:tcW w:w="850" w:type="dxa"/>
            <w:vAlign w:val="center"/>
          </w:tcPr>
          <w:p w14:paraId="39F5534F" w14:textId="4AA126B5" w:rsidR="00FA4C2E" w:rsidRPr="003774C8" w:rsidRDefault="00FA4C2E" w:rsidP="00FA4C2E">
            <w:pPr>
              <w:pStyle w:val="Heading3"/>
              <w:rPr>
                <w:sz w:val="24"/>
                <w:szCs w:val="22"/>
              </w:rPr>
            </w:pPr>
          </w:p>
        </w:tc>
        <w:sdt>
          <w:sdtPr>
            <w:rPr>
              <w:sz w:val="20"/>
              <w:szCs w:val="20"/>
              <w:lang w:val="fr-FR"/>
            </w:rPr>
            <w:id w:val="88663869"/>
            <w:placeholder>
              <w:docPart w:val="F38AC1B284124F44978BDC98F55CF5F5"/>
            </w:placeholder>
            <w:showingPlcHdr/>
            <w:text/>
          </w:sdtPr>
          <w:sdtEndPr/>
          <w:sdtContent>
            <w:tc>
              <w:tcPr>
                <w:tcW w:w="988" w:type="dxa"/>
              </w:tcPr>
              <w:p w14:paraId="1389D5BE" w14:textId="43418EA9" w:rsidR="00FA4C2E" w:rsidRPr="00296A75" w:rsidRDefault="00FA4C2E" w:rsidP="00FA4C2E">
                <w:pPr>
                  <w:pStyle w:val="CIPURSETableCell"/>
                  <w:keepNext/>
                  <w:keepLines/>
                  <w:framePr w:hSpace="0" w:wrap="auto" w:vAnchor="margin" w:hAnchor="text" w:yAlign="inline"/>
                </w:pPr>
                <w:r w:rsidRPr="00776BC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fr-FR"/>
            </w:rPr>
            <w:id w:val="846683697"/>
            <w:placeholder>
              <w:docPart w:val="6BCEB252C4EC4BBDB2BC98BDB2295A1C"/>
            </w:placeholder>
            <w:showingPlcHdr/>
            <w:text/>
          </w:sdtPr>
          <w:sdtEndPr/>
          <w:sdtContent>
            <w:tc>
              <w:tcPr>
                <w:tcW w:w="4057" w:type="dxa"/>
                <w:shd w:val="clear" w:color="auto" w:fill="auto"/>
              </w:tcPr>
              <w:p w14:paraId="29D99DE9" w14:textId="6D37AA64" w:rsidR="00FA4C2E" w:rsidRPr="00296A75" w:rsidRDefault="00FA4C2E" w:rsidP="00FA4C2E">
                <w:pPr>
                  <w:pStyle w:val="CIPURSETableCell"/>
                  <w:keepNext/>
                  <w:keepLines/>
                  <w:framePr w:hSpace="0" w:wrap="auto" w:vAnchor="margin" w:hAnchor="text" w:yAlign="inline"/>
                </w:pPr>
                <w:r w:rsidRPr="000E6B6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fr-FR"/>
            </w:rPr>
            <w:id w:val="-636261357"/>
            <w:placeholder>
              <w:docPart w:val="D3460F28BEF947399E77FE2394F160C6"/>
            </w:placeholder>
            <w:showingPlcHdr/>
            <w:text/>
          </w:sdtPr>
          <w:sdtEndPr/>
          <w:sdtContent>
            <w:tc>
              <w:tcPr>
                <w:tcW w:w="4310" w:type="dxa"/>
                <w:shd w:val="clear" w:color="auto" w:fill="auto"/>
              </w:tcPr>
              <w:p w14:paraId="1C8BBCDA" w14:textId="37B6C1A1" w:rsidR="00FA4C2E" w:rsidRPr="00296A75" w:rsidRDefault="00FA4C2E" w:rsidP="00FA4C2E">
                <w:pPr>
                  <w:pStyle w:val="CIPURSETableCell"/>
                  <w:keepNext/>
                  <w:keepLines/>
                  <w:framePr w:hSpace="0" w:wrap="auto" w:vAnchor="margin" w:hAnchor="text" w:yAlign="inline"/>
                </w:pPr>
                <w:r w:rsidRPr="005F64C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A4C2E" w:rsidRPr="00296A75" w14:paraId="61DF1702" w14:textId="77777777" w:rsidTr="0029458C">
        <w:trPr>
          <w:trHeight w:val="567"/>
        </w:trPr>
        <w:tc>
          <w:tcPr>
            <w:tcW w:w="850" w:type="dxa"/>
            <w:vAlign w:val="center"/>
          </w:tcPr>
          <w:p w14:paraId="10C19B82" w14:textId="2356C19A" w:rsidR="00FA4C2E" w:rsidRPr="003774C8" w:rsidRDefault="00FA4C2E" w:rsidP="00FA4C2E">
            <w:pPr>
              <w:pStyle w:val="Heading3"/>
              <w:rPr>
                <w:sz w:val="24"/>
                <w:szCs w:val="22"/>
              </w:rPr>
            </w:pPr>
          </w:p>
        </w:tc>
        <w:sdt>
          <w:sdtPr>
            <w:rPr>
              <w:sz w:val="20"/>
              <w:szCs w:val="20"/>
              <w:lang w:val="fr-FR"/>
            </w:rPr>
            <w:id w:val="-558178373"/>
            <w:placeholder>
              <w:docPart w:val="5AB7B8E241614513B5EC17B8219FD3FF"/>
            </w:placeholder>
            <w:showingPlcHdr/>
            <w:text/>
          </w:sdtPr>
          <w:sdtEndPr/>
          <w:sdtContent>
            <w:tc>
              <w:tcPr>
                <w:tcW w:w="988" w:type="dxa"/>
              </w:tcPr>
              <w:p w14:paraId="6E779201" w14:textId="3C64FB8E" w:rsidR="00FA4C2E" w:rsidRPr="00296A75" w:rsidRDefault="00FA4C2E" w:rsidP="00FA4C2E">
                <w:pPr>
                  <w:pStyle w:val="CIPURSETableCell"/>
                  <w:keepNext/>
                  <w:keepLines/>
                  <w:framePr w:hSpace="0" w:wrap="auto" w:vAnchor="margin" w:hAnchor="text" w:yAlign="inline"/>
                </w:pPr>
                <w:r w:rsidRPr="00776BC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fr-FR"/>
            </w:rPr>
            <w:id w:val="-1864886781"/>
            <w:placeholder>
              <w:docPart w:val="CA24E1EE407C41EAA8BFDFED625D2C89"/>
            </w:placeholder>
            <w:showingPlcHdr/>
            <w:text/>
          </w:sdtPr>
          <w:sdtEndPr/>
          <w:sdtContent>
            <w:tc>
              <w:tcPr>
                <w:tcW w:w="4057" w:type="dxa"/>
                <w:shd w:val="clear" w:color="auto" w:fill="auto"/>
              </w:tcPr>
              <w:p w14:paraId="7C293103" w14:textId="615228B7" w:rsidR="00FA4C2E" w:rsidRPr="00296A75" w:rsidRDefault="00FA4C2E" w:rsidP="00FA4C2E">
                <w:pPr>
                  <w:pStyle w:val="CIPURSETableCell"/>
                  <w:keepNext/>
                  <w:keepLines/>
                  <w:framePr w:hSpace="0" w:wrap="auto" w:vAnchor="margin" w:hAnchor="text" w:yAlign="inline"/>
                </w:pPr>
                <w:r w:rsidRPr="000E6B6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fr-FR"/>
            </w:rPr>
            <w:id w:val="-1117446325"/>
            <w:placeholder>
              <w:docPart w:val="F6F94353A6164496AF25B98149A695E9"/>
            </w:placeholder>
            <w:showingPlcHdr/>
            <w:text/>
          </w:sdtPr>
          <w:sdtEndPr/>
          <w:sdtContent>
            <w:tc>
              <w:tcPr>
                <w:tcW w:w="4310" w:type="dxa"/>
                <w:shd w:val="clear" w:color="auto" w:fill="auto"/>
              </w:tcPr>
              <w:p w14:paraId="534A3BA5" w14:textId="602807CA" w:rsidR="00FA4C2E" w:rsidRPr="00296A75" w:rsidRDefault="00FA4C2E" w:rsidP="00FA4C2E">
                <w:pPr>
                  <w:pStyle w:val="CIPURSETableCell"/>
                  <w:keepNext/>
                  <w:keepLines/>
                  <w:framePr w:hSpace="0" w:wrap="auto" w:vAnchor="margin" w:hAnchor="text" w:yAlign="inline"/>
                </w:pPr>
                <w:r w:rsidRPr="005F64C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A4C2E" w:rsidRPr="00296A75" w14:paraId="46A6F8E6" w14:textId="77777777" w:rsidTr="0029458C">
        <w:trPr>
          <w:trHeight w:val="567"/>
        </w:trPr>
        <w:tc>
          <w:tcPr>
            <w:tcW w:w="850" w:type="dxa"/>
            <w:vAlign w:val="center"/>
          </w:tcPr>
          <w:p w14:paraId="4682A169" w14:textId="524DEE3C" w:rsidR="00FA4C2E" w:rsidRPr="003774C8" w:rsidRDefault="00FA4C2E" w:rsidP="00FA4C2E">
            <w:pPr>
              <w:pStyle w:val="Heading3"/>
              <w:rPr>
                <w:sz w:val="24"/>
                <w:szCs w:val="22"/>
              </w:rPr>
            </w:pPr>
          </w:p>
        </w:tc>
        <w:sdt>
          <w:sdtPr>
            <w:rPr>
              <w:sz w:val="20"/>
              <w:szCs w:val="20"/>
              <w:lang w:val="fr-FR"/>
            </w:rPr>
            <w:id w:val="461620943"/>
            <w:placeholder>
              <w:docPart w:val="870AB5092F974153A85011886E6C9B15"/>
            </w:placeholder>
            <w:showingPlcHdr/>
            <w:text/>
          </w:sdtPr>
          <w:sdtEndPr/>
          <w:sdtContent>
            <w:tc>
              <w:tcPr>
                <w:tcW w:w="988" w:type="dxa"/>
              </w:tcPr>
              <w:p w14:paraId="1C771263" w14:textId="2D03133B" w:rsidR="00FA4C2E" w:rsidRPr="00296A75" w:rsidRDefault="00FA4C2E" w:rsidP="00FA4C2E">
                <w:pPr>
                  <w:pStyle w:val="CIPURSETableCell"/>
                  <w:keepNext/>
                  <w:keepLines/>
                  <w:framePr w:hSpace="0" w:wrap="auto" w:vAnchor="margin" w:hAnchor="text" w:yAlign="inline"/>
                </w:pPr>
                <w:r w:rsidRPr="00776BC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fr-FR"/>
            </w:rPr>
            <w:id w:val="-2088524143"/>
            <w:placeholder>
              <w:docPart w:val="9A4ABB100918421A832367360598E05A"/>
            </w:placeholder>
            <w:showingPlcHdr/>
            <w:text/>
          </w:sdtPr>
          <w:sdtEndPr/>
          <w:sdtContent>
            <w:tc>
              <w:tcPr>
                <w:tcW w:w="4057" w:type="dxa"/>
                <w:shd w:val="clear" w:color="auto" w:fill="auto"/>
              </w:tcPr>
              <w:p w14:paraId="1F092041" w14:textId="313AFDE0" w:rsidR="00FA4C2E" w:rsidRPr="00296A75" w:rsidRDefault="00FA4C2E" w:rsidP="00FA4C2E">
                <w:pPr>
                  <w:pStyle w:val="CIPURSETableCell"/>
                  <w:keepNext/>
                  <w:keepLines/>
                  <w:framePr w:hSpace="0" w:wrap="auto" w:vAnchor="margin" w:hAnchor="text" w:yAlign="inline"/>
                </w:pPr>
                <w:r w:rsidRPr="000E6B6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fr-FR"/>
            </w:rPr>
            <w:id w:val="-539510688"/>
            <w:placeholder>
              <w:docPart w:val="A1EE9A11A0514FFCAA22D57C8B957B37"/>
            </w:placeholder>
            <w:showingPlcHdr/>
            <w:text/>
          </w:sdtPr>
          <w:sdtEndPr/>
          <w:sdtContent>
            <w:tc>
              <w:tcPr>
                <w:tcW w:w="4310" w:type="dxa"/>
                <w:shd w:val="clear" w:color="auto" w:fill="auto"/>
              </w:tcPr>
              <w:p w14:paraId="3C27319C" w14:textId="4B81CD9E" w:rsidR="00FA4C2E" w:rsidRPr="00296A75" w:rsidRDefault="00FA4C2E" w:rsidP="00FA4C2E">
                <w:pPr>
                  <w:pStyle w:val="CIPURSETableCell"/>
                  <w:keepNext/>
                  <w:keepLines/>
                  <w:framePr w:hSpace="0" w:wrap="auto" w:vAnchor="margin" w:hAnchor="text" w:yAlign="inline"/>
                </w:pPr>
                <w:r w:rsidRPr="005F64C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A4C2E" w:rsidRPr="00296A75" w14:paraId="00FAAEEF" w14:textId="77777777" w:rsidTr="0029458C">
        <w:trPr>
          <w:trHeight w:val="567"/>
        </w:trPr>
        <w:tc>
          <w:tcPr>
            <w:tcW w:w="850" w:type="dxa"/>
            <w:vAlign w:val="center"/>
          </w:tcPr>
          <w:p w14:paraId="01A7FFC1" w14:textId="77777777" w:rsidR="00FA4C2E" w:rsidRPr="003774C8" w:rsidRDefault="00FA4C2E" w:rsidP="00FA4C2E">
            <w:pPr>
              <w:pStyle w:val="Heading3"/>
              <w:rPr>
                <w:sz w:val="24"/>
                <w:szCs w:val="22"/>
              </w:rPr>
            </w:pPr>
          </w:p>
        </w:tc>
        <w:sdt>
          <w:sdtPr>
            <w:rPr>
              <w:sz w:val="20"/>
              <w:szCs w:val="20"/>
              <w:lang w:val="fr-FR"/>
            </w:rPr>
            <w:id w:val="-8448316"/>
            <w:placeholder>
              <w:docPart w:val="4FBA1739CDA741C6A232651A6591CE81"/>
            </w:placeholder>
            <w:showingPlcHdr/>
            <w:text/>
          </w:sdtPr>
          <w:sdtEndPr/>
          <w:sdtContent>
            <w:tc>
              <w:tcPr>
                <w:tcW w:w="988" w:type="dxa"/>
              </w:tcPr>
              <w:p w14:paraId="250B4F41" w14:textId="4D17AD1D" w:rsidR="00FA4C2E" w:rsidRPr="00296A75" w:rsidRDefault="00FA4C2E" w:rsidP="00FA4C2E">
                <w:pPr>
                  <w:pStyle w:val="CIPURSETableCell"/>
                  <w:keepNext/>
                  <w:keepLines/>
                  <w:framePr w:hSpace="0" w:wrap="auto" w:vAnchor="margin" w:hAnchor="text" w:yAlign="inline"/>
                </w:pPr>
                <w:r w:rsidRPr="00776BC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fr-FR"/>
            </w:rPr>
            <w:id w:val="-1091007863"/>
            <w:placeholder>
              <w:docPart w:val="A04C6DBE09B24CBFB1C56DA79207CB49"/>
            </w:placeholder>
            <w:showingPlcHdr/>
            <w:text/>
          </w:sdtPr>
          <w:sdtEndPr/>
          <w:sdtContent>
            <w:tc>
              <w:tcPr>
                <w:tcW w:w="4057" w:type="dxa"/>
                <w:shd w:val="clear" w:color="auto" w:fill="auto"/>
              </w:tcPr>
              <w:p w14:paraId="3DEC36AC" w14:textId="0A8F52A7" w:rsidR="00FA4C2E" w:rsidRPr="00296A75" w:rsidRDefault="00FA4C2E" w:rsidP="00FA4C2E">
                <w:pPr>
                  <w:pStyle w:val="CIPURSETableCell"/>
                  <w:keepNext/>
                  <w:keepLines/>
                  <w:framePr w:hSpace="0" w:wrap="auto" w:vAnchor="margin" w:hAnchor="text" w:yAlign="inline"/>
                </w:pPr>
                <w:r w:rsidRPr="000E6B6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fr-FR"/>
            </w:rPr>
            <w:id w:val="-1374309576"/>
            <w:placeholder>
              <w:docPart w:val="7AD8B77351B642C1A94641252A598F4C"/>
            </w:placeholder>
            <w:showingPlcHdr/>
            <w:text/>
          </w:sdtPr>
          <w:sdtEndPr/>
          <w:sdtContent>
            <w:tc>
              <w:tcPr>
                <w:tcW w:w="4310" w:type="dxa"/>
                <w:shd w:val="clear" w:color="auto" w:fill="auto"/>
              </w:tcPr>
              <w:p w14:paraId="29FA4375" w14:textId="640CC3B2" w:rsidR="00FA4C2E" w:rsidRPr="00296A75" w:rsidRDefault="00FA4C2E" w:rsidP="00FA4C2E">
                <w:pPr>
                  <w:pStyle w:val="CIPURSETableCell"/>
                  <w:keepNext/>
                  <w:keepLines/>
                  <w:framePr w:hSpace="0" w:wrap="auto" w:vAnchor="margin" w:hAnchor="text" w:yAlign="inline"/>
                </w:pPr>
                <w:r w:rsidRPr="005F64C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A4C2E" w:rsidRPr="00296A75" w14:paraId="27A72687" w14:textId="77777777" w:rsidTr="0029458C">
        <w:trPr>
          <w:trHeight w:val="567"/>
        </w:trPr>
        <w:tc>
          <w:tcPr>
            <w:tcW w:w="850" w:type="dxa"/>
            <w:vAlign w:val="center"/>
          </w:tcPr>
          <w:p w14:paraId="0EA7777C" w14:textId="12B963F8" w:rsidR="00FA4C2E" w:rsidRPr="003774C8" w:rsidRDefault="00FA4C2E" w:rsidP="00FA4C2E">
            <w:pPr>
              <w:pStyle w:val="Heading3"/>
              <w:rPr>
                <w:sz w:val="24"/>
                <w:szCs w:val="22"/>
              </w:rPr>
            </w:pPr>
          </w:p>
        </w:tc>
        <w:sdt>
          <w:sdtPr>
            <w:rPr>
              <w:sz w:val="20"/>
              <w:szCs w:val="20"/>
              <w:lang w:val="fr-FR"/>
            </w:rPr>
            <w:id w:val="-733162144"/>
            <w:placeholder>
              <w:docPart w:val="A8FF483868CB484092BA7CB9882A7671"/>
            </w:placeholder>
            <w:showingPlcHdr/>
            <w:text/>
          </w:sdtPr>
          <w:sdtEndPr/>
          <w:sdtContent>
            <w:tc>
              <w:tcPr>
                <w:tcW w:w="988" w:type="dxa"/>
              </w:tcPr>
              <w:p w14:paraId="499F810D" w14:textId="0E148098" w:rsidR="00FA4C2E" w:rsidRPr="00296A75" w:rsidRDefault="00FA4C2E" w:rsidP="00FA4C2E">
                <w:pPr>
                  <w:pStyle w:val="CIPURSETableCell"/>
                  <w:keepNext/>
                  <w:keepLines/>
                  <w:framePr w:hSpace="0" w:wrap="auto" w:vAnchor="margin" w:hAnchor="text" w:yAlign="inline"/>
                </w:pPr>
                <w:r w:rsidRPr="00776BCC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fr-FR"/>
            </w:rPr>
            <w:id w:val="131604781"/>
            <w:placeholder>
              <w:docPart w:val="50C585EFC6984AE49699E529B2E92E36"/>
            </w:placeholder>
            <w:showingPlcHdr/>
            <w:text/>
          </w:sdtPr>
          <w:sdtEndPr/>
          <w:sdtContent>
            <w:tc>
              <w:tcPr>
                <w:tcW w:w="4057" w:type="dxa"/>
                <w:shd w:val="clear" w:color="auto" w:fill="auto"/>
              </w:tcPr>
              <w:p w14:paraId="0726A1A0" w14:textId="0298FA09" w:rsidR="00FA4C2E" w:rsidRPr="00296A75" w:rsidRDefault="00FA4C2E" w:rsidP="00FA4C2E">
                <w:pPr>
                  <w:pStyle w:val="CIPURSETableCell"/>
                  <w:keepNext/>
                  <w:keepLines/>
                  <w:framePr w:hSpace="0" w:wrap="auto" w:vAnchor="margin" w:hAnchor="text" w:yAlign="inline"/>
                </w:pPr>
                <w:r w:rsidRPr="000E6B6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fr-FR"/>
            </w:rPr>
            <w:id w:val="-2100160596"/>
            <w:placeholder>
              <w:docPart w:val="931944272A9749699C0A758CF2BA9A5E"/>
            </w:placeholder>
            <w:showingPlcHdr/>
            <w:text/>
          </w:sdtPr>
          <w:sdtEndPr/>
          <w:sdtContent>
            <w:tc>
              <w:tcPr>
                <w:tcW w:w="4310" w:type="dxa"/>
                <w:shd w:val="clear" w:color="auto" w:fill="auto"/>
              </w:tcPr>
              <w:p w14:paraId="701318B1" w14:textId="3BBAEC17" w:rsidR="00FA4C2E" w:rsidRPr="00296A75" w:rsidRDefault="00FA4C2E" w:rsidP="00FA4C2E">
                <w:pPr>
                  <w:pStyle w:val="CIPURSETableCell"/>
                  <w:keepNext/>
                  <w:keepLines/>
                  <w:framePr w:hSpace="0" w:wrap="auto" w:vAnchor="margin" w:hAnchor="text" w:yAlign="inline"/>
                </w:pPr>
                <w:r w:rsidRPr="005F64C0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BAF1245" w14:textId="77777777" w:rsidR="0029458C" w:rsidRDefault="0029458C">
      <w:pPr>
        <w:spacing w:after="40" w:line="240" w:lineRule="auto"/>
        <w:ind w:left="176"/>
        <w:jc w:val="left"/>
        <w:rPr>
          <w:rFonts w:ascii="Swis721 Lt BT" w:hAnsi="Swis721 Lt BT"/>
          <w:sz w:val="22"/>
          <w:szCs w:val="26"/>
          <w:lang w:val="en-GB"/>
        </w:rPr>
      </w:pPr>
      <w:r>
        <w:rPr>
          <w:lang w:val="en-GB"/>
        </w:rPr>
        <w:br w:type="page"/>
      </w:r>
    </w:p>
    <w:p w14:paraId="103F4784" w14:textId="10919382" w:rsidR="00C15197" w:rsidRDefault="00690AA9" w:rsidP="00C15197">
      <w:pPr>
        <w:pStyle w:val="Heading2"/>
        <w:rPr>
          <w:lang w:val="en-GB"/>
        </w:rPr>
      </w:pPr>
      <w:r w:rsidRPr="00DC4805">
        <w:rPr>
          <w:rFonts w:ascii="Calibri" w:hAnsi="Calibri" w:cs="Calibri"/>
        </w:rPr>
        <w:lastRenderedPageBreak/>
        <w:t>D</w:t>
      </w:r>
      <w:r w:rsidR="00A256DD">
        <w:rPr>
          <w:rFonts w:ascii="Calibri" w:hAnsi="Calibri" w:cs="Calibri"/>
        </w:rPr>
        <w:t>elist one or several Commercial P</w:t>
      </w:r>
      <w:r w:rsidRPr="00DC4805">
        <w:rPr>
          <w:rFonts w:ascii="Calibri" w:hAnsi="Calibri" w:cs="Calibri"/>
        </w:rPr>
        <w:t>roduct</w:t>
      </w:r>
      <w:r w:rsidR="00A256DD">
        <w:rPr>
          <w:rFonts w:ascii="Calibri" w:hAnsi="Calibri" w:cs="Calibri"/>
        </w:rPr>
        <w:t xml:space="preserve"> Names</w:t>
      </w:r>
    </w:p>
    <w:tbl>
      <w:tblPr>
        <w:tblpPr w:leftFromText="141" w:rightFromText="141" w:vertAnchor="text" w:horzAnchor="margin" w:tblpY="70"/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988"/>
        <w:gridCol w:w="4171"/>
        <w:gridCol w:w="4309"/>
      </w:tblGrid>
      <w:tr w:rsidR="00690AA9" w:rsidRPr="003774C8" w14:paraId="60A96DCB" w14:textId="77777777" w:rsidTr="0029458C">
        <w:trPr>
          <w:trHeight w:val="340"/>
        </w:trPr>
        <w:tc>
          <w:tcPr>
            <w:tcW w:w="850" w:type="dxa"/>
            <w:shd w:val="clear" w:color="auto" w:fill="F2F7D5" w:themeFill="accent4" w:themeFillTint="33"/>
            <w:vAlign w:val="center"/>
          </w:tcPr>
          <w:p w14:paraId="66A74D18" w14:textId="7365594E" w:rsidR="00690AA9" w:rsidRPr="003774C8" w:rsidRDefault="00690AA9" w:rsidP="003774C8">
            <w:pPr>
              <w:pStyle w:val="CIPURSETableCell"/>
              <w:framePr w:hSpace="0" w:wrap="auto" w:vAnchor="margin" w:hAnchor="text" w:yAlign="inline"/>
            </w:pPr>
          </w:p>
        </w:tc>
        <w:tc>
          <w:tcPr>
            <w:tcW w:w="988" w:type="dxa"/>
            <w:shd w:val="clear" w:color="auto" w:fill="F2F7D5" w:themeFill="accent4" w:themeFillTint="33"/>
            <w:vAlign w:val="center"/>
          </w:tcPr>
          <w:p w14:paraId="67187784" w14:textId="1A420FD0" w:rsidR="00690AA9" w:rsidRPr="003774C8" w:rsidRDefault="00690AA9" w:rsidP="003774C8">
            <w:pPr>
              <w:pStyle w:val="CIPURSETableCell"/>
              <w:framePr w:hSpace="0" w:wrap="auto" w:vAnchor="margin" w:hAnchor="text" w:yAlign="inline"/>
            </w:pPr>
            <w:r w:rsidRPr="003774C8">
              <w:t>Nr.</w:t>
            </w:r>
          </w:p>
        </w:tc>
        <w:tc>
          <w:tcPr>
            <w:tcW w:w="4171" w:type="dxa"/>
            <w:shd w:val="clear" w:color="auto" w:fill="F2F7D5" w:themeFill="accent4" w:themeFillTint="33"/>
            <w:vAlign w:val="center"/>
          </w:tcPr>
          <w:p w14:paraId="3B459020" w14:textId="240B7872" w:rsidR="00690AA9" w:rsidRPr="003774C8" w:rsidRDefault="00690AA9" w:rsidP="003774C8">
            <w:pPr>
              <w:pStyle w:val="CIPURSETableCell"/>
              <w:framePr w:hSpace="0" w:wrap="auto" w:vAnchor="margin" w:hAnchor="text" w:yAlign="inline"/>
            </w:pPr>
            <w:r w:rsidRPr="003774C8">
              <w:t>Product Registration Number</w:t>
            </w:r>
          </w:p>
        </w:tc>
        <w:tc>
          <w:tcPr>
            <w:tcW w:w="4309" w:type="dxa"/>
            <w:shd w:val="clear" w:color="auto" w:fill="F2F7D5" w:themeFill="accent4" w:themeFillTint="33"/>
            <w:vAlign w:val="center"/>
          </w:tcPr>
          <w:p w14:paraId="76B6DF82" w14:textId="09C882A8" w:rsidR="00690AA9" w:rsidRPr="003774C8" w:rsidRDefault="00690AA9" w:rsidP="003774C8">
            <w:pPr>
              <w:pStyle w:val="CIPURSETableCell"/>
              <w:framePr w:hSpace="0" w:wrap="auto" w:vAnchor="margin" w:hAnchor="text" w:yAlign="inline"/>
            </w:pPr>
            <w:r w:rsidRPr="003774C8">
              <w:t>Commercial Product Name</w:t>
            </w:r>
          </w:p>
        </w:tc>
      </w:tr>
      <w:tr w:rsidR="00A85B7B" w:rsidRPr="003774C8" w14:paraId="552454CA" w14:textId="77777777" w:rsidTr="0029458C">
        <w:trPr>
          <w:trHeight w:val="567"/>
        </w:trPr>
        <w:tc>
          <w:tcPr>
            <w:tcW w:w="850" w:type="dxa"/>
            <w:vAlign w:val="center"/>
          </w:tcPr>
          <w:p w14:paraId="5EE5F06B" w14:textId="5513739F" w:rsidR="00A85B7B" w:rsidRPr="003774C8" w:rsidRDefault="00A85B7B" w:rsidP="00A85B7B">
            <w:pPr>
              <w:pStyle w:val="Heading3"/>
              <w:rPr>
                <w:sz w:val="24"/>
                <w:szCs w:val="24"/>
              </w:rPr>
            </w:pPr>
          </w:p>
        </w:tc>
        <w:sdt>
          <w:sdtPr>
            <w:rPr>
              <w:sz w:val="20"/>
              <w:szCs w:val="20"/>
              <w:lang w:val="fr-FR"/>
            </w:rPr>
            <w:id w:val="517511689"/>
            <w:placeholder>
              <w:docPart w:val="73E7135DD7C24E5A9F4C915AD83E9744"/>
            </w:placeholder>
            <w:showingPlcHdr/>
            <w:text/>
          </w:sdtPr>
          <w:sdtEndPr/>
          <w:sdtContent>
            <w:tc>
              <w:tcPr>
                <w:tcW w:w="988" w:type="dxa"/>
              </w:tcPr>
              <w:p w14:paraId="1CADDEDF" w14:textId="101B2524" w:rsidR="00A85B7B" w:rsidRPr="003774C8" w:rsidRDefault="00A85B7B" w:rsidP="00A85B7B">
                <w:pPr>
                  <w:pStyle w:val="CIPURSETableCell"/>
                  <w:framePr w:hSpace="0" w:wrap="auto" w:vAnchor="margin" w:hAnchor="text" w:yAlign="inline"/>
                  <w:jc w:val="left"/>
                </w:pPr>
                <w:r w:rsidRPr="00FA4DF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fr-FR"/>
            </w:rPr>
            <w:id w:val="-1294898570"/>
            <w:placeholder>
              <w:docPart w:val="B348151734FD45B6A982020A9B1DE20C"/>
            </w:placeholder>
            <w:showingPlcHdr/>
            <w:text/>
          </w:sdtPr>
          <w:sdtEndPr/>
          <w:sdtContent>
            <w:tc>
              <w:tcPr>
                <w:tcW w:w="4171" w:type="dxa"/>
                <w:shd w:val="clear" w:color="auto" w:fill="auto"/>
                <w:vAlign w:val="center"/>
              </w:tcPr>
              <w:p w14:paraId="36451363" w14:textId="3BDC8245" w:rsidR="00A85B7B" w:rsidRPr="003774C8" w:rsidRDefault="00A85B7B" w:rsidP="00A85B7B">
                <w:pPr>
                  <w:pStyle w:val="CIPURSETableCell"/>
                  <w:framePr w:hSpace="0" w:wrap="auto" w:vAnchor="margin" w:hAnchor="text" w:yAlign="inline"/>
                  <w:jc w:val="left"/>
                </w:pPr>
                <w:r w:rsidRPr="000E6B6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fr-FR"/>
            </w:rPr>
            <w:id w:val="-254662889"/>
            <w:placeholder>
              <w:docPart w:val="957A5D70F1AD4AECAACE2A65629D0F56"/>
            </w:placeholder>
            <w:showingPlcHdr/>
            <w:text/>
          </w:sdtPr>
          <w:sdtEndPr/>
          <w:sdtContent>
            <w:tc>
              <w:tcPr>
                <w:tcW w:w="4309" w:type="dxa"/>
                <w:shd w:val="clear" w:color="auto" w:fill="auto"/>
              </w:tcPr>
              <w:p w14:paraId="130580A1" w14:textId="28160D2F" w:rsidR="00A85B7B" w:rsidRPr="003774C8" w:rsidRDefault="00A85B7B" w:rsidP="00A85B7B">
                <w:pPr>
                  <w:pStyle w:val="CIPURSETableCell"/>
                  <w:framePr w:hSpace="0" w:wrap="auto" w:vAnchor="margin" w:hAnchor="text" w:yAlign="inline"/>
                  <w:jc w:val="left"/>
                </w:pPr>
                <w:r w:rsidRPr="009E38C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85B7B" w:rsidRPr="003774C8" w14:paraId="2C0E7D69" w14:textId="77777777" w:rsidTr="0029458C">
        <w:trPr>
          <w:trHeight w:val="567"/>
        </w:trPr>
        <w:tc>
          <w:tcPr>
            <w:tcW w:w="850" w:type="dxa"/>
            <w:vAlign w:val="center"/>
          </w:tcPr>
          <w:p w14:paraId="6DD59AFA" w14:textId="664772BA" w:rsidR="00A85B7B" w:rsidRPr="003774C8" w:rsidRDefault="00A85B7B" w:rsidP="00A85B7B">
            <w:pPr>
              <w:pStyle w:val="Heading3"/>
              <w:rPr>
                <w:sz w:val="24"/>
                <w:szCs w:val="24"/>
              </w:rPr>
            </w:pPr>
          </w:p>
        </w:tc>
        <w:sdt>
          <w:sdtPr>
            <w:rPr>
              <w:sz w:val="20"/>
              <w:szCs w:val="20"/>
              <w:lang w:val="fr-FR"/>
            </w:rPr>
            <w:id w:val="1266816413"/>
            <w:placeholder>
              <w:docPart w:val="C246FD609F7F463EA042E2C9E23051FC"/>
            </w:placeholder>
            <w:showingPlcHdr/>
            <w:text/>
          </w:sdtPr>
          <w:sdtEndPr/>
          <w:sdtContent>
            <w:tc>
              <w:tcPr>
                <w:tcW w:w="988" w:type="dxa"/>
              </w:tcPr>
              <w:p w14:paraId="5A753646" w14:textId="3FC26CA0" w:rsidR="00A85B7B" w:rsidRPr="003774C8" w:rsidRDefault="00A85B7B" w:rsidP="00A85B7B">
                <w:pPr>
                  <w:pStyle w:val="CIPURSETableCell"/>
                  <w:framePr w:hSpace="0" w:wrap="auto" w:vAnchor="margin" w:hAnchor="text" w:yAlign="inline"/>
                  <w:jc w:val="left"/>
                </w:pPr>
                <w:r w:rsidRPr="00FA4DF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fr-FR"/>
            </w:rPr>
            <w:id w:val="-484087111"/>
            <w:placeholder>
              <w:docPart w:val="48B4EB630EB24289BAB4DABC8A4A930C"/>
            </w:placeholder>
            <w:showingPlcHdr/>
            <w:text/>
          </w:sdtPr>
          <w:sdtEndPr/>
          <w:sdtContent>
            <w:tc>
              <w:tcPr>
                <w:tcW w:w="4171" w:type="dxa"/>
                <w:shd w:val="clear" w:color="auto" w:fill="auto"/>
              </w:tcPr>
              <w:p w14:paraId="36A7619B" w14:textId="024083D2" w:rsidR="00A85B7B" w:rsidRPr="003774C8" w:rsidRDefault="00A85B7B" w:rsidP="00A85B7B">
                <w:pPr>
                  <w:pStyle w:val="CIPURSETableCell"/>
                  <w:framePr w:hSpace="0" w:wrap="auto" w:vAnchor="margin" w:hAnchor="text" w:yAlign="inline"/>
                  <w:jc w:val="left"/>
                </w:pPr>
                <w:r w:rsidRPr="00FA31F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fr-FR"/>
            </w:rPr>
            <w:id w:val="-1205402740"/>
            <w:placeholder>
              <w:docPart w:val="03DAA484AFEF45579B9420D60E0E9C01"/>
            </w:placeholder>
            <w:showingPlcHdr/>
            <w:text/>
          </w:sdtPr>
          <w:sdtEndPr/>
          <w:sdtContent>
            <w:tc>
              <w:tcPr>
                <w:tcW w:w="4309" w:type="dxa"/>
                <w:shd w:val="clear" w:color="auto" w:fill="auto"/>
              </w:tcPr>
              <w:p w14:paraId="4E5849A7" w14:textId="25BDDDC1" w:rsidR="00A85B7B" w:rsidRPr="003774C8" w:rsidRDefault="00A85B7B" w:rsidP="00A85B7B">
                <w:pPr>
                  <w:pStyle w:val="CIPURSETableCell"/>
                  <w:framePr w:hSpace="0" w:wrap="auto" w:vAnchor="margin" w:hAnchor="text" w:yAlign="inline"/>
                  <w:jc w:val="left"/>
                </w:pPr>
                <w:r w:rsidRPr="009E38C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85B7B" w:rsidRPr="003774C8" w14:paraId="0F1645CE" w14:textId="77777777" w:rsidTr="0029458C">
        <w:trPr>
          <w:trHeight w:val="567"/>
        </w:trPr>
        <w:tc>
          <w:tcPr>
            <w:tcW w:w="850" w:type="dxa"/>
            <w:vAlign w:val="center"/>
          </w:tcPr>
          <w:p w14:paraId="1252B421" w14:textId="5E092CD9" w:rsidR="00A85B7B" w:rsidRPr="003774C8" w:rsidRDefault="00A85B7B" w:rsidP="00A85B7B">
            <w:pPr>
              <w:pStyle w:val="Heading3"/>
              <w:rPr>
                <w:sz w:val="24"/>
                <w:szCs w:val="24"/>
              </w:rPr>
            </w:pPr>
          </w:p>
        </w:tc>
        <w:sdt>
          <w:sdtPr>
            <w:rPr>
              <w:sz w:val="20"/>
              <w:szCs w:val="20"/>
              <w:lang w:val="fr-FR"/>
            </w:rPr>
            <w:id w:val="2051107908"/>
            <w:placeholder>
              <w:docPart w:val="8518D76778084A7D9F62385E8A26A74B"/>
            </w:placeholder>
            <w:showingPlcHdr/>
            <w:text/>
          </w:sdtPr>
          <w:sdtEndPr/>
          <w:sdtContent>
            <w:tc>
              <w:tcPr>
                <w:tcW w:w="988" w:type="dxa"/>
              </w:tcPr>
              <w:p w14:paraId="09D5165B" w14:textId="65F123D2" w:rsidR="00A85B7B" w:rsidRPr="003774C8" w:rsidRDefault="00A85B7B" w:rsidP="00A85B7B">
                <w:pPr>
                  <w:pStyle w:val="CIPURSETableCell"/>
                  <w:framePr w:hSpace="0" w:wrap="auto" w:vAnchor="margin" w:hAnchor="text" w:yAlign="inline"/>
                  <w:jc w:val="left"/>
                </w:pPr>
                <w:r w:rsidRPr="00FA4DF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fr-FR"/>
            </w:rPr>
            <w:id w:val="1565603474"/>
            <w:placeholder>
              <w:docPart w:val="FCC144DDCC4744BCBEF601AEA72FEC0D"/>
            </w:placeholder>
            <w:showingPlcHdr/>
            <w:text/>
          </w:sdtPr>
          <w:sdtEndPr/>
          <w:sdtContent>
            <w:tc>
              <w:tcPr>
                <w:tcW w:w="4171" w:type="dxa"/>
                <w:shd w:val="clear" w:color="auto" w:fill="auto"/>
              </w:tcPr>
              <w:p w14:paraId="4EC755A8" w14:textId="676E9E46" w:rsidR="00A85B7B" w:rsidRPr="003774C8" w:rsidRDefault="00A85B7B" w:rsidP="00A85B7B">
                <w:pPr>
                  <w:pStyle w:val="CIPURSETableCell"/>
                  <w:framePr w:hSpace="0" w:wrap="auto" w:vAnchor="margin" w:hAnchor="text" w:yAlign="inline"/>
                  <w:jc w:val="left"/>
                </w:pPr>
                <w:r w:rsidRPr="00FA31F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fr-FR"/>
            </w:rPr>
            <w:id w:val="-800002657"/>
            <w:placeholder>
              <w:docPart w:val="687414004FF74CA6B39814AEF5352B7D"/>
            </w:placeholder>
            <w:showingPlcHdr/>
            <w:text/>
          </w:sdtPr>
          <w:sdtEndPr/>
          <w:sdtContent>
            <w:tc>
              <w:tcPr>
                <w:tcW w:w="4309" w:type="dxa"/>
                <w:shd w:val="clear" w:color="auto" w:fill="auto"/>
              </w:tcPr>
              <w:p w14:paraId="502DFB80" w14:textId="2FCB5349" w:rsidR="00A85B7B" w:rsidRPr="003774C8" w:rsidRDefault="00A85B7B" w:rsidP="00A85B7B">
                <w:pPr>
                  <w:pStyle w:val="CIPURSETableCell"/>
                  <w:framePr w:hSpace="0" w:wrap="auto" w:vAnchor="margin" w:hAnchor="text" w:yAlign="inline"/>
                  <w:jc w:val="left"/>
                </w:pPr>
                <w:r w:rsidRPr="009E38C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85B7B" w:rsidRPr="003774C8" w14:paraId="75C907FF" w14:textId="77777777" w:rsidTr="0029458C">
        <w:trPr>
          <w:trHeight w:val="567"/>
        </w:trPr>
        <w:tc>
          <w:tcPr>
            <w:tcW w:w="850" w:type="dxa"/>
            <w:vAlign w:val="center"/>
          </w:tcPr>
          <w:p w14:paraId="36F41715" w14:textId="210A7486" w:rsidR="00A85B7B" w:rsidRPr="003774C8" w:rsidRDefault="00A85B7B" w:rsidP="00A85B7B">
            <w:pPr>
              <w:pStyle w:val="Heading3"/>
              <w:rPr>
                <w:sz w:val="24"/>
                <w:szCs w:val="24"/>
              </w:rPr>
            </w:pPr>
          </w:p>
        </w:tc>
        <w:sdt>
          <w:sdtPr>
            <w:rPr>
              <w:sz w:val="20"/>
              <w:szCs w:val="20"/>
              <w:lang w:val="fr-FR"/>
            </w:rPr>
            <w:id w:val="-271166595"/>
            <w:placeholder>
              <w:docPart w:val="1F2D2AFFB4554D08AAE579232B33A30E"/>
            </w:placeholder>
            <w:showingPlcHdr/>
            <w:text/>
          </w:sdtPr>
          <w:sdtEndPr/>
          <w:sdtContent>
            <w:tc>
              <w:tcPr>
                <w:tcW w:w="988" w:type="dxa"/>
              </w:tcPr>
              <w:p w14:paraId="4D264BB5" w14:textId="1CF64855" w:rsidR="00A85B7B" w:rsidRPr="003774C8" w:rsidRDefault="00A85B7B" w:rsidP="00A85B7B">
                <w:pPr>
                  <w:pStyle w:val="CIPURSETableCell"/>
                  <w:framePr w:hSpace="0" w:wrap="auto" w:vAnchor="margin" w:hAnchor="text" w:yAlign="inline"/>
                  <w:jc w:val="left"/>
                </w:pPr>
                <w:r w:rsidRPr="00FA4DF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fr-FR"/>
            </w:rPr>
            <w:id w:val="1650390434"/>
            <w:placeholder>
              <w:docPart w:val="7B462E3489E542E5AEF303154346192B"/>
            </w:placeholder>
            <w:showingPlcHdr/>
            <w:text/>
          </w:sdtPr>
          <w:sdtEndPr/>
          <w:sdtContent>
            <w:tc>
              <w:tcPr>
                <w:tcW w:w="4171" w:type="dxa"/>
                <w:shd w:val="clear" w:color="auto" w:fill="auto"/>
              </w:tcPr>
              <w:p w14:paraId="513338BE" w14:textId="51E16713" w:rsidR="00A85B7B" w:rsidRPr="003774C8" w:rsidRDefault="00A85B7B" w:rsidP="00A85B7B">
                <w:pPr>
                  <w:pStyle w:val="CIPURSETableCell"/>
                  <w:framePr w:hSpace="0" w:wrap="auto" w:vAnchor="margin" w:hAnchor="text" w:yAlign="inline"/>
                  <w:jc w:val="left"/>
                </w:pPr>
                <w:r w:rsidRPr="00FA31F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fr-FR"/>
            </w:rPr>
            <w:id w:val="769587113"/>
            <w:placeholder>
              <w:docPart w:val="3764DA37A92046D89FF9759AFD2AEABC"/>
            </w:placeholder>
            <w:showingPlcHdr/>
            <w:text/>
          </w:sdtPr>
          <w:sdtEndPr/>
          <w:sdtContent>
            <w:tc>
              <w:tcPr>
                <w:tcW w:w="4309" w:type="dxa"/>
                <w:shd w:val="clear" w:color="auto" w:fill="auto"/>
              </w:tcPr>
              <w:p w14:paraId="3514B0A2" w14:textId="390B2CC3" w:rsidR="00A85B7B" w:rsidRPr="003774C8" w:rsidRDefault="00A85B7B" w:rsidP="00A85B7B">
                <w:pPr>
                  <w:pStyle w:val="CIPURSETableCell"/>
                  <w:framePr w:hSpace="0" w:wrap="auto" w:vAnchor="margin" w:hAnchor="text" w:yAlign="inline"/>
                  <w:jc w:val="left"/>
                </w:pPr>
                <w:r w:rsidRPr="009E38C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85B7B" w:rsidRPr="003774C8" w14:paraId="48A879A5" w14:textId="77777777" w:rsidTr="0029458C">
        <w:trPr>
          <w:trHeight w:val="567"/>
        </w:trPr>
        <w:tc>
          <w:tcPr>
            <w:tcW w:w="850" w:type="dxa"/>
            <w:vAlign w:val="center"/>
          </w:tcPr>
          <w:p w14:paraId="0B47F08F" w14:textId="77777777" w:rsidR="00A85B7B" w:rsidRPr="003774C8" w:rsidRDefault="00A85B7B" w:rsidP="00A85B7B">
            <w:pPr>
              <w:pStyle w:val="Heading3"/>
              <w:rPr>
                <w:sz w:val="24"/>
                <w:szCs w:val="24"/>
              </w:rPr>
            </w:pPr>
          </w:p>
        </w:tc>
        <w:sdt>
          <w:sdtPr>
            <w:rPr>
              <w:sz w:val="20"/>
              <w:szCs w:val="20"/>
              <w:lang w:val="fr-FR"/>
            </w:rPr>
            <w:id w:val="446593144"/>
            <w:placeholder>
              <w:docPart w:val="B4B2FB3F82EA43AB8C472835A80EED62"/>
            </w:placeholder>
            <w:showingPlcHdr/>
            <w:text/>
          </w:sdtPr>
          <w:sdtEndPr/>
          <w:sdtContent>
            <w:tc>
              <w:tcPr>
                <w:tcW w:w="988" w:type="dxa"/>
              </w:tcPr>
              <w:p w14:paraId="61E458B2" w14:textId="00A1EECE" w:rsidR="00A85B7B" w:rsidRPr="003774C8" w:rsidRDefault="00A85B7B" w:rsidP="00A85B7B">
                <w:pPr>
                  <w:pStyle w:val="CIPURSETableCell"/>
                  <w:framePr w:hSpace="0" w:wrap="auto" w:vAnchor="margin" w:hAnchor="text" w:yAlign="inline"/>
                  <w:jc w:val="left"/>
                </w:pPr>
                <w:r w:rsidRPr="00FA4DF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fr-FR"/>
            </w:rPr>
            <w:id w:val="-621846677"/>
            <w:placeholder>
              <w:docPart w:val="8BCC1D273D7841FEB9A28D785C396F26"/>
            </w:placeholder>
            <w:showingPlcHdr/>
            <w:text/>
          </w:sdtPr>
          <w:sdtEndPr/>
          <w:sdtContent>
            <w:tc>
              <w:tcPr>
                <w:tcW w:w="4171" w:type="dxa"/>
                <w:shd w:val="clear" w:color="auto" w:fill="auto"/>
              </w:tcPr>
              <w:p w14:paraId="102B7EB9" w14:textId="69D7BC5E" w:rsidR="00A85B7B" w:rsidRPr="003774C8" w:rsidRDefault="00A85B7B" w:rsidP="00A85B7B">
                <w:pPr>
                  <w:pStyle w:val="CIPURSETableCell"/>
                  <w:framePr w:hSpace="0" w:wrap="auto" w:vAnchor="margin" w:hAnchor="text" w:yAlign="inline"/>
                  <w:jc w:val="left"/>
                </w:pPr>
                <w:r w:rsidRPr="00FA31F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fr-FR"/>
            </w:rPr>
            <w:id w:val="1154643745"/>
            <w:placeholder>
              <w:docPart w:val="400B4D0B0FB148BDBD3FBFDD3A409B14"/>
            </w:placeholder>
            <w:showingPlcHdr/>
            <w:text/>
          </w:sdtPr>
          <w:sdtEndPr/>
          <w:sdtContent>
            <w:tc>
              <w:tcPr>
                <w:tcW w:w="4309" w:type="dxa"/>
                <w:shd w:val="clear" w:color="auto" w:fill="auto"/>
              </w:tcPr>
              <w:p w14:paraId="6FA93022" w14:textId="4329AA6C" w:rsidR="00A85B7B" w:rsidRPr="003774C8" w:rsidRDefault="00A85B7B" w:rsidP="00A85B7B">
                <w:pPr>
                  <w:pStyle w:val="CIPURSETableCell"/>
                  <w:framePr w:hSpace="0" w:wrap="auto" w:vAnchor="margin" w:hAnchor="text" w:yAlign="inline"/>
                  <w:jc w:val="left"/>
                </w:pPr>
                <w:r w:rsidRPr="009E38C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85B7B" w:rsidRPr="003774C8" w14:paraId="20AC2BE2" w14:textId="77777777" w:rsidTr="0029458C">
        <w:trPr>
          <w:trHeight w:val="567"/>
        </w:trPr>
        <w:tc>
          <w:tcPr>
            <w:tcW w:w="850" w:type="dxa"/>
            <w:vAlign w:val="center"/>
          </w:tcPr>
          <w:p w14:paraId="5ED8B005" w14:textId="2924FD8A" w:rsidR="00A85B7B" w:rsidRPr="003774C8" w:rsidRDefault="00A85B7B" w:rsidP="00A85B7B">
            <w:pPr>
              <w:pStyle w:val="Heading3"/>
              <w:rPr>
                <w:sz w:val="24"/>
                <w:szCs w:val="24"/>
              </w:rPr>
            </w:pPr>
          </w:p>
        </w:tc>
        <w:sdt>
          <w:sdtPr>
            <w:rPr>
              <w:sz w:val="20"/>
              <w:szCs w:val="20"/>
              <w:lang w:val="fr-FR"/>
            </w:rPr>
            <w:id w:val="2108070013"/>
            <w:placeholder>
              <w:docPart w:val="48124FDF88C04999864B452527C9B45A"/>
            </w:placeholder>
            <w:showingPlcHdr/>
            <w:text/>
          </w:sdtPr>
          <w:sdtEndPr/>
          <w:sdtContent>
            <w:tc>
              <w:tcPr>
                <w:tcW w:w="988" w:type="dxa"/>
              </w:tcPr>
              <w:p w14:paraId="39E589A8" w14:textId="2F3F1CF5" w:rsidR="00A85B7B" w:rsidRPr="003774C8" w:rsidRDefault="00A85B7B" w:rsidP="00A85B7B">
                <w:pPr>
                  <w:pStyle w:val="CIPURSETableCell"/>
                  <w:framePr w:hSpace="0" w:wrap="auto" w:vAnchor="margin" w:hAnchor="text" w:yAlign="inline"/>
                  <w:jc w:val="left"/>
                </w:pPr>
                <w:r w:rsidRPr="00FA4DF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fr-FR"/>
            </w:rPr>
            <w:id w:val="-1253041947"/>
            <w:placeholder>
              <w:docPart w:val="911BDA81676244F1BC80928B56B46565"/>
            </w:placeholder>
            <w:showingPlcHdr/>
            <w:text/>
          </w:sdtPr>
          <w:sdtEndPr/>
          <w:sdtContent>
            <w:tc>
              <w:tcPr>
                <w:tcW w:w="4171" w:type="dxa"/>
                <w:shd w:val="clear" w:color="auto" w:fill="auto"/>
              </w:tcPr>
              <w:p w14:paraId="35DEC3B4" w14:textId="28E38E1C" w:rsidR="00A85B7B" w:rsidRPr="003774C8" w:rsidRDefault="00A85B7B" w:rsidP="00A85B7B">
                <w:pPr>
                  <w:pStyle w:val="CIPURSETableCell"/>
                  <w:framePr w:hSpace="0" w:wrap="auto" w:vAnchor="margin" w:hAnchor="text" w:yAlign="inline"/>
                  <w:jc w:val="left"/>
                </w:pPr>
                <w:r w:rsidRPr="00FA31F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  <w:lang w:val="fr-FR"/>
            </w:rPr>
            <w:id w:val="186567460"/>
            <w:placeholder>
              <w:docPart w:val="1A76EFA649AA4E21ACEB3DBED1760099"/>
            </w:placeholder>
            <w:showingPlcHdr/>
            <w:text/>
          </w:sdtPr>
          <w:sdtEndPr/>
          <w:sdtContent>
            <w:tc>
              <w:tcPr>
                <w:tcW w:w="4309" w:type="dxa"/>
                <w:shd w:val="clear" w:color="auto" w:fill="auto"/>
              </w:tcPr>
              <w:p w14:paraId="3E06A9C8" w14:textId="457B9E09" w:rsidR="00A85B7B" w:rsidRPr="003774C8" w:rsidRDefault="00A85B7B" w:rsidP="00A85B7B">
                <w:pPr>
                  <w:pStyle w:val="CIPURSETableCell"/>
                  <w:framePr w:hSpace="0" w:wrap="auto" w:vAnchor="margin" w:hAnchor="text" w:yAlign="inline"/>
                  <w:jc w:val="left"/>
                </w:pPr>
                <w:r w:rsidRPr="009E38C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2EDF4A5" w14:textId="0529CAC5" w:rsidR="00C15197" w:rsidRDefault="00A256DD" w:rsidP="00A256DD">
      <w:pPr>
        <w:pStyle w:val="CipurseNote"/>
        <w:rPr>
          <w:lang w:val="en-GB"/>
        </w:rPr>
      </w:pPr>
      <w:r w:rsidRPr="00A256DD">
        <w:rPr>
          <w:lang w:val="en-GB"/>
        </w:rPr>
        <w:t>Note:</w:t>
      </w:r>
      <w:r w:rsidRPr="00A256DD">
        <w:rPr>
          <w:lang w:val="en-GB"/>
        </w:rPr>
        <w:tab/>
      </w:r>
      <w:r>
        <w:rPr>
          <w:lang w:val="en-GB"/>
        </w:rPr>
        <w:t xml:space="preserve">Delisting the </w:t>
      </w:r>
      <w:r w:rsidRPr="00A256DD">
        <w:rPr>
          <w:lang w:val="en-GB"/>
        </w:rPr>
        <w:t xml:space="preserve">Commercial Product Name </w:t>
      </w:r>
      <w:r>
        <w:rPr>
          <w:lang w:val="en-GB"/>
        </w:rPr>
        <w:t>used for certification results in deletion of the certificate row</w:t>
      </w:r>
    </w:p>
    <w:p w14:paraId="2F5492E0" w14:textId="52398FE6" w:rsidR="00A256DD" w:rsidRDefault="00A256DD" w:rsidP="001B3E16">
      <w:pPr>
        <w:spacing w:after="40" w:line="240" w:lineRule="auto"/>
        <w:jc w:val="left"/>
        <w:rPr>
          <w:rFonts w:ascii="Swis721 Lt BT" w:hAnsi="Swis721 Lt BT"/>
          <w:sz w:val="20"/>
          <w:szCs w:val="26"/>
          <w:lang w:val="en-GB"/>
        </w:rPr>
      </w:pPr>
    </w:p>
    <w:p w14:paraId="64E8C429" w14:textId="78F644F8" w:rsidR="00845C7D" w:rsidRDefault="00B6742C" w:rsidP="00233BD7">
      <w:pPr>
        <w:pStyle w:val="Heading1"/>
        <w:rPr>
          <w:lang w:val="en-GB"/>
        </w:rPr>
      </w:pPr>
      <w:r>
        <w:lastRenderedPageBreak/>
        <w:t>Signatures</w:t>
      </w:r>
    </w:p>
    <w:p w14:paraId="33F71886" w14:textId="1FB4AF04" w:rsidR="00845C7D" w:rsidRDefault="00845C7D" w:rsidP="00CF69DF">
      <w:pPr>
        <w:pStyle w:val="Heading2"/>
        <w:rPr>
          <w:lang w:val="en-GB"/>
        </w:rPr>
      </w:pPr>
      <w:bookmarkStart w:id="16" w:name="_Toc529550177"/>
      <w:r>
        <w:rPr>
          <w:lang w:val="en-GB"/>
        </w:rPr>
        <w:t>Customer</w:t>
      </w:r>
      <w:bookmarkEnd w:id="16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0"/>
        <w:gridCol w:w="6523"/>
      </w:tblGrid>
      <w:tr w:rsidR="00A85B7B" w:rsidRPr="00296A75" w14:paraId="36B6E58E" w14:textId="77777777" w:rsidTr="00F62C2E">
        <w:trPr>
          <w:trHeight w:val="408"/>
        </w:trPr>
        <w:tc>
          <w:tcPr>
            <w:tcW w:w="3686" w:type="dxa"/>
            <w:shd w:val="clear" w:color="auto" w:fill="auto"/>
            <w:vAlign w:val="center"/>
          </w:tcPr>
          <w:p w14:paraId="6EBDD9C2" w14:textId="78976A6E" w:rsidR="00A85B7B" w:rsidRDefault="00A85B7B" w:rsidP="00A85B7B">
            <w:pPr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Authorized Representative’s Name</w:t>
            </w:r>
          </w:p>
        </w:tc>
        <w:sdt>
          <w:sdtPr>
            <w:rPr>
              <w:sz w:val="20"/>
              <w:szCs w:val="20"/>
              <w:lang w:val="fr-FR"/>
            </w:rPr>
            <w:id w:val="-92635914"/>
            <w:placeholder>
              <w:docPart w:val="61EAED5285E54DBA85ED9FFA47C75FD7"/>
            </w:placeholder>
            <w:showingPlcHdr/>
            <w:text/>
          </w:sdtPr>
          <w:sdtEndPr/>
          <w:sdtContent>
            <w:tc>
              <w:tcPr>
                <w:tcW w:w="6487" w:type="dxa"/>
                <w:shd w:val="clear" w:color="auto" w:fill="auto"/>
              </w:tcPr>
              <w:p w14:paraId="0457C896" w14:textId="3A971088" w:rsidR="00A85B7B" w:rsidRPr="00296A75" w:rsidRDefault="00A85B7B" w:rsidP="00A85B7B">
                <w:pPr>
                  <w:spacing w:before="0" w:after="0"/>
                  <w:rPr>
                    <w:rFonts w:ascii="Calibri" w:hAnsi="Calibri" w:cs="Calibri"/>
                  </w:rPr>
                </w:pPr>
                <w:r w:rsidRPr="00A36C2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85B7B" w:rsidRPr="00296A75" w14:paraId="395EC2EB" w14:textId="77777777" w:rsidTr="00F62C2E">
        <w:trPr>
          <w:trHeight w:val="113"/>
        </w:trPr>
        <w:tc>
          <w:tcPr>
            <w:tcW w:w="3686" w:type="dxa"/>
            <w:shd w:val="clear" w:color="auto" w:fill="auto"/>
            <w:vAlign w:val="center"/>
          </w:tcPr>
          <w:p w14:paraId="5C98ADD9" w14:textId="41EF1201" w:rsidR="00A85B7B" w:rsidRDefault="00A85B7B" w:rsidP="00A85B7B">
            <w:pPr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Authorized Representative’s Title</w:t>
            </w:r>
          </w:p>
        </w:tc>
        <w:sdt>
          <w:sdtPr>
            <w:rPr>
              <w:sz w:val="20"/>
              <w:szCs w:val="20"/>
              <w:lang w:val="fr-FR"/>
            </w:rPr>
            <w:id w:val="-794670678"/>
            <w:placeholder>
              <w:docPart w:val="1D4718A8A0254C8E80FD2603C1E01F38"/>
            </w:placeholder>
            <w:showingPlcHdr/>
            <w:text/>
          </w:sdtPr>
          <w:sdtEndPr/>
          <w:sdtContent>
            <w:tc>
              <w:tcPr>
                <w:tcW w:w="6487" w:type="dxa"/>
                <w:shd w:val="clear" w:color="auto" w:fill="auto"/>
              </w:tcPr>
              <w:p w14:paraId="6852539E" w14:textId="27EB4BE2" w:rsidR="00A85B7B" w:rsidRPr="00296A75" w:rsidRDefault="00A85B7B" w:rsidP="00A85B7B">
                <w:pPr>
                  <w:spacing w:before="0" w:after="0"/>
                  <w:rPr>
                    <w:rFonts w:ascii="Calibri" w:hAnsi="Calibri" w:cs="Calibri"/>
                  </w:rPr>
                </w:pPr>
                <w:r w:rsidRPr="00A36C2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85B7B" w:rsidRPr="00296A75" w14:paraId="355BA421" w14:textId="77777777" w:rsidTr="00F62C2E">
        <w:trPr>
          <w:trHeight w:val="113"/>
        </w:trPr>
        <w:tc>
          <w:tcPr>
            <w:tcW w:w="3686" w:type="dxa"/>
            <w:shd w:val="clear" w:color="auto" w:fill="auto"/>
            <w:vAlign w:val="center"/>
          </w:tcPr>
          <w:p w14:paraId="20D5689A" w14:textId="3B0F6F23" w:rsidR="00A85B7B" w:rsidRDefault="00A85B7B" w:rsidP="00A85B7B">
            <w:pPr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</w:t>
            </w:r>
          </w:p>
        </w:tc>
        <w:sdt>
          <w:sdtPr>
            <w:rPr>
              <w:sz w:val="20"/>
              <w:szCs w:val="20"/>
              <w:lang w:val="fr-FR"/>
            </w:rPr>
            <w:id w:val="-1114131569"/>
            <w:placeholder>
              <w:docPart w:val="CA719A8E8C5644AE870E7AB9D71FE73D"/>
            </w:placeholder>
            <w:showingPlcHdr/>
            <w:text/>
          </w:sdtPr>
          <w:sdtEndPr/>
          <w:sdtContent>
            <w:tc>
              <w:tcPr>
                <w:tcW w:w="6487" w:type="dxa"/>
                <w:shd w:val="clear" w:color="auto" w:fill="auto"/>
              </w:tcPr>
              <w:p w14:paraId="361A9890" w14:textId="6DA0345D" w:rsidR="00A85B7B" w:rsidRPr="00296A75" w:rsidRDefault="00A85B7B" w:rsidP="00A85B7B">
                <w:pPr>
                  <w:spacing w:before="0" w:after="0"/>
                  <w:rPr>
                    <w:rFonts w:ascii="Calibri" w:hAnsi="Calibri" w:cs="Calibri"/>
                  </w:rPr>
                </w:pPr>
                <w:r w:rsidRPr="00A36C26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423C2" w:rsidRPr="00296A75" w14:paraId="0304D15A" w14:textId="77777777" w:rsidTr="00F62C2E">
        <w:trPr>
          <w:trHeight w:val="749"/>
        </w:trPr>
        <w:tc>
          <w:tcPr>
            <w:tcW w:w="3686" w:type="dxa"/>
            <w:shd w:val="clear" w:color="auto" w:fill="auto"/>
            <w:vAlign w:val="center"/>
          </w:tcPr>
          <w:p w14:paraId="45ABC108" w14:textId="13E2014A" w:rsidR="00D423C2" w:rsidRDefault="00D423C2" w:rsidP="00A06BBC">
            <w:pPr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</w:t>
            </w:r>
          </w:p>
        </w:tc>
        <w:sdt>
          <w:sdtPr>
            <w:rPr>
              <w:rFonts w:ascii="Calibri" w:hAnsi="Calibri" w:cs="Calibri"/>
            </w:rPr>
            <w:id w:val="-760686601"/>
            <w:showingPlcHdr/>
            <w:picture/>
          </w:sdtPr>
          <w:sdtEndPr/>
          <w:sdtContent>
            <w:tc>
              <w:tcPr>
                <w:tcW w:w="6487" w:type="dxa"/>
                <w:shd w:val="clear" w:color="auto" w:fill="auto"/>
              </w:tcPr>
              <w:p w14:paraId="691919EF" w14:textId="36E52B00" w:rsidR="00D423C2" w:rsidRPr="00296A75" w:rsidRDefault="00A85B7B" w:rsidP="00A06BBC">
                <w:pPr>
                  <w:spacing w:before="0" w:after="0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noProof/>
                    <w:lang w:val="en-GB" w:eastAsia="en-GB"/>
                  </w:rPr>
                  <w:drawing>
                    <wp:inline distT="0" distB="0" distL="0" distR="0" wp14:anchorId="051522A8" wp14:editId="462013F2">
                      <wp:extent cx="4004945" cy="491320"/>
                      <wp:effectExtent l="0" t="0" r="0" b="4445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77439" cy="5002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1F47E998" w14:textId="43A8D28C" w:rsidR="00233BD7" w:rsidRDefault="00233BD7" w:rsidP="00233BD7">
      <w:pPr>
        <w:pStyle w:val="CipurseBodyText"/>
        <w:rPr>
          <w:lang w:val="en-GB"/>
        </w:rPr>
      </w:pPr>
    </w:p>
    <w:p w14:paraId="628014B8" w14:textId="4D63E62E" w:rsidR="00233BD7" w:rsidRDefault="00233BD7" w:rsidP="00CF69DF">
      <w:pPr>
        <w:pStyle w:val="Heading2"/>
        <w:rPr>
          <w:lang w:val="en-GB"/>
        </w:rPr>
      </w:pPr>
      <w:bookmarkStart w:id="17" w:name="_Toc529550178"/>
      <w:r>
        <w:rPr>
          <w:lang w:val="en-GB"/>
        </w:rPr>
        <w:t xml:space="preserve">OSPT </w:t>
      </w:r>
      <w:bookmarkEnd w:id="17"/>
      <w:r w:rsidR="00B6742C">
        <w:rPr>
          <w:lang w:val="en-GB"/>
        </w:rPr>
        <w:t>Alliance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6490"/>
      </w:tblGrid>
      <w:tr w:rsidR="00A85B7B" w:rsidRPr="00296A75" w14:paraId="2F14718D" w14:textId="77777777" w:rsidTr="00F62C2E">
        <w:trPr>
          <w:trHeight w:val="408"/>
        </w:trPr>
        <w:tc>
          <w:tcPr>
            <w:tcW w:w="3686" w:type="dxa"/>
            <w:shd w:val="clear" w:color="auto" w:fill="auto"/>
            <w:vAlign w:val="center"/>
          </w:tcPr>
          <w:p w14:paraId="565BD5C0" w14:textId="716E5BAE" w:rsidR="00A85B7B" w:rsidRDefault="00A85B7B" w:rsidP="00A85B7B">
            <w:pPr>
              <w:spacing w:before="0" w:after="0"/>
              <w:rPr>
                <w:rFonts w:ascii="Calibri" w:hAnsi="Calibri" w:cs="Calibri"/>
              </w:rPr>
            </w:pPr>
            <w:r w:rsidRPr="00A00174">
              <w:rPr>
                <w:rFonts w:ascii="Calibri" w:hAnsi="Calibri" w:cs="Calibri"/>
              </w:rPr>
              <w:t>Authorized Representative’s Name</w:t>
            </w:r>
          </w:p>
        </w:tc>
        <w:sdt>
          <w:sdtPr>
            <w:rPr>
              <w:sz w:val="20"/>
              <w:szCs w:val="20"/>
              <w:lang w:val="fr-FR"/>
            </w:rPr>
            <w:id w:val="-1816707999"/>
            <w:placeholder>
              <w:docPart w:val="19CA6B4B6F7C486198E01E0B42C84B3B"/>
            </w:placeholder>
            <w:showingPlcHdr/>
            <w:text/>
          </w:sdtPr>
          <w:sdtEndPr/>
          <w:sdtContent>
            <w:tc>
              <w:tcPr>
                <w:tcW w:w="6487" w:type="dxa"/>
                <w:shd w:val="clear" w:color="auto" w:fill="auto"/>
              </w:tcPr>
              <w:p w14:paraId="1C2413B3" w14:textId="214BEAF6" w:rsidR="00A85B7B" w:rsidRPr="00296A75" w:rsidRDefault="00A85B7B" w:rsidP="00A85B7B">
                <w:pPr>
                  <w:spacing w:before="0" w:after="0"/>
                  <w:rPr>
                    <w:rFonts w:ascii="Calibri" w:hAnsi="Calibri" w:cs="Calibri"/>
                  </w:rPr>
                </w:pPr>
                <w:r w:rsidRPr="00D86C0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85B7B" w:rsidRPr="00296A75" w14:paraId="02CE14C6" w14:textId="77777777" w:rsidTr="00F62C2E">
        <w:trPr>
          <w:trHeight w:val="408"/>
        </w:trPr>
        <w:tc>
          <w:tcPr>
            <w:tcW w:w="3686" w:type="dxa"/>
            <w:shd w:val="clear" w:color="auto" w:fill="auto"/>
            <w:vAlign w:val="center"/>
          </w:tcPr>
          <w:p w14:paraId="3A4156CA" w14:textId="3D891737" w:rsidR="00A85B7B" w:rsidRDefault="00A85B7B" w:rsidP="00A85B7B">
            <w:pPr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</w:t>
            </w:r>
          </w:p>
        </w:tc>
        <w:sdt>
          <w:sdtPr>
            <w:rPr>
              <w:sz w:val="20"/>
              <w:szCs w:val="20"/>
              <w:lang w:val="fr-FR"/>
            </w:rPr>
            <w:id w:val="237765197"/>
            <w:placeholder>
              <w:docPart w:val="EBF443BAAA4D4FD290097A4BDD685658"/>
            </w:placeholder>
            <w:showingPlcHdr/>
            <w:text/>
          </w:sdtPr>
          <w:sdtEndPr/>
          <w:sdtContent>
            <w:tc>
              <w:tcPr>
                <w:tcW w:w="6487" w:type="dxa"/>
                <w:shd w:val="clear" w:color="auto" w:fill="auto"/>
              </w:tcPr>
              <w:p w14:paraId="77AB544D" w14:textId="42E84FDA" w:rsidR="00A85B7B" w:rsidRPr="00296A75" w:rsidRDefault="00A85B7B" w:rsidP="00A85B7B">
                <w:pPr>
                  <w:spacing w:before="0" w:after="0"/>
                  <w:rPr>
                    <w:rFonts w:ascii="Calibri" w:hAnsi="Calibri" w:cs="Calibri"/>
                  </w:rPr>
                </w:pPr>
                <w:r w:rsidRPr="00D86C0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423C2" w:rsidRPr="00296A75" w14:paraId="332E3771" w14:textId="77777777" w:rsidTr="00F62C2E">
        <w:trPr>
          <w:trHeight w:val="789"/>
        </w:trPr>
        <w:tc>
          <w:tcPr>
            <w:tcW w:w="3686" w:type="dxa"/>
            <w:shd w:val="clear" w:color="auto" w:fill="auto"/>
            <w:vAlign w:val="center"/>
          </w:tcPr>
          <w:p w14:paraId="15F58654" w14:textId="598AAEF9" w:rsidR="00D423C2" w:rsidRDefault="00D423C2" w:rsidP="00A06BBC">
            <w:pPr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Signature</w:t>
            </w:r>
          </w:p>
        </w:tc>
        <w:sdt>
          <w:sdtPr>
            <w:rPr>
              <w:rFonts w:ascii="Calibri" w:hAnsi="Calibri" w:cs="Calibri"/>
            </w:rPr>
            <w:id w:val="-818261361"/>
            <w:showingPlcHdr/>
            <w:picture/>
          </w:sdtPr>
          <w:sdtEndPr/>
          <w:sdtContent>
            <w:tc>
              <w:tcPr>
                <w:tcW w:w="6487" w:type="dxa"/>
                <w:shd w:val="clear" w:color="auto" w:fill="auto"/>
              </w:tcPr>
              <w:p w14:paraId="072F0DB9" w14:textId="23C21FB9" w:rsidR="00D423C2" w:rsidRPr="00296A75" w:rsidRDefault="00A85B7B" w:rsidP="00A06BBC">
                <w:pPr>
                  <w:spacing w:before="0" w:after="0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noProof/>
                    <w:lang w:val="en-GB" w:eastAsia="en-GB"/>
                  </w:rPr>
                  <w:drawing>
                    <wp:inline distT="0" distB="0" distL="0" distR="0" wp14:anchorId="4A57BB24" wp14:editId="2A4BE864">
                      <wp:extent cx="3983990" cy="532262"/>
                      <wp:effectExtent l="0" t="0" r="0" b="1270"/>
                      <wp:docPr id="5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93605" cy="5469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bookmarkEnd w:id="10"/>
      <w:bookmarkEnd w:id="11"/>
    </w:tbl>
    <w:p w14:paraId="125A0161" w14:textId="101EC3EB" w:rsidR="00CB6EEF" w:rsidRDefault="00CB6EEF" w:rsidP="00793253">
      <w:pPr>
        <w:pStyle w:val="CIPURSEListsContinued"/>
        <w:ind w:left="0"/>
        <w:rPr>
          <w:lang w:val="en-GB"/>
        </w:rPr>
      </w:pPr>
    </w:p>
    <w:p w14:paraId="33611338" w14:textId="77777777" w:rsidR="00793253" w:rsidRPr="0087757A" w:rsidRDefault="00793253" w:rsidP="00793253">
      <w:pPr>
        <w:pStyle w:val="CIPURSEListsContinued"/>
        <w:ind w:left="0"/>
        <w:rPr>
          <w:lang w:val="en-GB"/>
        </w:rPr>
      </w:pPr>
    </w:p>
    <w:sectPr w:rsidR="00793253" w:rsidRPr="0087757A" w:rsidSect="00026428">
      <w:headerReference w:type="default" r:id="rId14"/>
      <w:footerReference w:type="default" r:id="rId15"/>
      <w:pgSz w:w="11906" w:h="16838" w:code="9"/>
      <w:pgMar w:top="2302" w:right="907" w:bottom="1871" w:left="907" w:header="43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40B62" w14:textId="77777777" w:rsidR="00BA14BA" w:rsidRDefault="00BA14BA" w:rsidP="00555E2E">
      <w:pPr>
        <w:spacing w:after="0" w:line="240" w:lineRule="auto"/>
      </w:pPr>
      <w:r>
        <w:separator/>
      </w:r>
    </w:p>
  </w:endnote>
  <w:endnote w:type="continuationSeparator" w:id="0">
    <w:p w14:paraId="58B3AA54" w14:textId="77777777" w:rsidR="00BA14BA" w:rsidRDefault="00BA14BA" w:rsidP="0055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 BT">
    <w:panose1 w:val="020B0403020202020204"/>
    <w:charset w:val="00"/>
    <w:family w:val="swiss"/>
    <w:pitch w:val="variable"/>
    <w:sig w:usb0="800000AF" w:usb1="1000204A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ss 721 Light">
    <w:altName w:val="Arial"/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AE212" w14:textId="6528A55F" w:rsidR="00C81A0E" w:rsidRPr="007E03BA" w:rsidRDefault="006078A2" w:rsidP="0065085C">
    <w:pPr>
      <w:pStyle w:val="CipursePageNumber"/>
    </w:pPr>
    <w:r w:rsidRPr="006B4698">
      <w:rPr>
        <w:noProof/>
        <w:lang w:val="en-GB" w:eastAsia="en-GB"/>
      </w:rPr>
      <w:drawing>
        <wp:anchor distT="0" distB="0" distL="114300" distR="114300" simplePos="0" relativeHeight="251664896" behindDoc="0" locked="1" layoutInCell="1" allowOverlap="1" wp14:anchorId="29C6E18D" wp14:editId="2A5F47B7">
          <wp:simplePos x="0" y="0"/>
          <wp:positionH relativeFrom="page">
            <wp:posOffset>528320</wp:posOffset>
          </wp:positionH>
          <wp:positionV relativeFrom="paragraph">
            <wp:posOffset>-112395</wp:posOffset>
          </wp:positionV>
          <wp:extent cx="1456055" cy="793115"/>
          <wp:effectExtent l="0" t="0" r="0" b="6985"/>
          <wp:wrapNone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79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81A0E">
      <w:tab/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0016" behindDoc="0" locked="1" layoutInCell="1" allowOverlap="1" wp14:anchorId="635D241F" wp14:editId="723EAEBC">
              <wp:simplePos x="0" y="0"/>
              <wp:positionH relativeFrom="column">
                <wp:posOffset>3164840</wp:posOffset>
              </wp:positionH>
              <wp:positionV relativeFrom="page">
                <wp:posOffset>10033635</wp:posOffset>
              </wp:positionV>
              <wp:extent cx="3342005" cy="313690"/>
              <wp:effectExtent l="0" t="0" r="0" b="0"/>
              <wp:wrapThrough wrapText="bothSides">
                <wp:wrapPolygon edited="0">
                  <wp:start x="246" y="0"/>
                  <wp:lineTo x="246" y="19676"/>
                  <wp:lineTo x="21177" y="19676"/>
                  <wp:lineTo x="21177" y="0"/>
                  <wp:lineTo x="246" y="0"/>
                </wp:wrapPolygon>
              </wp:wrapThrough>
              <wp:docPr id="2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4200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8DA8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E10A3" w14:textId="3547E880" w:rsidR="006078A2" w:rsidRPr="00913EFF" w:rsidRDefault="006078A2" w:rsidP="006078A2">
                          <w:pPr>
                            <w:pStyle w:val="CipurseTitleFooter"/>
                            <w:ind w:right="-2"/>
                            <w:rPr>
                              <w:szCs w:val="26"/>
                            </w:rPr>
                          </w:pPr>
                          <w:r w:rsidRPr="00913EFF">
                            <w:rPr>
                              <w:szCs w:val="26"/>
                            </w:rPr>
                            <w:t>Revision</w:t>
                          </w:r>
                          <w:r>
                            <w:rPr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szCs w:val="26"/>
                            </w:rPr>
                            <w:instrText xml:space="preserve"> DOCPROPERTY  CipurseRevision  \* MERGEFORMAT </w:instrText>
                          </w:r>
                          <w:r>
                            <w:rPr>
                              <w:szCs w:val="26"/>
                            </w:rPr>
                            <w:fldChar w:fldCharType="separate"/>
                          </w:r>
                          <w:r w:rsidR="006B1E6A">
                            <w:rPr>
                              <w:szCs w:val="26"/>
                            </w:rPr>
                            <w:t>1.0</w:t>
                          </w:r>
                          <w:r>
                            <w:rPr>
                              <w:szCs w:val="26"/>
                            </w:rPr>
                            <w:fldChar w:fldCharType="end"/>
                          </w:r>
                          <w:r w:rsidRPr="00913EFF">
                            <w:rPr>
                              <w:szCs w:val="26"/>
                            </w:rPr>
                            <w:t xml:space="preserve"> /</w:t>
                          </w:r>
                          <w:r>
                            <w:rPr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szCs w:val="26"/>
                            </w:rPr>
                            <w:instrText xml:space="preserve"> DOCPROPERTY  CipurseDate  \* MERGEFORMAT </w:instrText>
                          </w:r>
                          <w:r>
                            <w:rPr>
                              <w:szCs w:val="26"/>
                            </w:rPr>
                            <w:fldChar w:fldCharType="separate"/>
                          </w:r>
                          <w:r w:rsidR="006B1E6A">
                            <w:rPr>
                              <w:szCs w:val="26"/>
                            </w:rPr>
                            <w:t>2020-08-29</w:t>
                          </w:r>
                          <w:r>
                            <w:rPr>
                              <w:szCs w:val="26"/>
                            </w:rPr>
                            <w:fldChar w:fldCharType="end"/>
                          </w:r>
                        </w:p>
                        <w:p w14:paraId="7A713C71" w14:textId="77777777" w:rsidR="006078A2" w:rsidRPr="005D017E" w:rsidRDefault="006078A2" w:rsidP="006078A2">
                          <w:pPr>
                            <w:ind w:left="720" w:right="-2"/>
                            <w:rPr>
                              <w:rFonts w:cs="Arial"/>
                              <w:color w:val="FFFFFF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5D241F" id="Rectangle 4" o:spid="_x0000_s1028" style="position:absolute;left:0;text-align:left;margin-left:249.2pt;margin-top:790.05pt;width:263.15pt;height:24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" filled="f" fillcolor="#008da8" stroked="f">
              <v:path arrowok="t"/>
              <v:textbox>
                <w:txbxContent>
                  <w:p w14:paraId="761E10A3" w14:textId="3547E880" w:rsidR="006078A2" w:rsidRPr="00913EFF" w:rsidRDefault="006078A2" w:rsidP="006078A2">
                    <w:pPr>
                      <w:pStyle w:val="CipurseTitleFooter"/>
                      <w:ind w:right="-2"/>
                      <w:rPr>
                        <w:szCs w:val="26"/>
                      </w:rPr>
                    </w:pPr>
                    <w:r w:rsidRPr="00913EFF">
                      <w:rPr>
                        <w:szCs w:val="26"/>
                      </w:rPr>
                      <w:t>Revision</w:t>
                    </w:r>
                    <w:r>
                      <w:rPr>
                        <w:szCs w:val="26"/>
                      </w:rPr>
                      <w:t xml:space="preserve"> </w:t>
                    </w:r>
                    <w:r>
                      <w:rPr>
                        <w:szCs w:val="26"/>
                      </w:rPr>
                      <w:fldChar w:fldCharType="begin"/>
                    </w:r>
                    <w:r>
                      <w:rPr>
                        <w:szCs w:val="26"/>
                      </w:rPr>
                      <w:instrText xml:space="preserve"> DOCPROPERTY  CipurseRevision  \* MERGEFORMAT </w:instrText>
                    </w:r>
                    <w:r>
                      <w:rPr>
                        <w:szCs w:val="26"/>
                      </w:rPr>
                      <w:fldChar w:fldCharType="separate"/>
                    </w:r>
                    <w:r w:rsidR="006B1E6A">
                      <w:rPr>
                        <w:szCs w:val="26"/>
                      </w:rPr>
                      <w:t>1.0</w:t>
                    </w:r>
                    <w:r>
                      <w:rPr>
                        <w:szCs w:val="26"/>
                      </w:rPr>
                      <w:fldChar w:fldCharType="end"/>
                    </w:r>
                    <w:r w:rsidRPr="00913EFF">
                      <w:rPr>
                        <w:szCs w:val="26"/>
                      </w:rPr>
                      <w:t xml:space="preserve"> /</w:t>
                    </w:r>
                    <w:r>
                      <w:rPr>
                        <w:szCs w:val="26"/>
                      </w:rPr>
                      <w:t xml:space="preserve"> </w:t>
                    </w:r>
                    <w:r>
                      <w:rPr>
                        <w:szCs w:val="26"/>
                      </w:rPr>
                      <w:fldChar w:fldCharType="begin"/>
                    </w:r>
                    <w:r>
                      <w:rPr>
                        <w:szCs w:val="26"/>
                      </w:rPr>
                      <w:instrText xml:space="preserve"> DOCPROPERTY  CipurseDate  \* MERGEFORMAT </w:instrText>
                    </w:r>
                    <w:r>
                      <w:rPr>
                        <w:szCs w:val="26"/>
                      </w:rPr>
                      <w:fldChar w:fldCharType="separate"/>
                    </w:r>
                    <w:r w:rsidR="006B1E6A">
                      <w:rPr>
                        <w:szCs w:val="26"/>
                      </w:rPr>
                      <w:t>2020-08-29</w:t>
                    </w:r>
                    <w:r>
                      <w:rPr>
                        <w:szCs w:val="26"/>
                      </w:rPr>
                      <w:fldChar w:fldCharType="end"/>
                    </w:r>
                  </w:p>
                  <w:p w14:paraId="7A713C71" w14:textId="77777777" w:rsidR="006078A2" w:rsidRPr="005D017E" w:rsidRDefault="006078A2" w:rsidP="006078A2">
                    <w:pPr>
                      <w:ind w:left="720" w:right="-2"/>
                      <w:rPr>
                        <w:rFonts w:cs="Arial"/>
                        <w:color w:val="FFFFFF"/>
                        <w:sz w:val="32"/>
                        <w:szCs w:val="32"/>
                      </w:rPr>
                    </w:pPr>
                  </w:p>
                </w:txbxContent>
              </v:textbox>
              <w10:wrap type="through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83519" w14:textId="77777777" w:rsidR="00BA14BA" w:rsidRDefault="00BA14BA" w:rsidP="00555E2E">
      <w:pPr>
        <w:spacing w:after="0" w:line="240" w:lineRule="auto"/>
      </w:pPr>
      <w:r>
        <w:separator/>
      </w:r>
    </w:p>
  </w:footnote>
  <w:footnote w:type="continuationSeparator" w:id="0">
    <w:p w14:paraId="0E402593" w14:textId="77777777" w:rsidR="00BA14BA" w:rsidRDefault="00BA14BA" w:rsidP="00555E2E">
      <w:pPr>
        <w:spacing w:after="0" w:line="240" w:lineRule="auto"/>
      </w:pPr>
      <w:r>
        <w:continuationSeparator/>
      </w:r>
    </w:p>
  </w:footnote>
  <w:footnote w:id="1">
    <w:p w14:paraId="538B7401" w14:textId="3152F4A4" w:rsidR="00FA4C2E" w:rsidRPr="00B6742C" w:rsidRDefault="00FA4C2E" w:rsidP="00FA4C2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6742C">
        <w:t>Primary contact for all information exchange related to the certification activities.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20494" w14:textId="7271AA77" w:rsidR="00C81A0E" w:rsidRPr="002208F0" w:rsidRDefault="00C81A0E" w:rsidP="00E82275">
    <w:r w:rsidRPr="00F00DAA">
      <w:tab/>
    </w:r>
    <w:r w:rsidR="006078A2" w:rsidRPr="00130646">
      <w:rPr>
        <w:noProof/>
        <w:lang w:val="en-GB" w:eastAsia="en-GB"/>
      </w:rPr>
      <w:drawing>
        <wp:anchor distT="0" distB="0" distL="114300" distR="114300" simplePos="0" relativeHeight="251659776" behindDoc="0" locked="1" layoutInCell="1" allowOverlap="1" wp14:anchorId="6D6C879E" wp14:editId="49E27F2E">
          <wp:simplePos x="0" y="0"/>
          <wp:positionH relativeFrom="column">
            <wp:posOffset>5008245</wp:posOffset>
          </wp:positionH>
          <wp:positionV relativeFrom="paragraph">
            <wp:posOffset>122555</wp:posOffset>
          </wp:positionV>
          <wp:extent cx="1405255" cy="579120"/>
          <wp:effectExtent l="19050" t="0" r="4445" b="0"/>
          <wp:wrapNone/>
          <wp:docPr id="10" name="Picture 7" descr="Cipurse_Logo_RGB_Smal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purse_Logo_RGB_Small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5255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CE259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6E0B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F0BE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DCE0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90032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8BBA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A04D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9866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9E6E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2A96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B0A33"/>
    <w:multiLevelType w:val="hybridMultilevel"/>
    <w:tmpl w:val="80C820A4"/>
    <w:lvl w:ilvl="0" w:tplc="8B40C140">
      <w:start w:val="1"/>
      <w:numFmt w:val="decimal"/>
      <w:pStyle w:val="Heading5"/>
      <w:lvlText w:val="%1.1.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B754A"/>
    <w:multiLevelType w:val="hybridMultilevel"/>
    <w:tmpl w:val="5B287EAC"/>
    <w:lvl w:ilvl="0" w:tplc="57C0BDB8">
      <w:start w:val="1"/>
      <w:numFmt w:val="bullet"/>
      <w:pStyle w:val="CipurseBullet"/>
      <w:lvlText w:val=""/>
      <w:lvlJc w:val="left"/>
      <w:pPr>
        <w:ind w:left="396" w:hanging="360"/>
      </w:pPr>
      <w:rPr>
        <w:rFonts w:ascii="Symbol" w:hAnsi="Symbol" w:hint="default"/>
        <w:sz w:val="16"/>
      </w:rPr>
    </w:lvl>
    <w:lvl w:ilvl="1" w:tplc="383CA0DA">
      <w:start w:val="1"/>
      <w:numFmt w:val="bullet"/>
      <w:pStyle w:val="CipurseBullet-SecondLevel"/>
      <w:lvlText w:val="–"/>
      <w:lvlJc w:val="left"/>
      <w:pPr>
        <w:ind w:left="2016" w:hanging="360"/>
      </w:pPr>
      <w:rPr>
        <w:rFonts w:ascii="Swis721 Lt BT" w:hAnsi="Swis721 Lt BT" w:cs="Times New Roman" w:hint="default"/>
        <w:color w:val="auto"/>
        <w:sz w:val="22"/>
      </w:rPr>
    </w:lvl>
    <w:lvl w:ilvl="2" w:tplc="17F0AC6E">
      <w:start w:val="1"/>
      <w:numFmt w:val="bullet"/>
      <w:pStyle w:val="CipurseBullet-ThirdLevel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09C74420"/>
    <w:multiLevelType w:val="multilevel"/>
    <w:tmpl w:val="AAF06A00"/>
    <w:lvl w:ilvl="0">
      <w:start w:val="1"/>
      <w:numFmt w:val="decimal"/>
      <w:pStyle w:val="NumberedContd"/>
      <w:lvlText w:val="%1."/>
      <w:lvlJc w:val="left"/>
      <w:pPr>
        <w:tabs>
          <w:tab w:val="num" w:pos="312"/>
        </w:tabs>
        <w:ind w:left="312" w:hanging="31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E2C5D1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901613"/>
    <w:multiLevelType w:val="hybridMultilevel"/>
    <w:tmpl w:val="335232E0"/>
    <w:lvl w:ilvl="0" w:tplc="9754F834">
      <w:start w:val="1"/>
      <w:numFmt w:val="decimal"/>
      <w:pStyle w:val="LegalNumbered"/>
      <w:lvlText w:val="%1."/>
      <w:lvlJc w:val="left"/>
      <w:pPr>
        <w:ind w:left="1080" w:hanging="360"/>
      </w:pPr>
      <w:rPr>
        <w:rFonts w:hint="default"/>
      </w:rPr>
    </w:lvl>
    <w:lvl w:ilvl="1" w:tplc="8CD8A956" w:tentative="1">
      <w:start w:val="1"/>
      <w:numFmt w:val="lowerLetter"/>
      <w:lvlText w:val="%2."/>
      <w:lvlJc w:val="left"/>
      <w:pPr>
        <w:ind w:left="1800" w:hanging="360"/>
      </w:pPr>
    </w:lvl>
    <w:lvl w:ilvl="2" w:tplc="CF02397E" w:tentative="1">
      <w:start w:val="1"/>
      <w:numFmt w:val="lowerRoman"/>
      <w:lvlText w:val="%3."/>
      <w:lvlJc w:val="right"/>
      <w:pPr>
        <w:ind w:left="2520" w:hanging="180"/>
      </w:pPr>
    </w:lvl>
    <w:lvl w:ilvl="3" w:tplc="E996CA08" w:tentative="1">
      <w:start w:val="1"/>
      <w:numFmt w:val="decimal"/>
      <w:lvlText w:val="%4."/>
      <w:lvlJc w:val="left"/>
      <w:pPr>
        <w:ind w:left="3240" w:hanging="360"/>
      </w:pPr>
    </w:lvl>
    <w:lvl w:ilvl="4" w:tplc="317A7772" w:tentative="1">
      <w:start w:val="1"/>
      <w:numFmt w:val="lowerLetter"/>
      <w:lvlText w:val="%5."/>
      <w:lvlJc w:val="left"/>
      <w:pPr>
        <w:ind w:left="3960" w:hanging="360"/>
      </w:pPr>
    </w:lvl>
    <w:lvl w:ilvl="5" w:tplc="AA68FCDE" w:tentative="1">
      <w:start w:val="1"/>
      <w:numFmt w:val="lowerRoman"/>
      <w:lvlText w:val="%6."/>
      <w:lvlJc w:val="right"/>
      <w:pPr>
        <w:ind w:left="4680" w:hanging="180"/>
      </w:pPr>
    </w:lvl>
    <w:lvl w:ilvl="6" w:tplc="84D8BB56" w:tentative="1">
      <w:start w:val="1"/>
      <w:numFmt w:val="decimal"/>
      <w:lvlText w:val="%7."/>
      <w:lvlJc w:val="left"/>
      <w:pPr>
        <w:ind w:left="5400" w:hanging="360"/>
      </w:pPr>
    </w:lvl>
    <w:lvl w:ilvl="7" w:tplc="7442714C" w:tentative="1">
      <w:start w:val="1"/>
      <w:numFmt w:val="lowerLetter"/>
      <w:lvlText w:val="%8."/>
      <w:lvlJc w:val="left"/>
      <w:pPr>
        <w:ind w:left="6120" w:hanging="360"/>
      </w:pPr>
    </w:lvl>
    <w:lvl w:ilvl="8" w:tplc="ECB2F7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240C5F"/>
    <w:multiLevelType w:val="hybridMultilevel"/>
    <w:tmpl w:val="1A3E3686"/>
    <w:lvl w:ilvl="0" w:tplc="1E2E3E5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7C7FC0"/>
    <w:multiLevelType w:val="multilevel"/>
    <w:tmpl w:val="39EC7574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1" w:hanging="118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325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469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613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757" w:hanging="1584"/>
      </w:pPr>
      <w:rPr>
        <w:rFonts w:hint="default"/>
      </w:rPr>
    </w:lvl>
  </w:abstractNum>
  <w:abstractNum w:abstractNumId="17" w15:restartNumberingAfterBreak="0">
    <w:nsid w:val="311E04CF"/>
    <w:multiLevelType w:val="hybridMultilevel"/>
    <w:tmpl w:val="DA3026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856BD"/>
    <w:multiLevelType w:val="multilevel"/>
    <w:tmpl w:val="56FA281E"/>
    <w:lvl w:ilvl="0">
      <w:start w:val="1"/>
      <w:numFmt w:val="none"/>
      <w:pStyle w:val="Note"/>
      <w:lvlText w:val="Note: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 w:val="0"/>
        <w:i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1FD5ACC"/>
    <w:multiLevelType w:val="multilevel"/>
    <w:tmpl w:val="FD30E4A0"/>
    <w:lvl w:ilvl="0">
      <w:start w:val="1"/>
      <w:numFmt w:val="decimal"/>
      <w:pStyle w:val="TableTitle"/>
      <w:lvlText w:val="Table %1"/>
      <w:lvlJc w:val="left"/>
      <w:pPr>
        <w:tabs>
          <w:tab w:val="num" w:pos="1134"/>
        </w:tabs>
        <w:ind w:left="1219" w:hanging="1304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2AA3337"/>
    <w:multiLevelType w:val="hybridMultilevel"/>
    <w:tmpl w:val="2206B0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27DD3"/>
    <w:multiLevelType w:val="hybridMultilevel"/>
    <w:tmpl w:val="9B2680C2"/>
    <w:lvl w:ilvl="0" w:tplc="247020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73992"/>
    <w:multiLevelType w:val="multilevel"/>
    <w:tmpl w:val="81E6D066"/>
    <w:lvl w:ilvl="0">
      <w:start w:val="1"/>
      <w:numFmt w:val="bullet"/>
      <w:pStyle w:val="Bullet"/>
      <w:lvlText w:val=""/>
      <w:lvlJc w:val="left"/>
      <w:pPr>
        <w:tabs>
          <w:tab w:val="num" w:pos="312"/>
        </w:tabs>
        <w:ind w:left="312" w:hanging="312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D65D49"/>
    <w:multiLevelType w:val="hybridMultilevel"/>
    <w:tmpl w:val="3ED879DA"/>
    <w:lvl w:ilvl="0" w:tplc="965A627E">
      <w:start w:val="1"/>
      <w:numFmt w:val="decimal"/>
      <w:pStyle w:val="CipurseNumber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4" w15:restartNumberingAfterBreak="0">
    <w:nsid w:val="68525294"/>
    <w:multiLevelType w:val="hybridMultilevel"/>
    <w:tmpl w:val="685642E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0773C7"/>
    <w:multiLevelType w:val="hybridMultilevel"/>
    <w:tmpl w:val="BFA6D218"/>
    <w:lvl w:ilvl="0" w:tplc="5F2EE0C6">
      <w:start w:val="1"/>
      <w:numFmt w:val="decimal"/>
      <w:pStyle w:val="CipurseTableCaptions"/>
      <w:lvlText w:val="Table %1"/>
      <w:lvlJc w:val="left"/>
      <w:pPr>
        <w:ind w:left="360" w:hanging="360"/>
      </w:pPr>
      <w:rPr>
        <w:rFonts w:ascii="Swis721 Lt BT" w:hAnsi="Swis721 Lt BT" w:hint="default"/>
        <w:b w:val="0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53517"/>
    <w:multiLevelType w:val="multilevel"/>
    <w:tmpl w:val="8598BD2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9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5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6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57" w:hanging="1584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1"/>
  </w:num>
  <w:num w:numId="5">
    <w:abstractNumId w:val="10"/>
  </w:num>
  <w:num w:numId="6">
    <w:abstractNumId w:val="23"/>
  </w:num>
  <w:num w:numId="7">
    <w:abstractNumId w:val="18"/>
    <w:lvlOverride w:ilvl="0">
      <w:lvl w:ilvl="0">
        <w:start w:val="1"/>
        <w:numFmt w:val="none"/>
        <w:pStyle w:val="Note"/>
        <w:lvlText w:val="Note:"/>
        <w:lvlJc w:val="left"/>
        <w:pPr>
          <w:tabs>
            <w:tab w:val="num" w:pos="510"/>
          </w:tabs>
          <w:ind w:left="510" w:hanging="510"/>
        </w:pPr>
        <w:rPr>
          <w:rFonts w:ascii="Calibri" w:hAnsi="Calibri" w:cs="Calibri" w:hint="default"/>
          <w:b w:val="0"/>
          <w:i/>
          <w:sz w:val="24"/>
          <w:szCs w:val="24"/>
        </w:rPr>
      </w:lvl>
    </w:lvlOverride>
  </w:num>
  <w:num w:numId="8">
    <w:abstractNumId w:val="19"/>
  </w:num>
  <w:num w:numId="9">
    <w:abstractNumId w:val="2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8"/>
  </w:num>
  <w:num w:numId="13">
    <w:abstractNumId w:val="7"/>
  </w:num>
  <w:num w:numId="14">
    <w:abstractNumId w:val="3"/>
  </w:num>
  <w:num w:numId="15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4"/>
  </w:num>
  <w:num w:numId="18">
    <w:abstractNumId w:val="16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5"/>
  </w:num>
  <w:num w:numId="21">
    <w:abstractNumId w:val="4"/>
  </w:num>
  <w:num w:numId="22">
    <w:abstractNumId w:val="2"/>
  </w:num>
  <w:num w:numId="23">
    <w:abstractNumId w:val="1"/>
  </w:num>
  <w:num w:numId="24">
    <w:abstractNumId w:val="0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1"/>
  </w:num>
  <w:num w:numId="34">
    <w:abstractNumId w:val="13"/>
  </w:num>
  <w:num w:numId="35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MCP9s6o/3h5YTtP2sOWnZyLnrQ2ektFJfwqmYhddHIbzs0sxmsQxYwIz2xKI2B3Yww3aWjl7nf0kGdKnSokbqQ==" w:salt="BZtww7dVfWRcC/d+enYkrQ=="/>
  <w:defaultTabStop w:val="720"/>
  <w:hyphenationZone w:val="425"/>
  <w:bookFoldPrintingSheets w:val="-4"/>
  <w:drawingGridHorizontalSpacing w:val="120"/>
  <w:displayHorizontalDrawingGridEvery w:val="2"/>
  <w:characterSpacingControl w:val="doNotCompress"/>
  <w:hdrShapeDefaults>
    <o:shapedefaults v:ext="edit" spidmax="2049" style="mso-position-vertical-relative:line" fillcolor="none [3204]" strokecolor="none [3204]">
      <v:fill color="none [3204]"/>
      <v:stroke color="none [3204]" weight="2.5pt"/>
      <v:shadow color="#868686"/>
      <o:colormru v:ext="edit" colors="#007c9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2D"/>
    <w:rsid w:val="00002BFC"/>
    <w:rsid w:val="00005850"/>
    <w:rsid w:val="0000614A"/>
    <w:rsid w:val="00006353"/>
    <w:rsid w:val="000102AD"/>
    <w:rsid w:val="000106FE"/>
    <w:rsid w:val="00013FFF"/>
    <w:rsid w:val="000141AF"/>
    <w:rsid w:val="00020837"/>
    <w:rsid w:val="00021D4B"/>
    <w:rsid w:val="000232BC"/>
    <w:rsid w:val="000243B0"/>
    <w:rsid w:val="00026428"/>
    <w:rsid w:val="000344AE"/>
    <w:rsid w:val="00042046"/>
    <w:rsid w:val="00042905"/>
    <w:rsid w:val="0004372F"/>
    <w:rsid w:val="00051693"/>
    <w:rsid w:val="000528AD"/>
    <w:rsid w:val="00054ECF"/>
    <w:rsid w:val="00054FDF"/>
    <w:rsid w:val="000610ED"/>
    <w:rsid w:val="00061271"/>
    <w:rsid w:val="00061B52"/>
    <w:rsid w:val="00062814"/>
    <w:rsid w:val="00062A47"/>
    <w:rsid w:val="00065A2C"/>
    <w:rsid w:val="00066DC5"/>
    <w:rsid w:val="00067AD0"/>
    <w:rsid w:val="00070286"/>
    <w:rsid w:val="000722C5"/>
    <w:rsid w:val="00072A47"/>
    <w:rsid w:val="00072FA1"/>
    <w:rsid w:val="00074DA8"/>
    <w:rsid w:val="000808B6"/>
    <w:rsid w:val="0008199C"/>
    <w:rsid w:val="00082E76"/>
    <w:rsid w:val="00083E0C"/>
    <w:rsid w:val="00084676"/>
    <w:rsid w:val="00086C9D"/>
    <w:rsid w:val="000907F5"/>
    <w:rsid w:val="00092BC4"/>
    <w:rsid w:val="00093796"/>
    <w:rsid w:val="00094CFC"/>
    <w:rsid w:val="0009754E"/>
    <w:rsid w:val="000A4703"/>
    <w:rsid w:val="000A6448"/>
    <w:rsid w:val="000A6F4B"/>
    <w:rsid w:val="000B2024"/>
    <w:rsid w:val="000B2975"/>
    <w:rsid w:val="000B2C0C"/>
    <w:rsid w:val="000B2FC1"/>
    <w:rsid w:val="000B6A01"/>
    <w:rsid w:val="000B6C2A"/>
    <w:rsid w:val="000B6FEC"/>
    <w:rsid w:val="000B7D8D"/>
    <w:rsid w:val="000C019D"/>
    <w:rsid w:val="000C3C46"/>
    <w:rsid w:val="000C4246"/>
    <w:rsid w:val="000C6D14"/>
    <w:rsid w:val="000D0FDC"/>
    <w:rsid w:val="000D23BB"/>
    <w:rsid w:val="000D3D4B"/>
    <w:rsid w:val="000D5A67"/>
    <w:rsid w:val="000D6D0C"/>
    <w:rsid w:val="000D6DEC"/>
    <w:rsid w:val="000E0793"/>
    <w:rsid w:val="000E7B77"/>
    <w:rsid w:val="000F1893"/>
    <w:rsid w:val="000F1F26"/>
    <w:rsid w:val="000F467D"/>
    <w:rsid w:val="000F5DD9"/>
    <w:rsid w:val="000F702A"/>
    <w:rsid w:val="001037E0"/>
    <w:rsid w:val="00104BEB"/>
    <w:rsid w:val="00104C0B"/>
    <w:rsid w:val="001056E0"/>
    <w:rsid w:val="0010572E"/>
    <w:rsid w:val="00107079"/>
    <w:rsid w:val="0011140B"/>
    <w:rsid w:val="001133CB"/>
    <w:rsid w:val="0011360D"/>
    <w:rsid w:val="00114F27"/>
    <w:rsid w:val="00115CED"/>
    <w:rsid w:val="00124899"/>
    <w:rsid w:val="00126A30"/>
    <w:rsid w:val="00127FB3"/>
    <w:rsid w:val="00130646"/>
    <w:rsid w:val="00130800"/>
    <w:rsid w:val="00130FF1"/>
    <w:rsid w:val="001327A4"/>
    <w:rsid w:val="00133005"/>
    <w:rsid w:val="00135273"/>
    <w:rsid w:val="00136DE1"/>
    <w:rsid w:val="00141576"/>
    <w:rsid w:val="00143757"/>
    <w:rsid w:val="00144C4B"/>
    <w:rsid w:val="00145794"/>
    <w:rsid w:val="00150979"/>
    <w:rsid w:val="001516F3"/>
    <w:rsid w:val="00152AEA"/>
    <w:rsid w:val="001534EA"/>
    <w:rsid w:val="00154D07"/>
    <w:rsid w:val="00156BCB"/>
    <w:rsid w:val="001572BF"/>
    <w:rsid w:val="001629B7"/>
    <w:rsid w:val="0016455D"/>
    <w:rsid w:val="00172B06"/>
    <w:rsid w:val="001730C9"/>
    <w:rsid w:val="00177D10"/>
    <w:rsid w:val="0018045B"/>
    <w:rsid w:val="00181A7F"/>
    <w:rsid w:val="00182747"/>
    <w:rsid w:val="00185C34"/>
    <w:rsid w:val="00185E95"/>
    <w:rsid w:val="0019078A"/>
    <w:rsid w:val="00192DFF"/>
    <w:rsid w:val="00192EE8"/>
    <w:rsid w:val="0019344F"/>
    <w:rsid w:val="00193DE7"/>
    <w:rsid w:val="001A0CA2"/>
    <w:rsid w:val="001A11B8"/>
    <w:rsid w:val="001A1E5F"/>
    <w:rsid w:val="001A420D"/>
    <w:rsid w:val="001A4655"/>
    <w:rsid w:val="001A6199"/>
    <w:rsid w:val="001A7BEB"/>
    <w:rsid w:val="001B1757"/>
    <w:rsid w:val="001B3E16"/>
    <w:rsid w:val="001B3F64"/>
    <w:rsid w:val="001B404F"/>
    <w:rsid w:val="001C02B0"/>
    <w:rsid w:val="001D0603"/>
    <w:rsid w:val="001D50BA"/>
    <w:rsid w:val="001D6905"/>
    <w:rsid w:val="001D7945"/>
    <w:rsid w:val="001E68E9"/>
    <w:rsid w:val="001E6F61"/>
    <w:rsid w:val="001F1B13"/>
    <w:rsid w:val="001F3875"/>
    <w:rsid w:val="001F448E"/>
    <w:rsid w:val="001F6158"/>
    <w:rsid w:val="001F713D"/>
    <w:rsid w:val="00200255"/>
    <w:rsid w:val="00200F1E"/>
    <w:rsid w:val="0020248E"/>
    <w:rsid w:val="002051B8"/>
    <w:rsid w:val="0021290B"/>
    <w:rsid w:val="00213BB7"/>
    <w:rsid w:val="00216286"/>
    <w:rsid w:val="002170F8"/>
    <w:rsid w:val="00217BE7"/>
    <w:rsid w:val="002204F4"/>
    <w:rsid w:val="002220D5"/>
    <w:rsid w:val="002224BD"/>
    <w:rsid w:val="00223E08"/>
    <w:rsid w:val="00225364"/>
    <w:rsid w:val="002255D8"/>
    <w:rsid w:val="00227875"/>
    <w:rsid w:val="002302FA"/>
    <w:rsid w:val="002313A2"/>
    <w:rsid w:val="00232B5F"/>
    <w:rsid w:val="00232DD3"/>
    <w:rsid w:val="00233B37"/>
    <w:rsid w:val="00233BD7"/>
    <w:rsid w:val="00235B11"/>
    <w:rsid w:val="00235E50"/>
    <w:rsid w:val="0023701E"/>
    <w:rsid w:val="0024185A"/>
    <w:rsid w:val="00244A55"/>
    <w:rsid w:val="0024530B"/>
    <w:rsid w:val="00246550"/>
    <w:rsid w:val="002532C6"/>
    <w:rsid w:val="00256017"/>
    <w:rsid w:val="00256D16"/>
    <w:rsid w:val="00261C3D"/>
    <w:rsid w:val="00262CA2"/>
    <w:rsid w:val="00262DDB"/>
    <w:rsid w:val="0026469F"/>
    <w:rsid w:val="00265F49"/>
    <w:rsid w:val="0026626F"/>
    <w:rsid w:val="00267607"/>
    <w:rsid w:val="00267BC5"/>
    <w:rsid w:val="00267EA2"/>
    <w:rsid w:val="00271E2C"/>
    <w:rsid w:val="00272364"/>
    <w:rsid w:val="002734A1"/>
    <w:rsid w:val="0027478E"/>
    <w:rsid w:val="00275E5E"/>
    <w:rsid w:val="002760F9"/>
    <w:rsid w:val="002773E7"/>
    <w:rsid w:val="00277D71"/>
    <w:rsid w:val="00280C69"/>
    <w:rsid w:val="00280FD4"/>
    <w:rsid w:val="002817E3"/>
    <w:rsid w:val="00282E06"/>
    <w:rsid w:val="00285502"/>
    <w:rsid w:val="0028758F"/>
    <w:rsid w:val="002879F0"/>
    <w:rsid w:val="0029458C"/>
    <w:rsid w:val="002958F8"/>
    <w:rsid w:val="00297C0C"/>
    <w:rsid w:val="002A222E"/>
    <w:rsid w:val="002A2D2E"/>
    <w:rsid w:val="002B6FB5"/>
    <w:rsid w:val="002B7EA6"/>
    <w:rsid w:val="002C21C3"/>
    <w:rsid w:val="002C39D0"/>
    <w:rsid w:val="002C4605"/>
    <w:rsid w:val="002C53D8"/>
    <w:rsid w:val="002C5F4A"/>
    <w:rsid w:val="002C6766"/>
    <w:rsid w:val="002C76D8"/>
    <w:rsid w:val="002D0173"/>
    <w:rsid w:val="002D4C96"/>
    <w:rsid w:val="002D5E7D"/>
    <w:rsid w:val="002D6C2D"/>
    <w:rsid w:val="002E2258"/>
    <w:rsid w:val="002E27E3"/>
    <w:rsid w:val="002E4072"/>
    <w:rsid w:val="002E6AC5"/>
    <w:rsid w:val="002F0178"/>
    <w:rsid w:val="002F392E"/>
    <w:rsid w:val="002F4620"/>
    <w:rsid w:val="002F54FA"/>
    <w:rsid w:val="002F5B82"/>
    <w:rsid w:val="002F5D1E"/>
    <w:rsid w:val="003003E3"/>
    <w:rsid w:val="00304EB7"/>
    <w:rsid w:val="003134E6"/>
    <w:rsid w:val="0031792A"/>
    <w:rsid w:val="00320049"/>
    <w:rsid w:val="0032201E"/>
    <w:rsid w:val="00325509"/>
    <w:rsid w:val="00326F1C"/>
    <w:rsid w:val="00332A42"/>
    <w:rsid w:val="003333A7"/>
    <w:rsid w:val="0033343A"/>
    <w:rsid w:val="00333727"/>
    <w:rsid w:val="00333BB3"/>
    <w:rsid w:val="003358F8"/>
    <w:rsid w:val="00340DC8"/>
    <w:rsid w:val="0034176F"/>
    <w:rsid w:val="0034216D"/>
    <w:rsid w:val="003422D0"/>
    <w:rsid w:val="00346941"/>
    <w:rsid w:val="003472F5"/>
    <w:rsid w:val="00347F77"/>
    <w:rsid w:val="00354B8B"/>
    <w:rsid w:val="0035536A"/>
    <w:rsid w:val="00355946"/>
    <w:rsid w:val="003629AD"/>
    <w:rsid w:val="00366E2F"/>
    <w:rsid w:val="003673C5"/>
    <w:rsid w:val="00371566"/>
    <w:rsid w:val="0037353F"/>
    <w:rsid w:val="00373760"/>
    <w:rsid w:val="0037671A"/>
    <w:rsid w:val="003774C8"/>
    <w:rsid w:val="00381250"/>
    <w:rsid w:val="003851CD"/>
    <w:rsid w:val="00385308"/>
    <w:rsid w:val="003857D3"/>
    <w:rsid w:val="00394CB5"/>
    <w:rsid w:val="0039513F"/>
    <w:rsid w:val="00396641"/>
    <w:rsid w:val="00396F8A"/>
    <w:rsid w:val="003A0353"/>
    <w:rsid w:val="003A09B6"/>
    <w:rsid w:val="003A39AF"/>
    <w:rsid w:val="003A39B0"/>
    <w:rsid w:val="003A4464"/>
    <w:rsid w:val="003A4A78"/>
    <w:rsid w:val="003A5C34"/>
    <w:rsid w:val="003A6564"/>
    <w:rsid w:val="003A7C03"/>
    <w:rsid w:val="003B0455"/>
    <w:rsid w:val="003B583E"/>
    <w:rsid w:val="003B58E1"/>
    <w:rsid w:val="003C1011"/>
    <w:rsid w:val="003C163D"/>
    <w:rsid w:val="003C2A6B"/>
    <w:rsid w:val="003C3C23"/>
    <w:rsid w:val="003C4438"/>
    <w:rsid w:val="003C5CF5"/>
    <w:rsid w:val="003C5D09"/>
    <w:rsid w:val="003C6FAB"/>
    <w:rsid w:val="003C76A8"/>
    <w:rsid w:val="003D0F3A"/>
    <w:rsid w:val="003D35B3"/>
    <w:rsid w:val="003D360C"/>
    <w:rsid w:val="003D3A82"/>
    <w:rsid w:val="003E0E68"/>
    <w:rsid w:val="003E3261"/>
    <w:rsid w:val="003E39EA"/>
    <w:rsid w:val="003E4668"/>
    <w:rsid w:val="003E6E72"/>
    <w:rsid w:val="003F06F1"/>
    <w:rsid w:val="003F0A68"/>
    <w:rsid w:val="003F0B8D"/>
    <w:rsid w:val="003F23A7"/>
    <w:rsid w:val="003F7800"/>
    <w:rsid w:val="00400E10"/>
    <w:rsid w:val="00401420"/>
    <w:rsid w:val="00402209"/>
    <w:rsid w:val="00407F8E"/>
    <w:rsid w:val="004109FA"/>
    <w:rsid w:val="00410B8F"/>
    <w:rsid w:val="00413216"/>
    <w:rsid w:val="004151FD"/>
    <w:rsid w:val="004174E3"/>
    <w:rsid w:val="0042435A"/>
    <w:rsid w:val="004245C0"/>
    <w:rsid w:val="00427A58"/>
    <w:rsid w:val="0043308A"/>
    <w:rsid w:val="00433FFC"/>
    <w:rsid w:val="00436F14"/>
    <w:rsid w:val="0043763F"/>
    <w:rsid w:val="00442AE7"/>
    <w:rsid w:val="00444028"/>
    <w:rsid w:val="00446AF5"/>
    <w:rsid w:val="00451AA9"/>
    <w:rsid w:val="00452228"/>
    <w:rsid w:val="00456C19"/>
    <w:rsid w:val="004574CF"/>
    <w:rsid w:val="00460285"/>
    <w:rsid w:val="00461300"/>
    <w:rsid w:val="00461CE4"/>
    <w:rsid w:val="00465445"/>
    <w:rsid w:val="004654B6"/>
    <w:rsid w:val="004673C6"/>
    <w:rsid w:val="0047151E"/>
    <w:rsid w:val="004726C0"/>
    <w:rsid w:val="00472759"/>
    <w:rsid w:val="00472F25"/>
    <w:rsid w:val="00475DCE"/>
    <w:rsid w:val="00476345"/>
    <w:rsid w:val="00480021"/>
    <w:rsid w:val="00483DF9"/>
    <w:rsid w:val="00485CB6"/>
    <w:rsid w:val="00486322"/>
    <w:rsid w:val="00486FB8"/>
    <w:rsid w:val="00490437"/>
    <w:rsid w:val="0049162A"/>
    <w:rsid w:val="00492C16"/>
    <w:rsid w:val="00494509"/>
    <w:rsid w:val="004967A7"/>
    <w:rsid w:val="004A12FF"/>
    <w:rsid w:val="004A499F"/>
    <w:rsid w:val="004A50B5"/>
    <w:rsid w:val="004A55D1"/>
    <w:rsid w:val="004A5D36"/>
    <w:rsid w:val="004A70DA"/>
    <w:rsid w:val="004B65AB"/>
    <w:rsid w:val="004B6C5D"/>
    <w:rsid w:val="004B6ED1"/>
    <w:rsid w:val="004B79C9"/>
    <w:rsid w:val="004C0104"/>
    <w:rsid w:val="004C138A"/>
    <w:rsid w:val="004C1C4D"/>
    <w:rsid w:val="004C3C63"/>
    <w:rsid w:val="004C6F61"/>
    <w:rsid w:val="004D2D93"/>
    <w:rsid w:val="004D2DD8"/>
    <w:rsid w:val="004D42C6"/>
    <w:rsid w:val="004D5A31"/>
    <w:rsid w:val="004E063D"/>
    <w:rsid w:val="004E0E62"/>
    <w:rsid w:val="004E1C72"/>
    <w:rsid w:val="004E2757"/>
    <w:rsid w:val="004E32B9"/>
    <w:rsid w:val="004E4333"/>
    <w:rsid w:val="004E5051"/>
    <w:rsid w:val="004E68FA"/>
    <w:rsid w:val="004F14F3"/>
    <w:rsid w:val="004F52F7"/>
    <w:rsid w:val="0050051F"/>
    <w:rsid w:val="00500729"/>
    <w:rsid w:val="00510987"/>
    <w:rsid w:val="0051146D"/>
    <w:rsid w:val="00511AFE"/>
    <w:rsid w:val="0052090A"/>
    <w:rsid w:val="00530556"/>
    <w:rsid w:val="00531E6D"/>
    <w:rsid w:val="00536796"/>
    <w:rsid w:val="00542010"/>
    <w:rsid w:val="005448AC"/>
    <w:rsid w:val="00546C66"/>
    <w:rsid w:val="0055102A"/>
    <w:rsid w:val="00551BDD"/>
    <w:rsid w:val="0055323A"/>
    <w:rsid w:val="00553680"/>
    <w:rsid w:val="00553696"/>
    <w:rsid w:val="005551C7"/>
    <w:rsid w:val="00555E2E"/>
    <w:rsid w:val="0057072B"/>
    <w:rsid w:val="0057336A"/>
    <w:rsid w:val="00592FB2"/>
    <w:rsid w:val="00593C6D"/>
    <w:rsid w:val="0059497F"/>
    <w:rsid w:val="00594A24"/>
    <w:rsid w:val="00596543"/>
    <w:rsid w:val="00597D27"/>
    <w:rsid w:val="005A682B"/>
    <w:rsid w:val="005A6C5E"/>
    <w:rsid w:val="005B0CCE"/>
    <w:rsid w:val="005B189E"/>
    <w:rsid w:val="005B6D3F"/>
    <w:rsid w:val="005C005C"/>
    <w:rsid w:val="005C25B7"/>
    <w:rsid w:val="005C34BD"/>
    <w:rsid w:val="005C4DA1"/>
    <w:rsid w:val="005C743C"/>
    <w:rsid w:val="005D2061"/>
    <w:rsid w:val="005D251A"/>
    <w:rsid w:val="005D2CDE"/>
    <w:rsid w:val="005D41A9"/>
    <w:rsid w:val="005D5378"/>
    <w:rsid w:val="005D558B"/>
    <w:rsid w:val="005D7F7B"/>
    <w:rsid w:val="005E1B84"/>
    <w:rsid w:val="005E2294"/>
    <w:rsid w:val="005E285D"/>
    <w:rsid w:val="005E38A6"/>
    <w:rsid w:val="005F147F"/>
    <w:rsid w:val="005F2CEB"/>
    <w:rsid w:val="005F2DFD"/>
    <w:rsid w:val="005F3F09"/>
    <w:rsid w:val="005F5589"/>
    <w:rsid w:val="005F757C"/>
    <w:rsid w:val="00605713"/>
    <w:rsid w:val="006062F5"/>
    <w:rsid w:val="006078A2"/>
    <w:rsid w:val="006127B9"/>
    <w:rsid w:val="00613A69"/>
    <w:rsid w:val="00613FE9"/>
    <w:rsid w:val="00615B02"/>
    <w:rsid w:val="0061771B"/>
    <w:rsid w:val="006177BA"/>
    <w:rsid w:val="00617FFD"/>
    <w:rsid w:val="006204DC"/>
    <w:rsid w:val="00621A7B"/>
    <w:rsid w:val="0062628B"/>
    <w:rsid w:val="00627270"/>
    <w:rsid w:val="00632710"/>
    <w:rsid w:val="0063289A"/>
    <w:rsid w:val="00634848"/>
    <w:rsid w:val="00637F0D"/>
    <w:rsid w:val="00642254"/>
    <w:rsid w:val="00645CF8"/>
    <w:rsid w:val="00647A5D"/>
    <w:rsid w:val="0065085C"/>
    <w:rsid w:val="00652BEF"/>
    <w:rsid w:val="006543C8"/>
    <w:rsid w:val="00657100"/>
    <w:rsid w:val="00657ABC"/>
    <w:rsid w:val="0066267B"/>
    <w:rsid w:val="00663547"/>
    <w:rsid w:val="0066440B"/>
    <w:rsid w:val="006650BE"/>
    <w:rsid w:val="00666409"/>
    <w:rsid w:val="00672D48"/>
    <w:rsid w:val="00675B9D"/>
    <w:rsid w:val="006778FF"/>
    <w:rsid w:val="0068189D"/>
    <w:rsid w:val="00687943"/>
    <w:rsid w:val="00690AA9"/>
    <w:rsid w:val="00693463"/>
    <w:rsid w:val="00693F3F"/>
    <w:rsid w:val="00696994"/>
    <w:rsid w:val="00696C81"/>
    <w:rsid w:val="00697A51"/>
    <w:rsid w:val="006A03E5"/>
    <w:rsid w:val="006A09BB"/>
    <w:rsid w:val="006A0E00"/>
    <w:rsid w:val="006A1396"/>
    <w:rsid w:val="006A263D"/>
    <w:rsid w:val="006A2E45"/>
    <w:rsid w:val="006A469F"/>
    <w:rsid w:val="006A5B26"/>
    <w:rsid w:val="006A5E3C"/>
    <w:rsid w:val="006A6076"/>
    <w:rsid w:val="006B0037"/>
    <w:rsid w:val="006B1E6A"/>
    <w:rsid w:val="006B4698"/>
    <w:rsid w:val="006B68E6"/>
    <w:rsid w:val="006C2019"/>
    <w:rsid w:val="006C3662"/>
    <w:rsid w:val="006C7FBA"/>
    <w:rsid w:val="006D1B1B"/>
    <w:rsid w:val="006D203D"/>
    <w:rsid w:val="006D21C6"/>
    <w:rsid w:val="006D43C7"/>
    <w:rsid w:val="006D4FD0"/>
    <w:rsid w:val="006E03AF"/>
    <w:rsid w:val="006E0D4C"/>
    <w:rsid w:val="006E3CA9"/>
    <w:rsid w:val="006E47ED"/>
    <w:rsid w:val="006E4EA1"/>
    <w:rsid w:val="006E6059"/>
    <w:rsid w:val="006F1204"/>
    <w:rsid w:val="006F47D3"/>
    <w:rsid w:val="006F534A"/>
    <w:rsid w:val="0070062E"/>
    <w:rsid w:val="00701737"/>
    <w:rsid w:val="00702317"/>
    <w:rsid w:val="00702869"/>
    <w:rsid w:val="007036DE"/>
    <w:rsid w:val="00703935"/>
    <w:rsid w:val="00707DC1"/>
    <w:rsid w:val="00711DD6"/>
    <w:rsid w:val="007127AF"/>
    <w:rsid w:val="0071312E"/>
    <w:rsid w:val="00713B7F"/>
    <w:rsid w:val="00714C72"/>
    <w:rsid w:val="00720F7B"/>
    <w:rsid w:val="0072127E"/>
    <w:rsid w:val="00721502"/>
    <w:rsid w:val="00722809"/>
    <w:rsid w:val="0072450A"/>
    <w:rsid w:val="00726607"/>
    <w:rsid w:val="00726EA7"/>
    <w:rsid w:val="00730314"/>
    <w:rsid w:val="00731657"/>
    <w:rsid w:val="007325CC"/>
    <w:rsid w:val="0073378A"/>
    <w:rsid w:val="007361AF"/>
    <w:rsid w:val="00736DFB"/>
    <w:rsid w:val="00740D4E"/>
    <w:rsid w:val="00742A21"/>
    <w:rsid w:val="0074318F"/>
    <w:rsid w:val="007440E2"/>
    <w:rsid w:val="0075230C"/>
    <w:rsid w:val="007527F6"/>
    <w:rsid w:val="00753FB7"/>
    <w:rsid w:val="00757FA3"/>
    <w:rsid w:val="00760621"/>
    <w:rsid w:val="00762E4F"/>
    <w:rsid w:val="00765960"/>
    <w:rsid w:val="00766821"/>
    <w:rsid w:val="00766B03"/>
    <w:rsid w:val="007718E9"/>
    <w:rsid w:val="00772900"/>
    <w:rsid w:val="00772AF0"/>
    <w:rsid w:val="00773FC0"/>
    <w:rsid w:val="007811A2"/>
    <w:rsid w:val="00791A21"/>
    <w:rsid w:val="00791CA0"/>
    <w:rsid w:val="00792748"/>
    <w:rsid w:val="00792E1C"/>
    <w:rsid w:val="00793253"/>
    <w:rsid w:val="00795655"/>
    <w:rsid w:val="00797654"/>
    <w:rsid w:val="007A34E5"/>
    <w:rsid w:val="007A4124"/>
    <w:rsid w:val="007A7A98"/>
    <w:rsid w:val="007A7C1E"/>
    <w:rsid w:val="007B077F"/>
    <w:rsid w:val="007B1205"/>
    <w:rsid w:val="007B3612"/>
    <w:rsid w:val="007B7059"/>
    <w:rsid w:val="007B7104"/>
    <w:rsid w:val="007C3BC2"/>
    <w:rsid w:val="007C431C"/>
    <w:rsid w:val="007C487F"/>
    <w:rsid w:val="007C4A8E"/>
    <w:rsid w:val="007D09AC"/>
    <w:rsid w:val="007D3198"/>
    <w:rsid w:val="007D41A6"/>
    <w:rsid w:val="007D4415"/>
    <w:rsid w:val="007D5E9A"/>
    <w:rsid w:val="007E03BA"/>
    <w:rsid w:val="007E730E"/>
    <w:rsid w:val="007E731F"/>
    <w:rsid w:val="007F1740"/>
    <w:rsid w:val="007F1AC0"/>
    <w:rsid w:val="007F2A49"/>
    <w:rsid w:val="007F34E3"/>
    <w:rsid w:val="007F7CF0"/>
    <w:rsid w:val="008021F6"/>
    <w:rsid w:val="00802A95"/>
    <w:rsid w:val="00805321"/>
    <w:rsid w:val="008079AE"/>
    <w:rsid w:val="00813019"/>
    <w:rsid w:val="00817038"/>
    <w:rsid w:val="008174CC"/>
    <w:rsid w:val="008219F0"/>
    <w:rsid w:val="008233C3"/>
    <w:rsid w:val="008234E4"/>
    <w:rsid w:val="0082604D"/>
    <w:rsid w:val="00826A6A"/>
    <w:rsid w:val="00827553"/>
    <w:rsid w:val="00830AA6"/>
    <w:rsid w:val="00836C57"/>
    <w:rsid w:val="008376BB"/>
    <w:rsid w:val="00840A10"/>
    <w:rsid w:val="00844E34"/>
    <w:rsid w:val="00845C7D"/>
    <w:rsid w:val="00846393"/>
    <w:rsid w:val="00855502"/>
    <w:rsid w:val="00857F1B"/>
    <w:rsid w:val="00862D9D"/>
    <w:rsid w:val="00864021"/>
    <w:rsid w:val="00864805"/>
    <w:rsid w:val="00865135"/>
    <w:rsid w:val="0087235B"/>
    <w:rsid w:val="00872CB3"/>
    <w:rsid w:val="008756DF"/>
    <w:rsid w:val="0087740E"/>
    <w:rsid w:val="0087757A"/>
    <w:rsid w:val="00880A99"/>
    <w:rsid w:val="00881665"/>
    <w:rsid w:val="00883AEF"/>
    <w:rsid w:val="0088405B"/>
    <w:rsid w:val="0088414C"/>
    <w:rsid w:val="0088477A"/>
    <w:rsid w:val="00885EEC"/>
    <w:rsid w:val="00886141"/>
    <w:rsid w:val="008862F5"/>
    <w:rsid w:val="00887C60"/>
    <w:rsid w:val="00890675"/>
    <w:rsid w:val="008941FA"/>
    <w:rsid w:val="0089596A"/>
    <w:rsid w:val="00896F0E"/>
    <w:rsid w:val="00897362"/>
    <w:rsid w:val="008A17EA"/>
    <w:rsid w:val="008A192D"/>
    <w:rsid w:val="008A1C38"/>
    <w:rsid w:val="008A2637"/>
    <w:rsid w:val="008A3A74"/>
    <w:rsid w:val="008A5B1B"/>
    <w:rsid w:val="008A7941"/>
    <w:rsid w:val="008B10DF"/>
    <w:rsid w:val="008B121C"/>
    <w:rsid w:val="008B1909"/>
    <w:rsid w:val="008B31D8"/>
    <w:rsid w:val="008B4D50"/>
    <w:rsid w:val="008B6518"/>
    <w:rsid w:val="008C472E"/>
    <w:rsid w:val="008C61C8"/>
    <w:rsid w:val="008C6512"/>
    <w:rsid w:val="008C65CF"/>
    <w:rsid w:val="008D1DBE"/>
    <w:rsid w:val="008D28A0"/>
    <w:rsid w:val="008D5A69"/>
    <w:rsid w:val="008D6320"/>
    <w:rsid w:val="008E17B7"/>
    <w:rsid w:val="008E3989"/>
    <w:rsid w:val="008F0D17"/>
    <w:rsid w:val="008F2844"/>
    <w:rsid w:val="008F2CFB"/>
    <w:rsid w:val="008F3DB3"/>
    <w:rsid w:val="008F6282"/>
    <w:rsid w:val="009013ED"/>
    <w:rsid w:val="0090334E"/>
    <w:rsid w:val="00905CC3"/>
    <w:rsid w:val="00906BF7"/>
    <w:rsid w:val="00906CF5"/>
    <w:rsid w:val="00906F5A"/>
    <w:rsid w:val="00907FF6"/>
    <w:rsid w:val="00910662"/>
    <w:rsid w:val="00910E2B"/>
    <w:rsid w:val="00913D66"/>
    <w:rsid w:val="00913EFF"/>
    <w:rsid w:val="00916F1D"/>
    <w:rsid w:val="0092443C"/>
    <w:rsid w:val="00925109"/>
    <w:rsid w:val="00926712"/>
    <w:rsid w:val="00927606"/>
    <w:rsid w:val="00931A09"/>
    <w:rsid w:val="0093293F"/>
    <w:rsid w:val="00933B2F"/>
    <w:rsid w:val="00936BFC"/>
    <w:rsid w:val="00937698"/>
    <w:rsid w:val="00937C6D"/>
    <w:rsid w:val="00942663"/>
    <w:rsid w:val="0094455B"/>
    <w:rsid w:val="00944E75"/>
    <w:rsid w:val="009478C8"/>
    <w:rsid w:val="00952AA4"/>
    <w:rsid w:val="00953392"/>
    <w:rsid w:val="00954150"/>
    <w:rsid w:val="00954711"/>
    <w:rsid w:val="00956A9A"/>
    <w:rsid w:val="00961416"/>
    <w:rsid w:val="00961672"/>
    <w:rsid w:val="00963B70"/>
    <w:rsid w:val="00964864"/>
    <w:rsid w:val="00965AE7"/>
    <w:rsid w:val="00965F65"/>
    <w:rsid w:val="00971B28"/>
    <w:rsid w:val="0097438F"/>
    <w:rsid w:val="00982DEC"/>
    <w:rsid w:val="00983046"/>
    <w:rsid w:val="00983053"/>
    <w:rsid w:val="00983757"/>
    <w:rsid w:val="00984958"/>
    <w:rsid w:val="009911F6"/>
    <w:rsid w:val="009918A9"/>
    <w:rsid w:val="00993B88"/>
    <w:rsid w:val="00993BAF"/>
    <w:rsid w:val="00994E2B"/>
    <w:rsid w:val="00995A62"/>
    <w:rsid w:val="00995D10"/>
    <w:rsid w:val="00996948"/>
    <w:rsid w:val="0099758F"/>
    <w:rsid w:val="009A0559"/>
    <w:rsid w:val="009A17B3"/>
    <w:rsid w:val="009A3D59"/>
    <w:rsid w:val="009A4DAF"/>
    <w:rsid w:val="009A534A"/>
    <w:rsid w:val="009B1213"/>
    <w:rsid w:val="009B237E"/>
    <w:rsid w:val="009B4105"/>
    <w:rsid w:val="009B7DF0"/>
    <w:rsid w:val="009B7E94"/>
    <w:rsid w:val="009C0CB8"/>
    <w:rsid w:val="009C1519"/>
    <w:rsid w:val="009D1692"/>
    <w:rsid w:val="009D2D5E"/>
    <w:rsid w:val="009D382A"/>
    <w:rsid w:val="009D4DD1"/>
    <w:rsid w:val="009D610F"/>
    <w:rsid w:val="009E1541"/>
    <w:rsid w:val="009E7271"/>
    <w:rsid w:val="009E7688"/>
    <w:rsid w:val="009F2226"/>
    <w:rsid w:val="009F2F35"/>
    <w:rsid w:val="009F5F12"/>
    <w:rsid w:val="009F6A74"/>
    <w:rsid w:val="00A00174"/>
    <w:rsid w:val="00A035F0"/>
    <w:rsid w:val="00A06685"/>
    <w:rsid w:val="00A06E95"/>
    <w:rsid w:val="00A12207"/>
    <w:rsid w:val="00A14810"/>
    <w:rsid w:val="00A256DD"/>
    <w:rsid w:val="00A30C60"/>
    <w:rsid w:val="00A32603"/>
    <w:rsid w:val="00A43FB7"/>
    <w:rsid w:val="00A452A4"/>
    <w:rsid w:val="00A4540C"/>
    <w:rsid w:val="00A46C67"/>
    <w:rsid w:val="00A47A53"/>
    <w:rsid w:val="00A47C0D"/>
    <w:rsid w:val="00A505CA"/>
    <w:rsid w:val="00A54DAB"/>
    <w:rsid w:val="00A55559"/>
    <w:rsid w:val="00A6269E"/>
    <w:rsid w:val="00A62CF1"/>
    <w:rsid w:val="00A640A7"/>
    <w:rsid w:val="00A70559"/>
    <w:rsid w:val="00A713C9"/>
    <w:rsid w:val="00A73A29"/>
    <w:rsid w:val="00A73E8B"/>
    <w:rsid w:val="00A76461"/>
    <w:rsid w:val="00A80D86"/>
    <w:rsid w:val="00A83782"/>
    <w:rsid w:val="00A83ED5"/>
    <w:rsid w:val="00A85B7B"/>
    <w:rsid w:val="00A91D1A"/>
    <w:rsid w:val="00A94279"/>
    <w:rsid w:val="00A94A26"/>
    <w:rsid w:val="00A969DE"/>
    <w:rsid w:val="00AA0E52"/>
    <w:rsid w:val="00AA54E9"/>
    <w:rsid w:val="00AA5F28"/>
    <w:rsid w:val="00AA79C8"/>
    <w:rsid w:val="00AB0F42"/>
    <w:rsid w:val="00AB1B86"/>
    <w:rsid w:val="00AB31D1"/>
    <w:rsid w:val="00AB438C"/>
    <w:rsid w:val="00AB605C"/>
    <w:rsid w:val="00AC6F89"/>
    <w:rsid w:val="00AC7526"/>
    <w:rsid w:val="00AC78E3"/>
    <w:rsid w:val="00AD32E5"/>
    <w:rsid w:val="00AD5728"/>
    <w:rsid w:val="00AD5F16"/>
    <w:rsid w:val="00AD616A"/>
    <w:rsid w:val="00AE0D9D"/>
    <w:rsid w:val="00AE7F09"/>
    <w:rsid w:val="00AF01B5"/>
    <w:rsid w:val="00AF19F9"/>
    <w:rsid w:val="00AF2823"/>
    <w:rsid w:val="00AF2D01"/>
    <w:rsid w:val="00AF4075"/>
    <w:rsid w:val="00AF4108"/>
    <w:rsid w:val="00AF6198"/>
    <w:rsid w:val="00AF7590"/>
    <w:rsid w:val="00B0226A"/>
    <w:rsid w:val="00B0673D"/>
    <w:rsid w:val="00B103A8"/>
    <w:rsid w:val="00B1153E"/>
    <w:rsid w:val="00B12B91"/>
    <w:rsid w:val="00B15213"/>
    <w:rsid w:val="00B16DA6"/>
    <w:rsid w:val="00B17B98"/>
    <w:rsid w:val="00B240F4"/>
    <w:rsid w:val="00B2619E"/>
    <w:rsid w:val="00B2654D"/>
    <w:rsid w:val="00B316E3"/>
    <w:rsid w:val="00B31FB8"/>
    <w:rsid w:val="00B32CDF"/>
    <w:rsid w:val="00B43247"/>
    <w:rsid w:val="00B4509D"/>
    <w:rsid w:val="00B45BBB"/>
    <w:rsid w:val="00B45FC3"/>
    <w:rsid w:val="00B5056D"/>
    <w:rsid w:val="00B5263D"/>
    <w:rsid w:val="00B52DE7"/>
    <w:rsid w:val="00B5329D"/>
    <w:rsid w:val="00B536AD"/>
    <w:rsid w:val="00B564D5"/>
    <w:rsid w:val="00B56563"/>
    <w:rsid w:val="00B571BA"/>
    <w:rsid w:val="00B57DD3"/>
    <w:rsid w:val="00B60943"/>
    <w:rsid w:val="00B622A6"/>
    <w:rsid w:val="00B65B87"/>
    <w:rsid w:val="00B66572"/>
    <w:rsid w:val="00B6742C"/>
    <w:rsid w:val="00B76BB1"/>
    <w:rsid w:val="00B8104B"/>
    <w:rsid w:val="00B84F04"/>
    <w:rsid w:val="00B84F5F"/>
    <w:rsid w:val="00B86376"/>
    <w:rsid w:val="00B968FB"/>
    <w:rsid w:val="00B96AB2"/>
    <w:rsid w:val="00BA0BC0"/>
    <w:rsid w:val="00BA14BA"/>
    <w:rsid w:val="00BA35B9"/>
    <w:rsid w:val="00BB118D"/>
    <w:rsid w:val="00BB3B87"/>
    <w:rsid w:val="00BB4A03"/>
    <w:rsid w:val="00BC2748"/>
    <w:rsid w:val="00BC30EB"/>
    <w:rsid w:val="00BC37C8"/>
    <w:rsid w:val="00BE13D9"/>
    <w:rsid w:val="00BE31DA"/>
    <w:rsid w:val="00BE52AB"/>
    <w:rsid w:val="00BE6AE9"/>
    <w:rsid w:val="00BF4E5A"/>
    <w:rsid w:val="00BF63A2"/>
    <w:rsid w:val="00BF7E33"/>
    <w:rsid w:val="00C03ACE"/>
    <w:rsid w:val="00C07A2E"/>
    <w:rsid w:val="00C12516"/>
    <w:rsid w:val="00C13114"/>
    <w:rsid w:val="00C13DF4"/>
    <w:rsid w:val="00C13E02"/>
    <w:rsid w:val="00C15197"/>
    <w:rsid w:val="00C1542D"/>
    <w:rsid w:val="00C1629E"/>
    <w:rsid w:val="00C16941"/>
    <w:rsid w:val="00C174CF"/>
    <w:rsid w:val="00C21241"/>
    <w:rsid w:val="00C27B87"/>
    <w:rsid w:val="00C30D43"/>
    <w:rsid w:val="00C31BB8"/>
    <w:rsid w:val="00C331A2"/>
    <w:rsid w:val="00C34053"/>
    <w:rsid w:val="00C35D6B"/>
    <w:rsid w:val="00C36025"/>
    <w:rsid w:val="00C40B17"/>
    <w:rsid w:val="00C40F3E"/>
    <w:rsid w:val="00C4242E"/>
    <w:rsid w:val="00C43F63"/>
    <w:rsid w:val="00C456DA"/>
    <w:rsid w:val="00C45B8A"/>
    <w:rsid w:val="00C4737E"/>
    <w:rsid w:val="00C50148"/>
    <w:rsid w:val="00C5048B"/>
    <w:rsid w:val="00C507AE"/>
    <w:rsid w:val="00C5226F"/>
    <w:rsid w:val="00C52594"/>
    <w:rsid w:val="00C538EF"/>
    <w:rsid w:val="00C56EEF"/>
    <w:rsid w:val="00C623E4"/>
    <w:rsid w:val="00C63E32"/>
    <w:rsid w:val="00C63EC8"/>
    <w:rsid w:val="00C641F8"/>
    <w:rsid w:val="00C642E1"/>
    <w:rsid w:val="00C64CC4"/>
    <w:rsid w:val="00C64E3B"/>
    <w:rsid w:val="00C6588A"/>
    <w:rsid w:val="00C67099"/>
    <w:rsid w:val="00C707C0"/>
    <w:rsid w:val="00C70BE5"/>
    <w:rsid w:val="00C71331"/>
    <w:rsid w:val="00C743C9"/>
    <w:rsid w:val="00C76A78"/>
    <w:rsid w:val="00C81A0E"/>
    <w:rsid w:val="00C81B3B"/>
    <w:rsid w:val="00C84435"/>
    <w:rsid w:val="00C872CF"/>
    <w:rsid w:val="00C87DBD"/>
    <w:rsid w:val="00C90F2C"/>
    <w:rsid w:val="00C9148C"/>
    <w:rsid w:val="00C93248"/>
    <w:rsid w:val="00C93E17"/>
    <w:rsid w:val="00C95E8C"/>
    <w:rsid w:val="00C97AC6"/>
    <w:rsid w:val="00CA0DEA"/>
    <w:rsid w:val="00CA3236"/>
    <w:rsid w:val="00CB1038"/>
    <w:rsid w:val="00CB141D"/>
    <w:rsid w:val="00CB1FB5"/>
    <w:rsid w:val="00CB3477"/>
    <w:rsid w:val="00CB4C76"/>
    <w:rsid w:val="00CB5559"/>
    <w:rsid w:val="00CB6356"/>
    <w:rsid w:val="00CB6EEF"/>
    <w:rsid w:val="00CB7453"/>
    <w:rsid w:val="00CC0076"/>
    <w:rsid w:val="00CC220A"/>
    <w:rsid w:val="00CC545A"/>
    <w:rsid w:val="00CC7A6C"/>
    <w:rsid w:val="00CD0D8A"/>
    <w:rsid w:val="00CD16DF"/>
    <w:rsid w:val="00CD20BC"/>
    <w:rsid w:val="00CD4289"/>
    <w:rsid w:val="00CD71CC"/>
    <w:rsid w:val="00CE041A"/>
    <w:rsid w:val="00CE0E85"/>
    <w:rsid w:val="00CE2694"/>
    <w:rsid w:val="00CE3E43"/>
    <w:rsid w:val="00CE4C7B"/>
    <w:rsid w:val="00CE4F73"/>
    <w:rsid w:val="00CE5E83"/>
    <w:rsid w:val="00CF1E49"/>
    <w:rsid w:val="00CF384D"/>
    <w:rsid w:val="00CF69DF"/>
    <w:rsid w:val="00CF6D85"/>
    <w:rsid w:val="00CF7A53"/>
    <w:rsid w:val="00D0076E"/>
    <w:rsid w:val="00D0147F"/>
    <w:rsid w:val="00D04339"/>
    <w:rsid w:val="00D0744F"/>
    <w:rsid w:val="00D105CF"/>
    <w:rsid w:val="00D10E36"/>
    <w:rsid w:val="00D11B6C"/>
    <w:rsid w:val="00D13243"/>
    <w:rsid w:val="00D13687"/>
    <w:rsid w:val="00D14CF1"/>
    <w:rsid w:val="00D20CB3"/>
    <w:rsid w:val="00D25093"/>
    <w:rsid w:val="00D261A6"/>
    <w:rsid w:val="00D26E30"/>
    <w:rsid w:val="00D271AA"/>
    <w:rsid w:val="00D33D3A"/>
    <w:rsid w:val="00D36C27"/>
    <w:rsid w:val="00D409CF"/>
    <w:rsid w:val="00D423C2"/>
    <w:rsid w:val="00D458DB"/>
    <w:rsid w:val="00D45CEE"/>
    <w:rsid w:val="00D53BE0"/>
    <w:rsid w:val="00D53F69"/>
    <w:rsid w:val="00D564D2"/>
    <w:rsid w:val="00D57054"/>
    <w:rsid w:val="00D57A48"/>
    <w:rsid w:val="00D63022"/>
    <w:rsid w:val="00D666E2"/>
    <w:rsid w:val="00D7066F"/>
    <w:rsid w:val="00D70FC0"/>
    <w:rsid w:val="00D7124D"/>
    <w:rsid w:val="00D8022D"/>
    <w:rsid w:val="00D849FE"/>
    <w:rsid w:val="00D86422"/>
    <w:rsid w:val="00D86EE2"/>
    <w:rsid w:val="00D8736D"/>
    <w:rsid w:val="00D87CB2"/>
    <w:rsid w:val="00D90A15"/>
    <w:rsid w:val="00D91F9A"/>
    <w:rsid w:val="00D92CF5"/>
    <w:rsid w:val="00D939AD"/>
    <w:rsid w:val="00DA1338"/>
    <w:rsid w:val="00DA1DA7"/>
    <w:rsid w:val="00DA30B0"/>
    <w:rsid w:val="00DA406F"/>
    <w:rsid w:val="00DA4175"/>
    <w:rsid w:val="00DA5B83"/>
    <w:rsid w:val="00DB13BC"/>
    <w:rsid w:val="00DB1920"/>
    <w:rsid w:val="00DB1AF8"/>
    <w:rsid w:val="00DB3F8B"/>
    <w:rsid w:val="00DB47D1"/>
    <w:rsid w:val="00DB59ED"/>
    <w:rsid w:val="00DC1411"/>
    <w:rsid w:val="00DC1553"/>
    <w:rsid w:val="00DC283E"/>
    <w:rsid w:val="00DC4805"/>
    <w:rsid w:val="00DC4D5B"/>
    <w:rsid w:val="00DC6C9F"/>
    <w:rsid w:val="00DC6F5A"/>
    <w:rsid w:val="00DD0D87"/>
    <w:rsid w:val="00DD7320"/>
    <w:rsid w:val="00DD7B8A"/>
    <w:rsid w:val="00DE0C7C"/>
    <w:rsid w:val="00DE3FEC"/>
    <w:rsid w:val="00DE41D0"/>
    <w:rsid w:val="00DE48CA"/>
    <w:rsid w:val="00DF72CC"/>
    <w:rsid w:val="00E01D6E"/>
    <w:rsid w:val="00E033A6"/>
    <w:rsid w:val="00E04101"/>
    <w:rsid w:val="00E041F2"/>
    <w:rsid w:val="00E05094"/>
    <w:rsid w:val="00E068FC"/>
    <w:rsid w:val="00E1028D"/>
    <w:rsid w:val="00E12FAC"/>
    <w:rsid w:val="00E1392E"/>
    <w:rsid w:val="00E14D09"/>
    <w:rsid w:val="00E16096"/>
    <w:rsid w:val="00E16C8D"/>
    <w:rsid w:val="00E170DC"/>
    <w:rsid w:val="00E17AAF"/>
    <w:rsid w:val="00E20F1A"/>
    <w:rsid w:val="00E274AB"/>
    <w:rsid w:val="00E27798"/>
    <w:rsid w:val="00E27BD6"/>
    <w:rsid w:val="00E30B8F"/>
    <w:rsid w:val="00E32E6A"/>
    <w:rsid w:val="00E33CFA"/>
    <w:rsid w:val="00E35A74"/>
    <w:rsid w:val="00E43786"/>
    <w:rsid w:val="00E478F2"/>
    <w:rsid w:val="00E51A50"/>
    <w:rsid w:val="00E52E14"/>
    <w:rsid w:val="00E53A88"/>
    <w:rsid w:val="00E56571"/>
    <w:rsid w:val="00E61F98"/>
    <w:rsid w:val="00E66443"/>
    <w:rsid w:val="00E71D47"/>
    <w:rsid w:val="00E749C4"/>
    <w:rsid w:val="00E7760C"/>
    <w:rsid w:val="00E80815"/>
    <w:rsid w:val="00E82275"/>
    <w:rsid w:val="00E83CDD"/>
    <w:rsid w:val="00E86A95"/>
    <w:rsid w:val="00E909BC"/>
    <w:rsid w:val="00E909DB"/>
    <w:rsid w:val="00E9146B"/>
    <w:rsid w:val="00E92E12"/>
    <w:rsid w:val="00E9368E"/>
    <w:rsid w:val="00E93A9B"/>
    <w:rsid w:val="00E9594C"/>
    <w:rsid w:val="00E9713E"/>
    <w:rsid w:val="00EA32F0"/>
    <w:rsid w:val="00EA38DC"/>
    <w:rsid w:val="00EB030B"/>
    <w:rsid w:val="00EB0DFA"/>
    <w:rsid w:val="00EB1BD4"/>
    <w:rsid w:val="00EB2A9B"/>
    <w:rsid w:val="00EB58CC"/>
    <w:rsid w:val="00EB681F"/>
    <w:rsid w:val="00EB76EC"/>
    <w:rsid w:val="00EB79C9"/>
    <w:rsid w:val="00EC06BB"/>
    <w:rsid w:val="00EC1B79"/>
    <w:rsid w:val="00EC3507"/>
    <w:rsid w:val="00EC4FCD"/>
    <w:rsid w:val="00ED07DD"/>
    <w:rsid w:val="00ED28AA"/>
    <w:rsid w:val="00ED371D"/>
    <w:rsid w:val="00ED69BD"/>
    <w:rsid w:val="00EE3E99"/>
    <w:rsid w:val="00EE43DE"/>
    <w:rsid w:val="00EE77D0"/>
    <w:rsid w:val="00EF1785"/>
    <w:rsid w:val="00EF46DA"/>
    <w:rsid w:val="00F00A13"/>
    <w:rsid w:val="00F00DCF"/>
    <w:rsid w:val="00F011E6"/>
    <w:rsid w:val="00F02B61"/>
    <w:rsid w:val="00F02C54"/>
    <w:rsid w:val="00F036F8"/>
    <w:rsid w:val="00F044D1"/>
    <w:rsid w:val="00F05376"/>
    <w:rsid w:val="00F065AE"/>
    <w:rsid w:val="00F067D0"/>
    <w:rsid w:val="00F06E64"/>
    <w:rsid w:val="00F1133E"/>
    <w:rsid w:val="00F117C8"/>
    <w:rsid w:val="00F12108"/>
    <w:rsid w:val="00F15FA5"/>
    <w:rsid w:val="00F218F4"/>
    <w:rsid w:val="00F22678"/>
    <w:rsid w:val="00F22DF0"/>
    <w:rsid w:val="00F22EEB"/>
    <w:rsid w:val="00F23FA0"/>
    <w:rsid w:val="00F32758"/>
    <w:rsid w:val="00F34A80"/>
    <w:rsid w:val="00F35BCA"/>
    <w:rsid w:val="00F36AA0"/>
    <w:rsid w:val="00F41CD1"/>
    <w:rsid w:val="00F41FD3"/>
    <w:rsid w:val="00F44147"/>
    <w:rsid w:val="00F448AD"/>
    <w:rsid w:val="00F522D4"/>
    <w:rsid w:val="00F52C4D"/>
    <w:rsid w:val="00F532A5"/>
    <w:rsid w:val="00F56BC7"/>
    <w:rsid w:val="00F57201"/>
    <w:rsid w:val="00F57B30"/>
    <w:rsid w:val="00F604E1"/>
    <w:rsid w:val="00F605B7"/>
    <w:rsid w:val="00F62C2E"/>
    <w:rsid w:val="00F62F4F"/>
    <w:rsid w:val="00F672D9"/>
    <w:rsid w:val="00F710D1"/>
    <w:rsid w:val="00F72163"/>
    <w:rsid w:val="00F775C3"/>
    <w:rsid w:val="00F77CE9"/>
    <w:rsid w:val="00F8352E"/>
    <w:rsid w:val="00F83A00"/>
    <w:rsid w:val="00F87A31"/>
    <w:rsid w:val="00F9463D"/>
    <w:rsid w:val="00FA0548"/>
    <w:rsid w:val="00FA12DA"/>
    <w:rsid w:val="00FA2EDB"/>
    <w:rsid w:val="00FA4363"/>
    <w:rsid w:val="00FA4C2E"/>
    <w:rsid w:val="00FA6AFC"/>
    <w:rsid w:val="00FA75B2"/>
    <w:rsid w:val="00FB0334"/>
    <w:rsid w:val="00FC04E2"/>
    <w:rsid w:val="00FC1548"/>
    <w:rsid w:val="00FC2256"/>
    <w:rsid w:val="00FC2C64"/>
    <w:rsid w:val="00FC3A13"/>
    <w:rsid w:val="00FC5012"/>
    <w:rsid w:val="00FC5D70"/>
    <w:rsid w:val="00FC67F9"/>
    <w:rsid w:val="00FD0771"/>
    <w:rsid w:val="00FD1101"/>
    <w:rsid w:val="00FD2A62"/>
    <w:rsid w:val="00FD2D02"/>
    <w:rsid w:val="00FD4474"/>
    <w:rsid w:val="00FD487F"/>
    <w:rsid w:val="00FE544E"/>
    <w:rsid w:val="00FF09DF"/>
    <w:rsid w:val="00FF2C1E"/>
    <w:rsid w:val="00FF368B"/>
    <w:rsid w:val="00FF36EE"/>
    <w:rsid w:val="00FF4494"/>
    <w:rsid w:val="00FF4BF5"/>
    <w:rsid w:val="00FF6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vertical-relative:line" fillcolor="none [3204]" strokecolor="none [3204]">
      <v:fill color="none [3204]"/>
      <v:stroke color="none [3204]" weight="2.5pt"/>
      <v:shadow color="#868686"/>
      <o:colormru v:ext="edit" colors="#007c92"/>
    </o:shapedefaults>
    <o:shapelayout v:ext="edit">
      <o:idmap v:ext="edit" data="1"/>
    </o:shapelayout>
  </w:shapeDefaults>
  <w:decimalSymbol w:val=","/>
  <w:listSeparator w:val=";"/>
  <w14:docId w14:val="5AADE22B"/>
  <w15:docId w15:val="{DA144B04-5E6D-4CE0-98E5-F67C96C4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wiss 721 Light" w:eastAsia="Calibri" w:hAnsi="Swiss 721 Light" w:cs="Times New Roman"/>
        <w:sz w:val="24"/>
        <w:szCs w:val="30"/>
        <w:lang w:val="en-US" w:eastAsia="en-US" w:bidi="ar-SA"/>
      </w:rPr>
    </w:rPrDefault>
    <w:pPrDefault>
      <w:pPr>
        <w:spacing w:before="40" w:after="40"/>
        <w:ind w:left="1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qFormat="1"/>
    <w:lsdException w:name="heading 4" w:uiPriority="1" w:qFormat="1"/>
    <w:lsdException w:name="heading 5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41"/>
    <w:lsdException w:name="Light Grid Accent 2" w:uiPriority="41"/>
    <w:lsdException w:name="Medium Shading 1 Accent 2" w:uiPriority="41"/>
    <w:lsdException w:name="Medium Shading 2 Accent 2" w:uiPriority="41"/>
    <w:lsdException w:name="Medium List 1 Accent 2" w:uiPriority="41"/>
    <w:lsdException w:name="Medium List 2 Accent 2" w:uiPriority="41"/>
    <w:lsdException w:name="Medium Grid 1 Accent 2" w:uiPriority="41"/>
    <w:lsdException w:name="Medium Grid 2 Accent 2" w:uiPriority="41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2"/>
    <w:lsdException w:name="Light List Accent 3" w:uiPriority="42"/>
    <w:lsdException w:name="Light Grid Accent 3" w:uiPriority="42"/>
    <w:lsdException w:name="Medium Shading 1 Accent 3" w:uiPriority="42"/>
    <w:lsdException w:name="Medium Shading 2 Accent 3" w:uiPriority="42"/>
    <w:lsdException w:name="Medium List 1 Accent 3" w:uiPriority="42"/>
    <w:lsdException w:name="Medium List 2 Accent 3" w:uiPriority="42"/>
    <w:lsdException w:name="Medium Grid 1 Accent 3" w:uiPriority="42"/>
    <w:lsdException w:name="Medium Grid 2 Accent 3" w:uiPriority="42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3"/>
    <w:lsdException w:name="Light List Accent 4" w:uiPriority="43"/>
    <w:lsdException w:name="Light Grid Accent 4" w:uiPriority="43"/>
    <w:lsdException w:name="Medium Shading 1 Accent 4" w:uiPriority="43"/>
    <w:lsdException w:name="Medium Shading 2 Accent 4" w:uiPriority="43"/>
    <w:lsdException w:name="Medium List 1 Accent 4" w:uiPriority="43"/>
    <w:lsdException w:name="Medium List 2 Accent 4" w:uiPriority="43"/>
    <w:lsdException w:name="Medium Grid 1 Accent 4" w:uiPriority="43"/>
    <w:lsdException w:name="Medium Grid 2 Accent 4" w:uiPriority="43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4"/>
    <w:lsdException w:name="Light List Accent 5" w:uiPriority="44"/>
    <w:lsdException w:name="Light Grid Accent 5" w:uiPriority="44"/>
    <w:lsdException w:name="Medium Shading 1 Accent 5" w:uiPriority="44"/>
    <w:lsdException w:name="Medium Shading 2 Accent 5" w:uiPriority="44"/>
    <w:lsdException w:name="Medium List 1 Accent 5" w:uiPriority="44"/>
    <w:lsdException w:name="Medium List 2 Accent 5" w:uiPriority="44"/>
    <w:lsdException w:name="Medium Grid 1 Accent 5" w:uiPriority="44"/>
    <w:lsdException w:name="Medium Grid 2 Accent 5" w:uiPriority="44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5"/>
    <w:lsdException w:name="Light List Accent 6" w:uiPriority="45"/>
    <w:lsdException w:name="Light Grid Accent 6" w:uiPriority="45"/>
    <w:lsdException w:name="Medium Shading 1 Accent 6" w:uiPriority="45"/>
    <w:lsdException w:name="Medium Shading 2 Accent 6" w:uiPriority="45"/>
    <w:lsdException w:name="Medium List 1 Accent 6" w:uiPriority="45"/>
    <w:lsdException w:name="Medium List 2 Accent 6" w:uiPriority="45"/>
    <w:lsdException w:name="Medium Grid 1 Accent 6" w:uiPriority="45"/>
    <w:lsdException w:name="Medium Grid 2 Accent 6" w:uiPriority="45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46" w:qFormat="1"/>
    <w:lsdException w:name="Subtle Reference" w:uiPriority="31" w:qFormat="1"/>
    <w:lsdException w:name="Intense Reference" w:uiPriority="46" w:qFormat="1"/>
    <w:lsdException w:name="Book Title" w:uiPriority="46" w:qFormat="1"/>
    <w:lsdException w:name="Bibliography" w:uiPriority="46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AEF"/>
    <w:pPr>
      <w:spacing w:after="200" w:line="276" w:lineRule="auto"/>
      <w:ind w:left="0"/>
      <w:jc w:val="both"/>
    </w:pPr>
    <w:rPr>
      <w:rFonts w:asciiTheme="minorHAnsi" w:hAnsiTheme="minorHAnsi"/>
      <w:szCs w:val="24"/>
    </w:rPr>
  </w:style>
  <w:style w:type="paragraph" w:styleId="Heading1">
    <w:name w:val="heading 1"/>
    <w:aliases w:val="Cipurse Heading 1"/>
    <w:basedOn w:val="Normal"/>
    <w:next w:val="CipurseBodyText"/>
    <w:link w:val="Heading1Char"/>
    <w:uiPriority w:val="1"/>
    <w:qFormat/>
    <w:rsid w:val="00CF69DF"/>
    <w:pPr>
      <w:keepNext/>
      <w:keepLines/>
      <w:pageBreakBefore/>
      <w:widowControl w:val="0"/>
      <w:numPr>
        <w:numId w:val="2"/>
      </w:numPr>
      <w:spacing w:before="0" w:after="240"/>
      <w:jc w:val="left"/>
      <w:outlineLvl w:val="0"/>
    </w:pPr>
    <w:rPr>
      <w:rFonts w:asciiTheme="majorHAnsi" w:eastAsia="Times New Roman" w:hAnsiTheme="majorHAnsi"/>
      <w:bCs/>
      <w:color w:val="008CA8" w:themeColor="accent1"/>
      <w:sz w:val="60"/>
      <w:szCs w:val="28"/>
    </w:rPr>
  </w:style>
  <w:style w:type="paragraph" w:styleId="Heading2">
    <w:name w:val="heading 2"/>
    <w:basedOn w:val="Heading1"/>
    <w:next w:val="CipurseBodyText"/>
    <w:link w:val="Heading2Char"/>
    <w:uiPriority w:val="9"/>
    <w:qFormat/>
    <w:rsid w:val="00CF69DF"/>
    <w:pPr>
      <w:pageBreakBefore w:val="0"/>
      <w:numPr>
        <w:ilvl w:val="1"/>
      </w:numPr>
      <w:spacing w:before="120" w:after="120" w:line="252" w:lineRule="auto"/>
      <w:outlineLvl w:val="1"/>
    </w:pPr>
    <w:rPr>
      <w:bCs w:val="0"/>
      <w:sz w:val="40"/>
      <w:szCs w:val="26"/>
    </w:rPr>
  </w:style>
  <w:style w:type="paragraph" w:styleId="Heading3">
    <w:name w:val="heading 3"/>
    <w:basedOn w:val="Heading2"/>
    <w:next w:val="CipurseBodyText"/>
    <w:link w:val="Heading3Char"/>
    <w:uiPriority w:val="99"/>
    <w:qFormat/>
    <w:rsid w:val="00483DF9"/>
    <w:pPr>
      <w:numPr>
        <w:ilvl w:val="2"/>
      </w:numPr>
      <w:outlineLvl w:val="2"/>
    </w:pPr>
    <w:rPr>
      <w:sz w:val="36"/>
    </w:rPr>
  </w:style>
  <w:style w:type="paragraph" w:styleId="Heading4">
    <w:name w:val="heading 4"/>
    <w:aliases w:val="Cipurse Heading 4"/>
    <w:basedOn w:val="Normal"/>
    <w:next w:val="CipurseBodyText"/>
    <w:link w:val="Heading4Char"/>
    <w:uiPriority w:val="1"/>
    <w:qFormat/>
    <w:rsid w:val="00F44147"/>
    <w:pPr>
      <w:keepNext/>
      <w:keepLines/>
      <w:numPr>
        <w:ilvl w:val="3"/>
        <w:numId w:val="2"/>
      </w:numPr>
      <w:spacing w:before="0" w:after="180" w:line="264" w:lineRule="auto"/>
      <w:jc w:val="left"/>
      <w:outlineLvl w:val="3"/>
    </w:pPr>
    <w:rPr>
      <w:rFonts w:ascii="Swis721 Lt BT" w:eastAsia="Times New Roman" w:hAnsi="Swis721 Lt BT"/>
      <w:iCs/>
      <w:color w:val="008CA8" w:themeColor="accent1"/>
      <w:sz w:val="30"/>
      <w:szCs w:val="60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D87CB2"/>
    <w:pPr>
      <w:numPr>
        <w:ilvl w:val="0"/>
        <w:numId w:val="5"/>
      </w:numPr>
      <w:ind w:left="1320" w:hanging="1320"/>
      <w:outlineLvl w:val="4"/>
    </w:pPr>
  </w:style>
  <w:style w:type="paragraph" w:styleId="Heading6">
    <w:name w:val="heading 6"/>
    <w:basedOn w:val="Normal"/>
    <w:next w:val="Normal"/>
    <w:link w:val="Heading6Char"/>
    <w:uiPriority w:val="1"/>
    <w:qFormat/>
    <w:rsid w:val="002C6766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="Times New Roman" w:hAnsiTheme="majorHAnsi"/>
      <w:i/>
      <w:iCs/>
      <w:color w:val="008CA8" w:themeColor="accent1"/>
    </w:rPr>
  </w:style>
  <w:style w:type="paragraph" w:styleId="Heading7">
    <w:name w:val="heading 7"/>
    <w:basedOn w:val="Normal"/>
    <w:next w:val="Normal"/>
    <w:link w:val="Heading7Char"/>
    <w:uiPriority w:val="1"/>
    <w:qFormat/>
    <w:rsid w:val="002C6766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="Times New Roman" w:hAnsiTheme="majorHAnsi"/>
      <w:i/>
      <w:iCs/>
      <w:color w:val="008CA8" w:themeColor="accent1"/>
    </w:rPr>
  </w:style>
  <w:style w:type="paragraph" w:styleId="Heading8">
    <w:name w:val="heading 8"/>
    <w:basedOn w:val="Normal"/>
    <w:next w:val="Normal"/>
    <w:link w:val="Heading8Char"/>
    <w:uiPriority w:val="1"/>
    <w:qFormat/>
    <w:rsid w:val="002C6766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="Times New Roman" w:hAnsiTheme="majorHAnsi"/>
      <w:color w:val="008CA8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"/>
    <w:qFormat/>
    <w:rsid w:val="002C6766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="Times New Roman" w:hAnsiTheme="majorHAnsi"/>
      <w:i/>
      <w:iCs/>
      <w:color w:val="008CA8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CF69DF"/>
    <w:rPr>
      <w:rFonts w:asciiTheme="majorHAnsi" w:eastAsia="Times New Roman" w:hAnsiTheme="majorHAnsi"/>
      <w:color w:val="008CA8" w:themeColor="accent1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21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43DB8"/>
    <w:pPr>
      <w:tabs>
        <w:tab w:val="center" w:pos="4536"/>
        <w:tab w:val="right" w:pos="9072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link w:val="Footer"/>
    <w:uiPriority w:val="99"/>
    <w:rsid w:val="00143DB8"/>
    <w:rPr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1C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1"/>
    <w:rsid w:val="002C6766"/>
    <w:rPr>
      <w:rFonts w:asciiTheme="majorHAnsi" w:eastAsia="Times New Roman" w:hAnsiTheme="majorHAnsi"/>
      <w:i/>
      <w:iCs/>
      <w:color w:val="008CA8" w:themeColor="accent1"/>
      <w:szCs w:val="24"/>
    </w:rPr>
  </w:style>
  <w:style w:type="character" w:customStyle="1" w:styleId="Heading1Char">
    <w:name w:val="Heading 1 Char"/>
    <w:aliases w:val="Cipurse Heading 1 Char"/>
    <w:link w:val="Heading1"/>
    <w:uiPriority w:val="1"/>
    <w:rsid w:val="00CF69DF"/>
    <w:rPr>
      <w:rFonts w:asciiTheme="majorHAnsi" w:eastAsia="Times New Roman" w:hAnsiTheme="majorHAnsi"/>
      <w:bCs/>
      <w:color w:val="008CA8" w:themeColor="accent1"/>
      <w:sz w:val="60"/>
      <w:szCs w:val="28"/>
    </w:rPr>
  </w:style>
  <w:style w:type="paragraph" w:customStyle="1" w:styleId="TOCHeading1">
    <w:name w:val="TOC Heading1"/>
    <w:basedOn w:val="Heading1"/>
    <w:next w:val="Normal"/>
    <w:uiPriority w:val="99"/>
    <w:unhideWhenUsed/>
    <w:qFormat/>
    <w:rsid w:val="00C22AB7"/>
    <w:pPr>
      <w:outlineLvl w:val="9"/>
    </w:pPr>
    <w:rPr>
      <w:sz w:val="30"/>
    </w:rPr>
  </w:style>
  <w:style w:type="paragraph" w:styleId="TOC1">
    <w:name w:val="toc 1"/>
    <w:aliases w:val="Cipurse"/>
    <w:basedOn w:val="Normal"/>
    <w:next w:val="Normal"/>
    <w:uiPriority w:val="39"/>
    <w:unhideWhenUsed/>
    <w:qFormat/>
    <w:rsid w:val="00065A2C"/>
    <w:pPr>
      <w:tabs>
        <w:tab w:val="left" w:pos="360"/>
        <w:tab w:val="right" w:leader="dot" w:pos="10080"/>
        <w:tab w:val="right" w:leader="dot" w:pos="10440"/>
      </w:tabs>
      <w:spacing w:before="80" w:after="80"/>
    </w:pPr>
    <w:rPr>
      <w:rFonts w:eastAsiaTheme="minorEastAsia" w:cstheme="minorBidi"/>
      <w:noProof/>
      <w:sz w:val="22"/>
      <w:szCs w:val="22"/>
    </w:rPr>
  </w:style>
  <w:style w:type="paragraph" w:styleId="TOC2">
    <w:name w:val="toc 2"/>
    <w:basedOn w:val="Normal"/>
    <w:next w:val="Normal"/>
    <w:uiPriority w:val="39"/>
    <w:unhideWhenUsed/>
    <w:qFormat/>
    <w:rsid w:val="00E068FC"/>
    <w:pPr>
      <w:tabs>
        <w:tab w:val="left" w:pos="900"/>
        <w:tab w:val="right" w:leader="dot" w:pos="10080"/>
        <w:tab w:val="right" w:leader="dot" w:pos="10456"/>
      </w:tabs>
      <w:spacing w:before="80" w:after="80" w:line="264" w:lineRule="auto"/>
      <w:ind w:left="360"/>
    </w:pPr>
    <w:rPr>
      <w:noProof/>
      <w:sz w:val="22"/>
      <w:szCs w:val="22"/>
    </w:rPr>
  </w:style>
  <w:style w:type="character" w:styleId="Hyperlink">
    <w:name w:val="Hyperlink"/>
    <w:uiPriority w:val="99"/>
    <w:unhideWhenUsed/>
    <w:qFormat/>
    <w:rsid w:val="007D09AC"/>
    <w:rPr>
      <w:rFonts w:asciiTheme="minorHAnsi" w:hAnsiTheme="minorHAnsi"/>
      <w:noProof/>
      <w:color w:val="008CA8" w:themeColor="accent1"/>
      <w:sz w:val="30"/>
      <w:szCs w:val="30"/>
      <w:u w:val="single"/>
    </w:rPr>
  </w:style>
  <w:style w:type="character" w:customStyle="1" w:styleId="Heading3Char">
    <w:name w:val="Heading 3 Char"/>
    <w:link w:val="Heading3"/>
    <w:uiPriority w:val="99"/>
    <w:rsid w:val="00483DF9"/>
    <w:rPr>
      <w:rFonts w:asciiTheme="majorHAnsi" w:eastAsia="Times New Roman" w:hAnsiTheme="majorHAnsi"/>
      <w:color w:val="008CA8" w:themeColor="accent1"/>
      <w:sz w:val="36"/>
      <w:szCs w:val="26"/>
    </w:rPr>
  </w:style>
  <w:style w:type="character" w:customStyle="1" w:styleId="Heading4Char">
    <w:name w:val="Heading 4 Char"/>
    <w:aliases w:val="Cipurse Heading 4 Char"/>
    <w:link w:val="Heading4"/>
    <w:uiPriority w:val="1"/>
    <w:rsid w:val="00483DF9"/>
    <w:rPr>
      <w:rFonts w:ascii="Swis721 Lt BT" w:eastAsia="Times New Roman" w:hAnsi="Swis721 Lt BT"/>
      <w:iCs/>
      <w:color w:val="008CA8" w:themeColor="accent1"/>
      <w:sz w:val="30"/>
      <w:szCs w:val="60"/>
    </w:rPr>
  </w:style>
  <w:style w:type="character" w:customStyle="1" w:styleId="Heading5Char">
    <w:name w:val="Heading 5 Char"/>
    <w:link w:val="Heading5"/>
    <w:uiPriority w:val="99"/>
    <w:rsid w:val="00D87CB2"/>
    <w:rPr>
      <w:rFonts w:ascii="Swis721 Lt BT" w:eastAsia="Times New Roman" w:hAnsi="Swis721 Lt BT"/>
      <w:iCs/>
      <w:color w:val="008CA8" w:themeColor="accent1"/>
      <w:sz w:val="30"/>
      <w:szCs w:val="60"/>
    </w:rPr>
  </w:style>
  <w:style w:type="character" w:customStyle="1" w:styleId="Heading7Char">
    <w:name w:val="Heading 7 Char"/>
    <w:link w:val="Heading7"/>
    <w:uiPriority w:val="1"/>
    <w:rsid w:val="002C6766"/>
    <w:rPr>
      <w:rFonts w:asciiTheme="majorHAnsi" w:eastAsia="Times New Roman" w:hAnsiTheme="majorHAnsi"/>
      <w:i/>
      <w:iCs/>
      <w:color w:val="008CA8" w:themeColor="accent1"/>
      <w:szCs w:val="24"/>
    </w:rPr>
  </w:style>
  <w:style w:type="character" w:customStyle="1" w:styleId="Heading8Char">
    <w:name w:val="Heading 8 Char"/>
    <w:link w:val="Heading8"/>
    <w:uiPriority w:val="1"/>
    <w:rsid w:val="002C6766"/>
    <w:rPr>
      <w:rFonts w:asciiTheme="majorHAnsi" w:eastAsia="Times New Roman" w:hAnsiTheme="majorHAnsi"/>
      <w:color w:val="008CA8" w:themeColor="accent1"/>
      <w:sz w:val="20"/>
      <w:szCs w:val="20"/>
    </w:rPr>
  </w:style>
  <w:style w:type="character" w:customStyle="1" w:styleId="Heading9Char">
    <w:name w:val="Heading 9 Char"/>
    <w:link w:val="Heading9"/>
    <w:uiPriority w:val="1"/>
    <w:rsid w:val="002C6766"/>
    <w:rPr>
      <w:rFonts w:asciiTheme="majorHAnsi" w:eastAsia="Times New Roman" w:hAnsiTheme="majorHAnsi"/>
      <w:i/>
      <w:iCs/>
      <w:color w:val="008CA8" w:themeColor="accent1"/>
      <w:sz w:val="20"/>
      <w:szCs w:val="20"/>
    </w:rPr>
  </w:style>
  <w:style w:type="paragraph" w:customStyle="1" w:styleId="Default">
    <w:name w:val="Default"/>
    <w:rsid w:val="002C6766"/>
    <w:pPr>
      <w:autoSpaceDE w:val="0"/>
      <w:autoSpaceDN w:val="0"/>
      <w:adjustRightInd w:val="0"/>
    </w:pPr>
    <w:rPr>
      <w:rFonts w:asciiTheme="minorHAnsi" w:hAnsiTheme="minorHAnsi" w:cs="Tahoma"/>
      <w:color w:val="000000"/>
      <w:sz w:val="22"/>
      <w:szCs w:val="24"/>
      <w:lang w:eastAsia="fr-FR"/>
    </w:rPr>
  </w:style>
  <w:style w:type="paragraph" w:customStyle="1" w:styleId="HeaderOdd">
    <w:name w:val="Header Odd"/>
    <w:basedOn w:val="MediumGrid21"/>
    <w:uiPriority w:val="99"/>
    <w:qFormat/>
    <w:rsid w:val="00481F13"/>
    <w:pPr>
      <w:pBdr>
        <w:bottom w:val="single" w:sz="4" w:space="2" w:color="008DA9"/>
      </w:pBdr>
      <w:jc w:val="right"/>
    </w:pPr>
    <w:rPr>
      <w:b/>
      <w:color w:val="A5A5A5"/>
      <w:sz w:val="20"/>
      <w:szCs w:val="20"/>
      <w:lang w:eastAsia="ja-JP"/>
    </w:rPr>
  </w:style>
  <w:style w:type="paragraph" w:customStyle="1" w:styleId="MediumGrid21">
    <w:name w:val="Medium Grid 21"/>
    <w:uiPriority w:val="99"/>
    <w:semiHidden/>
    <w:unhideWhenUsed/>
    <w:rsid w:val="00A01882"/>
    <w:pPr>
      <w:jc w:val="both"/>
    </w:pPr>
    <w:rPr>
      <w:szCs w:val="24"/>
    </w:rPr>
  </w:style>
  <w:style w:type="table" w:styleId="TableGrid">
    <w:name w:val="Table Grid"/>
    <w:basedOn w:val="TableNormal"/>
    <w:rsid w:val="00A67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-Accent21">
    <w:name w:val="Medium Grid 2 - Accent 21"/>
    <w:basedOn w:val="Normal"/>
    <w:next w:val="Normal"/>
    <w:link w:val="MediumGrid2-Accent2Char"/>
    <w:uiPriority w:val="99"/>
    <w:qFormat/>
    <w:rsid w:val="007D5652"/>
    <w:rPr>
      <w:i/>
      <w:iCs/>
      <w:color w:val="000000"/>
    </w:rPr>
  </w:style>
  <w:style w:type="character" w:customStyle="1" w:styleId="MediumGrid2-Accent2Char">
    <w:name w:val="Medium Grid 2 - Accent 2 Char"/>
    <w:link w:val="MediumGrid2-Accent21"/>
    <w:uiPriority w:val="99"/>
    <w:rsid w:val="007D5652"/>
    <w:rPr>
      <w:i/>
      <w:iCs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54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4F2"/>
    <w:rPr>
      <w:lang w:val="en-US" w:eastAsia="en-US"/>
    </w:rPr>
  </w:style>
  <w:style w:type="character" w:styleId="FootnoteReference">
    <w:name w:val="footnote reference"/>
    <w:uiPriority w:val="99"/>
    <w:unhideWhenUsed/>
    <w:rsid w:val="001454F2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AF43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F43C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3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43C1"/>
    <w:rPr>
      <w:b/>
      <w:bCs/>
      <w:lang w:val="en-US" w:eastAsia="en-US"/>
    </w:rPr>
  </w:style>
  <w:style w:type="character" w:styleId="FollowedHyperlink">
    <w:name w:val="FollowedHyperlink"/>
    <w:uiPriority w:val="99"/>
    <w:semiHidden/>
    <w:unhideWhenUsed/>
    <w:rsid w:val="00D648A4"/>
    <w:rPr>
      <w:color w:val="F15C22"/>
      <w:u w:val="single"/>
    </w:rPr>
  </w:style>
  <w:style w:type="paragraph" w:customStyle="1" w:styleId="LegalNumbered">
    <w:name w:val="Legal Numbered"/>
    <w:basedOn w:val="Normal"/>
    <w:uiPriority w:val="99"/>
    <w:qFormat/>
    <w:rsid w:val="008B121C"/>
    <w:pPr>
      <w:numPr>
        <w:numId w:val="3"/>
      </w:numPr>
      <w:spacing w:before="120" w:after="0" w:line="240" w:lineRule="auto"/>
      <w:ind w:left="360"/>
      <w:contextualSpacing/>
    </w:pPr>
    <w:rPr>
      <w:rFonts w:ascii="Arial" w:eastAsia="MS PGothic" w:hAnsi="Arial"/>
      <w:sz w:val="16"/>
      <w:szCs w:val="16"/>
    </w:rPr>
  </w:style>
  <w:style w:type="paragraph" w:styleId="NormalWeb">
    <w:name w:val="Normal (Web)"/>
    <w:basedOn w:val="Normal"/>
    <w:uiPriority w:val="99"/>
    <w:unhideWhenUsed/>
    <w:rsid w:val="00FD3D01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CipurseNote">
    <w:name w:val="Cipurse Note"/>
    <w:basedOn w:val="CipurseBodyText"/>
    <w:qFormat/>
    <w:rsid w:val="00983046"/>
    <w:pPr>
      <w:spacing w:before="200" w:after="120" w:line="264" w:lineRule="auto"/>
      <w:ind w:left="600" w:hanging="600"/>
    </w:pPr>
    <w:rPr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1205"/>
    <w:pPr>
      <w:numPr>
        <w:numId w:val="0"/>
      </w:numPr>
      <w:spacing w:after="0"/>
      <w:outlineLvl w:val="9"/>
    </w:pPr>
    <w:rPr>
      <w:rFonts w:eastAsiaTheme="majorEastAsia" w:cstheme="majorBidi"/>
      <w:b/>
      <w:color w:val="00687D" w:themeColor="accent1" w:themeShade="BF"/>
      <w:sz w:val="28"/>
    </w:rPr>
  </w:style>
  <w:style w:type="paragraph" w:customStyle="1" w:styleId="CipurseDocumentTitle">
    <w:name w:val="Cipurse Document Title"/>
    <w:basedOn w:val="Normal"/>
    <w:qFormat/>
    <w:rsid w:val="00913EFF"/>
    <w:pPr>
      <w:spacing w:after="0" w:line="240" w:lineRule="auto"/>
      <w:jc w:val="left"/>
      <w:textboxTightWrap w:val="allLines"/>
    </w:pPr>
    <w:rPr>
      <w:rFonts w:asciiTheme="majorHAnsi" w:hAnsiTheme="majorHAnsi" w:cs="Arial"/>
      <w:color w:val="FFFFFF"/>
      <w:spacing w:val="20"/>
      <w:sz w:val="76"/>
      <w:szCs w:val="48"/>
    </w:rPr>
  </w:style>
  <w:style w:type="paragraph" w:customStyle="1" w:styleId="CipurseDocumentSubtitle">
    <w:name w:val="Cipurse Document Subtitle"/>
    <w:basedOn w:val="Normal"/>
    <w:qFormat/>
    <w:rsid w:val="00913EFF"/>
    <w:pPr>
      <w:spacing w:after="120" w:line="264" w:lineRule="auto"/>
      <w:jc w:val="left"/>
    </w:pPr>
    <w:rPr>
      <w:rFonts w:asciiTheme="majorHAnsi" w:hAnsiTheme="majorHAnsi" w:cs="Arial"/>
      <w:color w:val="008CA8" w:themeColor="accent1"/>
      <w:sz w:val="60"/>
      <w:szCs w:val="32"/>
    </w:rPr>
  </w:style>
  <w:style w:type="paragraph" w:customStyle="1" w:styleId="CipurseBullet">
    <w:name w:val="Cipurse Bullet"/>
    <w:basedOn w:val="Normal"/>
    <w:link w:val="CipurseBulletChar"/>
    <w:qFormat/>
    <w:rsid w:val="00EC4FCD"/>
    <w:pPr>
      <w:numPr>
        <w:numId w:val="4"/>
      </w:numPr>
      <w:spacing w:before="60" w:after="60" w:line="264" w:lineRule="auto"/>
      <w:ind w:left="283" w:hanging="238"/>
    </w:pPr>
    <w:rPr>
      <w:color w:val="000000" w:themeColor="text1"/>
      <w:sz w:val="22"/>
    </w:rPr>
  </w:style>
  <w:style w:type="paragraph" w:customStyle="1" w:styleId="CipurseNumberList">
    <w:name w:val="Cipurse Number List"/>
    <w:basedOn w:val="CipurseBullet"/>
    <w:qFormat/>
    <w:rsid w:val="00EC4FCD"/>
    <w:pPr>
      <w:numPr>
        <w:numId w:val="6"/>
      </w:numPr>
      <w:ind w:left="284" w:hanging="284"/>
      <w:jc w:val="left"/>
    </w:pPr>
  </w:style>
  <w:style w:type="paragraph" w:styleId="TOC3">
    <w:name w:val="toc 3"/>
    <w:basedOn w:val="Normal"/>
    <w:next w:val="Normal"/>
    <w:uiPriority w:val="39"/>
    <w:unhideWhenUsed/>
    <w:qFormat/>
    <w:rsid w:val="00CE041A"/>
    <w:pPr>
      <w:tabs>
        <w:tab w:val="left" w:pos="1560"/>
        <w:tab w:val="right" w:leader="dot" w:pos="10080"/>
        <w:tab w:val="right" w:pos="10440"/>
      </w:tabs>
      <w:spacing w:before="80" w:after="80" w:line="264" w:lineRule="auto"/>
      <w:ind w:left="900" w:right="43"/>
    </w:pPr>
    <w:rPr>
      <w:sz w:val="22"/>
    </w:rPr>
  </w:style>
  <w:style w:type="paragraph" w:customStyle="1" w:styleId="CIPURSEListsContinued">
    <w:name w:val="CIPURSE Lists Continued..."/>
    <w:basedOn w:val="CipurseNumberList"/>
    <w:qFormat/>
    <w:rsid w:val="00983046"/>
    <w:pPr>
      <w:numPr>
        <w:numId w:val="0"/>
      </w:numPr>
      <w:ind w:left="270"/>
    </w:pPr>
  </w:style>
  <w:style w:type="paragraph" w:customStyle="1" w:styleId="TOC1CipurseListofTables">
    <w:name w:val="TOC 1 Cipurse List of Tables"/>
    <w:basedOn w:val="TOCFigures"/>
    <w:rsid w:val="00926712"/>
  </w:style>
  <w:style w:type="paragraph" w:styleId="Revision">
    <w:name w:val="Revision"/>
    <w:hidden/>
    <w:uiPriority w:val="99"/>
    <w:unhideWhenUsed/>
    <w:rsid w:val="0019344F"/>
    <w:rPr>
      <w:szCs w:val="24"/>
    </w:rPr>
  </w:style>
  <w:style w:type="paragraph" w:customStyle="1" w:styleId="CipurseTitleFooter">
    <w:name w:val="Cipurse Title Footer"/>
    <w:basedOn w:val="Normal"/>
    <w:qFormat/>
    <w:rsid w:val="00913EFF"/>
    <w:pPr>
      <w:spacing w:after="0" w:line="228" w:lineRule="auto"/>
      <w:jc w:val="right"/>
    </w:pPr>
    <w:rPr>
      <w:snapToGrid w:val="0"/>
      <w:sz w:val="26"/>
    </w:rPr>
  </w:style>
  <w:style w:type="paragraph" w:customStyle="1" w:styleId="StyleHeading2Left0cmHanging15cm">
    <w:name w:val="Style Heading 2 + Left:  0 cm Hanging:  15 cm"/>
    <w:basedOn w:val="Heading2"/>
    <w:rsid w:val="00CF69DF"/>
    <w:pPr>
      <w:ind w:left="851" w:hanging="851"/>
    </w:pPr>
    <w:rPr>
      <w:szCs w:val="20"/>
    </w:rPr>
  </w:style>
  <w:style w:type="paragraph" w:customStyle="1" w:styleId="CipursePageNumber">
    <w:name w:val="Cipurse Page Number"/>
    <w:basedOn w:val="Footer"/>
    <w:qFormat/>
    <w:rsid w:val="00F02C54"/>
    <w:pPr>
      <w:spacing w:after="160" w:line="360" w:lineRule="auto"/>
      <w:jc w:val="right"/>
    </w:pPr>
    <w:rPr>
      <w:sz w:val="16"/>
    </w:rPr>
  </w:style>
  <w:style w:type="paragraph" w:customStyle="1" w:styleId="CipurseFooterText">
    <w:name w:val="Cipurse Footer Text"/>
    <w:basedOn w:val="Normal"/>
    <w:qFormat/>
    <w:rsid w:val="00066DC5"/>
    <w:pPr>
      <w:spacing w:after="40" w:line="228" w:lineRule="auto"/>
      <w:jc w:val="left"/>
    </w:pPr>
    <w:rPr>
      <w:rFonts w:ascii="Swis721 Lt BT" w:hAnsi="Swis721 Lt BT"/>
      <w:color w:val="000000" w:themeColor="text1"/>
      <w:sz w:val="16"/>
    </w:rPr>
  </w:style>
  <w:style w:type="paragraph" w:customStyle="1" w:styleId="CipursefooterText2">
    <w:name w:val="Cipurse footer Text 2"/>
    <w:basedOn w:val="CipurseFooterText"/>
    <w:qFormat/>
    <w:rsid w:val="006A09BB"/>
    <w:pPr>
      <w:jc w:val="center"/>
    </w:pPr>
  </w:style>
  <w:style w:type="paragraph" w:customStyle="1" w:styleId="CipurseBodyText2">
    <w:name w:val="Cipurse Body Text 2"/>
    <w:basedOn w:val="CipurseBodyText"/>
    <w:qFormat/>
    <w:rsid w:val="00C12516"/>
    <w:pPr>
      <w:spacing w:after="120" w:line="264" w:lineRule="auto"/>
    </w:pPr>
    <w:rPr>
      <w:rFonts w:asciiTheme="minorHAnsi" w:hAnsiTheme="minorHAnsi"/>
      <w:sz w:val="20"/>
    </w:rPr>
  </w:style>
  <w:style w:type="paragraph" w:customStyle="1" w:styleId="CipurseBodyText3">
    <w:name w:val="Cipurse Body Text 3"/>
    <w:basedOn w:val="Normal"/>
    <w:qFormat/>
    <w:rsid w:val="00C12516"/>
    <w:pPr>
      <w:spacing w:after="120" w:line="242" w:lineRule="auto"/>
      <w:jc w:val="left"/>
    </w:pPr>
    <w:rPr>
      <w:sz w:val="18"/>
    </w:rPr>
  </w:style>
  <w:style w:type="paragraph" w:customStyle="1" w:styleId="CipurseBodyText">
    <w:name w:val="Cipurse Body Text"/>
    <w:basedOn w:val="Normal"/>
    <w:link w:val="CipurseBodyTextChar"/>
    <w:uiPriority w:val="99"/>
    <w:qFormat/>
    <w:rsid w:val="00F34A80"/>
    <w:pPr>
      <w:spacing w:before="0" w:after="180" w:line="312" w:lineRule="auto"/>
    </w:pPr>
    <w:rPr>
      <w:rFonts w:ascii="Swis721 Lt BT" w:hAnsi="Swis721 Lt BT"/>
      <w:sz w:val="22"/>
      <w:szCs w:val="26"/>
    </w:rPr>
  </w:style>
  <w:style w:type="paragraph" w:customStyle="1" w:styleId="CipurseTableText">
    <w:name w:val="Cipurse Table Text"/>
    <w:basedOn w:val="Normal"/>
    <w:uiPriority w:val="99"/>
    <w:qFormat/>
    <w:rsid w:val="00F87A31"/>
    <w:pPr>
      <w:spacing w:after="40" w:line="240" w:lineRule="auto"/>
      <w:ind w:left="113"/>
      <w:jc w:val="left"/>
    </w:pPr>
    <w:rPr>
      <w:rFonts w:eastAsia="Times New Roman"/>
      <w:sz w:val="20"/>
      <w:szCs w:val="20"/>
    </w:rPr>
  </w:style>
  <w:style w:type="paragraph" w:customStyle="1" w:styleId="CipurseLegalText">
    <w:name w:val="Cipurse Legal Text"/>
    <w:basedOn w:val="Normal"/>
    <w:qFormat/>
    <w:rsid w:val="00C12516"/>
    <w:pPr>
      <w:spacing w:after="0" w:line="288" w:lineRule="auto"/>
      <w:jc w:val="left"/>
    </w:pPr>
    <w:rPr>
      <w:sz w:val="16"/>
    </w:rPr>
  </w:style>
  <w:style w:type="paragraph" w:customStyle="1" w:styleId="CipurseLegalTextHeader">
    <w:name w:val="Cipurse Legal Text Header"/>
    <w:basedOn w:val="CipurseBodyText2"/>
    <w:qFormat/>
    <w:rsid w:val="007D41A6"/>
    <w:pPr>
      <w:spacing w:before="240" w:after="0" w:line="288" w:lineRule="auto"/>
    </w:pPr>
    <w:rPr>
      <w:rFonts w:asciiTheme="majorHAnsi" w:hAnsiTheme="majorHAnsi"/>
      <w:sz w:val="16"/>
      <w:szCs w:val="24"/>
    </w:rPr>
  </w:style>
  <w:style w:type="paragraph" w:customStyle="1" w:styleId="StyleCenteredLeft01Before2ptAfter2ptLinespac">
    <w:name w:val="Style Centered Left:  0.1&quot; Before:  2 pt After:  2 pt Line spac..."/>
    <w:basedOn w:val="Normal"/>
    <w:rsid w:val="002313A2"/>
    <w:pPr>
      <w:spacing w:after="40" w:line="228" w:lineRule="auto"/>
      <w:ind w:left="144"/>
      <w:jc w:val="center"/>
    </w:pPr>
    <w:rPr>
      <w:rFonts w:eastAsia="Times New Roman"/>
      <w:szCs w:val="20"/>
    </w:rPr>
  </w:style>
  <w:style w:type="paragraph" w:styleId="Header">
    <w:name w:val="header"/>
    <w:aliases w:val="OSPT Header"/>
    <w:basedOn w:val="Normal"/>
    <w:link w:val="HeaderChar"/>
    <w:uiPriority w:val="99"/>
    <w:unhideWhenUsed/>
    <w:rsid w:val="00452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OSPT Header Char"/>
    <w:basedOn w:val="DefaultParagraphFont"/>
    <w:link w:val="Header"/>
    <w:uiPriority w:val="99"/>
    <w:rsid w:val="00452228"/>
    <w:rPr>
      <w:sz w:val="24"/>
      <w:szCs w:val="24"/>
    </w:rPr>
  </w:style>
  <w:style w:type="paragraph" w:customStyle="1" w:styleId="CipurseWebsite">
    <w:name w:val="Cipurse Website"/>
    <w:basedOn w:val="Normal"/>
    <w:qFormat/>
    <w:rsid w:val="00042905"/>
    <w:pPr>
      <w:spacing w:after="40" w:line="240" w:lineRule="auto"/>
      <w:ind w:left="900"/>
    </w:pPr>
    <w:rPr>
      <w:color w:val="FFFFFF" w:themeColor="background1"/>
      <w:sz w:val="26"/>
      <w:lang w:val="fr-FR"/>
    </w:rPr>
  </w:style>
  <w:style w:type="paragraph" w:customStyle="1" w:styleId="StyleCipurseBullet9pt">
    <w:name w:val="Style Cipurse Bullet + 9 pt"/>
    <w:basedOn w:val="CipurseBullet"/>
    <w:rsid w:val="00836C57"/>
    <w:rPr>
      <w:sz w:val="16"/>
    </w:rPr>
  </w:style>
  <w:style w:type="paragraph" w:customStyle="1" w:styleId="CipurseTableTitles">
    <w:name w:val="Cipurse Table Titles"/>
    <w:basedOn w:val="CipurseTableText"/>
    <w:qFormat/>
    <w:rsid w:val="00EA38DC"/>
    <w:pPr>
      <w:framePr w:hSpace="180" w:wrap="around" w:vAnchor="text" w:hAnchor="text" w:x="10" w:y="1"/>
      <w:suppressOverlap/>
    </w:pPr>
    <w:rPr>
      <w:rFonts w:ascii="Swis721 BT" w:hAnsi="Swis721 BT"/>
    </w:rPr>
  </w:style>
  <w:style w:type="paragraph" w:customStyle="1" w:styleId="CipurseLegalAddress">
    <w:name w:val="Cipurse Legal Address"/>
    <w:basedOn w:val="CipurseLegalText"/>
    <w:qFormat/>
    <w:rsid w:val="007D41A6"/>
  </w:style>
  <w:style w:type="paragraph" w:styleId="EndnoteText">
    <w:name w:val="endnote text"/>
    <w:basedOn w:val="Normal"/>
    <w:link w:val="EndnoteTextChar"/>
    <w:uiPriority w:val="99"/>
    <w:semiHidden/>
    <w:unhideWhenUsed/>
    <w:rsid w:val="0006127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1271"/>
  </w:style>
  <w:style w:type="character" w:styleId="EndnoteReference">
    <w:name w:val="endnote reference"/>
    <w:basedOn w:val="DefaultParagraphFont"/>
    <w:uiPriority w:val="99"/>
    <w:semiHidden/>
    <w:unhideWhenUsed/>
    <w:rsid w:val="00061271"/>
    <w:rPr>
      <w:vertAlign w:val="superscript"/>
    </w:rPr>
  </w:style>
  <w:style w:type="paragraph" w:customStyle="1" w:styleId="CipurseFootnoteReference">
    <w:name w:val="Cipurse Footnote Reference"/>
    <w:basedOn w:val="FootnoteText"/>
    <w:qFormat/>
    <w:rsid w:val="000D3D4B"/>
  </w:style>
  <w:style w:type="paragraph" w:customStyle="1" w:styleId="CipurseBullet-SecondLevel">
    <w:name w:val="Cipurse Bullet - Second Level"/>
    <w:basedOn w:val="CipurseBullet"/>
    <w:link w:val="CipurseBullet-SecondLevelChar"/>
    <w:qFormat/>
    <w:rsid w:val="00EC4FCD"/>
    <w:pPr>
      <w:numPr>
        <w:ilvl w:val="1"/>
      </w:numPr>
      <w:ind w:left="568" w:hanging="284"/>
    </w:pPr>
  </w:style>
  <w:style w:type="paragraph" w:customStyle="1" w:styleId="StyleStyleTOC1CipurseListofTablesLatinHeadings">
    <w:name w:val="Style Style TOC 1Cipurse List of Tables + (Latin) +Headings"/>
    <w:basedOn w:val="TOC1CipurseListofTables"/>
    <w:qFormat/>
    <w:rsid w:val="008B6518"/>
    <w:rPr>
      <w:rFonts w:asciiTheme="majorHAnsi" w:hAnsiTheme="majorHAnsi"/>
    </w:rPr>
  </w:style>
  <w:style w:type="paragraph" w:styleId="TOC4">
    <w:name w:val="toc 4"/>
    <w:basedOn w:val="Normal"/>
    <w:next w:val="Normal"/>
    <w:uiPriority w:val="39"/>
    <w:unhideWhenUsed/>
    <w:qFormat/>
    <w:rsid w:val="006A0E00"/>
    <w:pPr>
      <w:tabs>
        <w:tab w:val="left" w:pos="2268"/>
        <w:tab w:val="right" w:leader="dot" w:pos="10082"/>
      </w:tabs>
      <w:spacing w:after="100"/>
      <w:ind w:left="1560"/>
    </w:pPr>
    <w:rPr>
      <w:sz w:val="22"/>
    </w:rPr>
  </w:style>
  <w:style w:type="paragraph" w:styleId="TOC5">
    <w:name w:val="toc 5"/>
    <w:basedOn w:val="TOC4"/>
    <w:next w:val="Normal"/>
    <w:autoRedefine/>
    <w:uiPriority w:val="39"/>
    <w:unhideWhenUsed/>
    <w:rsid w:val="00E9713E"/>
    <w:pPr>
      <w:tabs>
        <w:tab w:val="left" w:pos="3360"/>
      </w:tabs>
      <w:ind w:left="2400"/>
    </w:pPr>
  </w:style>
  <w:style w:type="paragraph" w:customStyle="1" w:styleId="TOCFigures">
    <w:name w:val="TOC Figures"/>
    <w:basedOn w:val="TOC8"/>
    <w:qFormat/>
    <w:rsid w:val="00F604E1"/>
    <w:pPr>
      <w:tabs>
        <w:tab w:val="clear" w:pos="10082"/>
        <w:tab w:val="right" w:leader="dot" w:pos="10080"/>
        <w:tab w:val="right" w:pos="10440"/>
      </w:tabs>
    </w:pPr>
    <w:rPr>
      <w:rFonts w:asciiTheme="minorHAnsi" w:eastAsiaTheme="minorEastAsia" w:hAnsiTheme="minorHAnsi" w:cstheme="minorBidi"/>
      <w:noProof/>
      <w:szCs w:val="22"/>
    </w:rPr>
  </w:style>
  <w:style w:type="paragraph" w:styleId="TOC8">
    <w:name w:val="toc 8"/>
    <w:aliases w:val="-Cipurse List of Figures"/>
    <w:basedOn w:val="Normal"/>
    <w:next w:val="Normal"/>
    <w:uiPriority w:val="39"/>
    <w:unhideWhenUsed/>
    <w:qFormat/>
    <w:rsid w:val="008174CC"/>
    <w:pPr>
      <w:tabs>
        <w:tab w:val="left" w:pos="1200"/>
        <w:tab w:val="right" w:leader="dot" w:pos="10082"/>
      </w:tabs>
      <w:spacing w:after="100"/>
    </w:pPr>
    <w:rPr>
      <w:rFonts w:ascii="Swis721 Lt BT" w:hAnsi="Swis721 Lt BT"/>
      <w:sz w:val="22"/>
    </w:rPr>
  </w:style>
  <w:style w:type="paragraph" w:styleId="TOC7">
    <w:name w:val="toc 7"/>
    <w:aliases w:val="- Cipurse List of Tables"/>
    <w:basedOn w:val="Normal"/>
    <w:next w:val="Normal"/>
    <w:uiPriority w:val="39"/>
    <w:unhideWhenUsed/>
    <w:qFormat/>
    <w:rsid w:val="003F06F1"/>
    <w:pPr>
      <w:tabs>
        <w:tab w:val="left" w:pos="1080"/>
        <w:tab w:val="right" w:leader="dot" w:pos="10082"/>
      </w:tabs>
      <w:spacing w:after="100"/>
    </w:pPr>
    <w:rPr>
      <w:rFonts w:eastAsia="Times New Roman"/>
      <w:sz w:val="22"/>
    </w:rPr>
  </w:style>
  <w:style w:type="paragraph" w:styleId="NormalIndent">
    <w:name w:val="Normal Indent"/>
    <w:basedOn w:val="Normal"/>
    <w:uiPriority w:val="99"/>
    <w:semiHidden/>
    <w:unhideWhenUsed/>
    <w:rsid w:val="00F065AE"/>
    <w:pPr>
      <w:ind w:left="720"/>
    </w:pPr>
  </w:style>
  <w:style w:type="paragraph" w:styleId="TableofFigures">
    <w:name w:val="table of figures"/>
    <w:basedOn w:val="Normal"/>
    <w:next w:val="Normal"/>
    <w:uiPriority w:val="99"/>
    <w:unhideWhenUsed/>
    <w:rsid w:val="006A0E00"/>
    <w:pPr>
      <w:tabs>
        <w:tab w:val="left" w:pos="1276"/>
        <w:tab w:val="right" w:leader="dot" w:pos="10082"/>
      </w:tabs>
      <w:spacing w:after="0"/>
    </w:pPr>
  </w:style>
  <w:style w:type="table" w:customStyle="1" w:styleId="CipurseTable">
    <w:name w:val="Cipurse Table"/>
    <w:basedOn w:val="TableNormal"/>
    <w:uiPriority w:val="99"/>
    <w:qFormat/>
    <w:rsid w:val="0011140B"/>
    <w:pPr>
      <w:contextualSpacing/>
    </w:pPr>
    <w:rPr>
      <w:rFonts w:asciiTheme="minorHAnsi" w:hAnsiTheme="minorHAnsi"/>
      <w:sz w:val="22"/>
    </w:rPr>
    <w:tblPr>
      <w:tblStyleRowBandSize w:val="1"/>
      <w:tblStyleColBandSize w:val="1"/>
      <w:jc w:val="center"/>
      <w:tblBorders>
        <w:top w:val="single" w:sz="12" w:space="0" w:color="DDDDDD" w:themeColor="accent5" w:themeTint="33"/>
        <w:bottom w:val="single" w:sz="12" w:space="0" w:color="BCBCBC" w:themeColor="accent5" w:themeTint="66"/>
      </w:tblBorders>
      <w:tblCellMar>
        <w:left w:w="72" w:type="dxa"/>
        <w:right w:w="72" w:type="dxa"/>
      </w:tblCellMar>
    </w:tblPr>
    <w:trPr>
      <w:jc w:val="center"/>
    </w:trPr>
    <w:tcPr>
      <w:shd w:val="clear" w:color="auto" w:fill="auto"/>
      <w:tcMar>
        <w:top w:w="60" w:type="dxa"/>
        <w:left w:w="115" w:type="dxa"/>
        <w:bottom w:w="60" w:type="dxa"/>
        <w:right w:w="115" w:type="dxa"/>
      </w:tcMar>
      <w:vAlign w:val="center"/>
    </w:tcPr>
    <w:tblStylePr w:type="firstRow">
      <w:pPr>
        <w:wordWrap/>
        <w:spacing w:beforeLines="0" w:beforeAutospacing="0" w:afterLines="0" w:afterAutospacing="0" w:line="276" w:lineRule="auto"/>
        <w:contextualSpacing w:val="0"/>
        <w:outlineLvl w:val="9"/>
      </w:pPr>
      <w:rPr>
        <w:rFonts w:ascii="Swis721 Lt BT" w:hAnsi="Swis721 Lt BT"/>
        <w:b/>
        <w:i w:val="0"/>
        <w:color w:val="auto"/>
        <w:sz w:val="20"/>
      </w:rPr>
      <w:tblPr/>
      <w:tcPr>
        <w:tcBorders>
          <w:top w:val="single" w:sz="12" w:space="0" w:color="BCBCBC" w:themeColor="accent5" w:themeTint="66"/>
          <w:left w:val="nil"/>
          <w:bottom w:val="single" w:sz="12" w:space="0" w:color="BCBCBC" w:themeColor="accent5" w:themeTint="66"/>
          <w:right w:val="nil"/>
          <w:insideH w:val="nil"/>
          <w:insideV w:val="single" w:sz="2" w:space="0" w:color="BCBCBC" w:themeColor="accent5" w:themeTint="66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BCBCBC" w:themeColor="accent5" w:themeTint="66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right w:val="single" w:sz="12" w:space="0" w:color="BCBCBC" w:themeColor="accent5" w:themeTint="66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insideV w:val="nil"/>
        </w:tcBorders>
      </w:tcPr>
    </w:tblStylePr>
    <w:tblStylePr w:type="band1Horz">
      <w:tblPr/>
      <w:tcPr>
        <w:tcBorders>
          <w:insideV w:val="single" w:sz="2" w:space="0" w:color="BCBCBC" w:themeColor="accent5" w:themeTint="66"/>
        </w:tcBorders>
        <w:shd w:val="clear" w:color="auto" w:fill="E1F6F7" w:themeFill="accent6"/>
      </w:tcPr>
    </w:tblStylePr>
    <w:tblStylePr w:type="band2Horz">
      <w:tblPr/>
      <w:tcPr>
        <w:tcBorders>
          <w:insideV w:val="single" w:sz="2" w:space="0" w:color="BCBCBC" w:themeColor="accent5" w:themeTint="66"/>
        </w:tcBorders>
        <w:shd w:val="clear" w:color="auto" w:fill="auto"/>
      </w:tcPr>
    </w:tblStylePr>
    <w:tblStylePr w:type="nwCell">
      <w:tblPr/>
      <w:tcPr>
        <w:tcBorders>
          <w:right w:val="single" w:sz="12" w:space="0" w:color="BCBCBC" w:themeColor="accent5" w:themeTint="66"/>
        </w:tcBorders>
      </w:tcPr>
    </w:tblStylePr>
    <w:tblStylePr w:type="swCell">
      <w:tblPr/>
      <w:tcPr>
        <w:tcBorders>
          <w:right w:val="single" w:sz="12" w:space="0" w:color="BCBCBC" w:themeColor="accent5" w:themeTint="66"/>
        </w:tcBorders>
      </w:tcPr>
    </w:tblStylePr>
  </w:style>
  <w:style w:type="table" w:styleId="LightShading-Accent2">
    <w:name w:val="Light Shading Accent 2"/>
    <w:basedOn w:val="TableNormal"/>
    <w:uiPriority w:val="30"/>
    <w:qFormat/>
    <w:rsid w:val="00262DDB"/>
    <w:rPr>
      <w:color w:val="4F216C" w:themeColor="accent2" w:themeShade="BF"/>
    </w:rPr>
    <w:tblPr>
      <w:tblStyleRowBandSize w:val="1"/>
      <w:tblStyleColBandSize w:val="1"/>
      <w:tblBorders>
        <w:top w:val="single" w:sz="8" w:space="0" w:color="6A2C91" w:themeColor="accent2"/>
        <w:bottom w:val="single" w:sz="8" w:space="0" w:color="6A2C9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2C91" w:themeColor="accent2"/>
          <w:left w:val="nil"/>
          <w:bottom w:val="single" w:sz="8" w:space="0" w:color="6A2C9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2C91" w:themeColor="accent2"/>
          <w:left w:val="nil"/>
          <w:bottom w:val="single" w:sz="8" w:space="0" w:color="6A2C9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C2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C2EC" w:themeFill="accent2" w:themeFillTint="3F"/>
      </w:tcPr>
    </w:tblStylePr>
  </w:style>
  <w:style w:type="character" w:customStyle="1" w:styleId="CipurseCross-Reference">
    <w:name w:val="Cipurse Cross-Reference"/>
    <w:basedOn w:val="DefaultParagraphFont"/>
    <w:uiPriority w:val="1"/>
    <w:qFormat/>
    <w:rsid w:val="00642254"/>
    <w:rPr>
      <w:rFonts w:ascii="Swis721 Lt BT" w:hAnsi="Swis721 Lt BT"/>
      <w:color w:val="008CA8" w:themeColor="accent1"/>
    </w:rPr>
  </w:style>
  <w:style w:type="paragraph" w:customStyle="1" w:styleId="Style1">
    <w:name w:val="Style1"/>
    <w:basedOn w:val="CipurseBodyText"/>
    <w:next w:val="CipurseBodyText"/>
    <w:link w:val="Style1Char"/>
    <w:qFormat/>
    <w:rsid w:val="00CD20BC"/>
  </w:style>
  <w:style w:type="character" w:customStyle="1" w:styleId="CipurseBodyTextChar">
    <w:name w:val="Cipurse Body Text Char"/>
    <w:basedOn w:val="DefaultParagraphFont"/>
    <w:link w:val="CipurseBodyText"/>
    <w:uiPriority w:val="99"/>
    <w:rsid w:val="00F34A80"/>
    <w:rPr>
      <w:rFonts w:ascii="Swis721 Lt BT" w:hAnsi="Swis721 Lt BT"/>
      <w:sz w:val="22"/>
      <w:szCs w:val="26"/>
    </w:rPr>
  </w:style>
  <w:style w:type="character" w:customStyle="1" w:styleId="Style1Char">
    <w:name w:val="Style1 Char"/>
    <w:basedOn w:val="CipurseBodyTextChar"/>
    <w:link w:val="Style1"/>
    <w:rsid w:val="00CD20BC"/>
    <w:rPr>
      <w:rFonts w:ascii="Swis721 Lt BT" w:hAnsi="Swis721 Lt BT"/>
      <w:sz w:val="22"/>
      <w:szCs w:val="26"/>
    </w:rPr>
  </w:style>
  <w:style w:type="character" w:styleId="SubtleReference">
    <w:name w:val="Subtle Reference"/>
    <w:basedOn w:val="DefaultParagraphFont"/>
    <w:uiPriority w:val="31"/>
    <w:qFormat/>
    <w:rsid w:val="00772900"/>
    <w:rPr>
      <w:smallCaps/>
      <w:color w:val="6A2C91" w:themeColor="accent2"/>
      <w:u w:val="single"/>
    </w:rPr>
  </w:style>
  <w:style w:type="character" w:customStyle="1" w:styleId="BalloonTextChar1">
    <w:name w:val="Balloon Text Char1"/>
    <w:uiPriority w:val="99"/>
    <w:semiHidden/>
    <w:locked/>
    <w:rsid w:val="008C6512"/>
    <w:rPr>
      <w:rFonts w:ascii="Tahoma" w:hAnsi="Tahoma"/>
      <w:sz w:val="16"/>
      <w:lang w:val="en-US" w:eastAsia="en-US"/>
    </w:rPr>
  </w:style>
  <w:style w:type="paragraph" w:styleId="Caption">
    <w:name w:val="caption"/>
    <w:basedOn w:val="Normal"/>
    <w:next w:val="Normal"/>
    <w:qFormat/>
    <w:rsid w:val="00EC4FCD"/>
    <w:pPr>
      <w:spacing w:before="0" w:line="240" w:lineRule="auto"/>
      <w:ind w:left="1418" w:hanging="1418"/>
    </w:pPr>
    <w:rPr>
      <w:bCs/>
      <w:sz w:val="26"/>
      <w:szCs w:val="18"/>
    </w:rPr>
  </w:style>
  <w:style w:type="character" w:styleId="Strong">
    <w:name w:val="Strong"/>
    <w:basedOn w:val="DefaultParagraphFont"/>
    <w:uiPriority w:val="99"/>
    <w:rsid w:val="008C6512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8C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651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rsid w:val="008C6512"/>
    <w:rPr>
      <w:rFonts w:cs="Times New Roman"/>
      <w:i/>
      <w:iCs/>
    </w:rPr>
  </w:style>
  <w:style w:type="paragraph" w:styleId="Subtitle">
    <w:name w:val="Subtitle"/>
    <w:basedOn w:val="Normal"/>
    <w:next w:val="Normal"/>
    <w:link w:val="SubtitleChar"/>
    <w:uiPriority w:val="99"/>
    <w:rsid w:val="008C6512"/>
    <w:pPr>
      <w:numPr>
        <w:ilvl w:val="1"/>
      </w:numPr>
      <w:ind w:left="173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8C651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rsid w:val="008C651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8C6512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rsid w:val="008C6512"/>
    <w:rPr>
      <w:i/>
      <w:iCs/>
      <w:color w:val="808080" w:themeColor="text1" w:themeTint="7F"/>
    </w:rPr>
  </w:style>
  <w:style w:type="paragraph" w:customStyle="1" w:styleId="TableCell">
    <w:name w:val="TableCell"/>
    <w:rsid w:val="008C6512"/>
    <w:pPr>
      <w:spacing w:after="20"/>
    </w:pPr>
    <w:rPr>
      <w:rFonts w:ascii="Arial" w:eastAsia="Times New Roman" w:hAnsi="Arial"/>
      <w:lang w:eastAsia="de-DE"/>
    </w:rPr>
  </w:style>
  <w:style w:type="paragraph" w:customStyle="1" w:styleId="Note">
    <w:name w:val="Note"/>
    <w:basedOn w:val="Normal"/>
    <w:next w:val="Normal"/>
    <w:link w:val="NoteChar"/>
    <w:rsid w:val="008C6512"/>
    <w:pPr>
      <w:numPr>
        <w:numId w:val="7"/>
      </w:numPr>
      <w:spacing w:before="60" w:after="120" w:line="240" w:lineRule="auto"/>
    </w:pPr>
    <w:rPr>
      <w:rFonts w:ascii="Arial" w:eastAsia="Times New Roman" w:hAnsi="Arial"/>
      <w:i/>
      <w:sz w:val="20"/>
      <w:szCs w:val="20"/>
      <w:lang w:eastAsia="de-DE"/>
    </w:rPr>
  </w:style>
  <w:style w:type="paragraph" w:customStyle="1" w:styleId="TableHead">
    <w:name w:val="TableHead"/>
    <w:rsid w:val="008C6512"/>
    <w:pPr>
      <w:spacing w:after="20"/>
    </w:pPr>
    <w:rPr>
      <w:rFonts w:ascii="Arial" w:eastAsia="Times New Roman" w:hAnsi="Arial"/>
      <w:b/>
      <w:lang w:eastAsia="de-DE"/>
    </w:rPr>
  </w:style>
  <w:style w:type="character" w:customStyle="1" w:styleId="NoteChar">
    <w:name w:val="Note Char"/>
    <w:link w:val="Note"/>
    <w:rsid w:val="008C6512"/>
    <w:rPr>
      <w:rFonts w:ascii="Arial" w:eastAsia="Times New Roman" w:hAnsi="Arial"/>
      <w:i/>
      <w:sz w:val="20"/>
      <w:szCs w:val="20"/>
      <w:lang w:eastAsia="de-DE"/>
    </w:rPr>
  </w:style>
  <w:style w:type="paragraph" w:customStyle="1" w:styleId="Body">
    <w:name w:val="Body"/>
    <w:link w:val="BodyChar"/>
    <w:rsid w:val="008C6512"/>
    <w:pPr>
      <w:spacing w:before="60" w:after="60"/>
      <w:jc w:val="both"/>
    </w:pPr>
    <w:rPr>
      <w:rFonts w:ascii="Arial" w:eastAsia="Times New Roman" w:hAnsi="Arial"/>
      <w:lang w:eastAsia="de-DE"/>
    </w:rPr>
  </w:style>
  <w:style w:type="paragraph" w:customStyle="1" w:styleId="TableTitle">
    <w:name w:val="TableTitle"/>
    <w:basedOn w:val="Body"/>
    <w:next w:val="Body"/>
    <w:rsid w:val="008C6512"/>
    <w:pPr>
      <w:numPr>
        <w:numId w:val="8"/>
      </w:numPr>
      <w:tabs>
        <w:tab w:val="clear" w:pos="1134"/>
      </w:tabs>
      <w:spacing w:before="260" w:after="40"/>
      <w:ind w:left="1134" w:hanging="1219"/>
      <w:jc w:val="left"/>
    </w:pPr>
    <w:rPr>
      <w:b/>
    </w:rPr>
  </w:style>
  <w:style w:type="character" w:customStyle="1" w:styleId="BodyChar">
    <w:name w:val="Body Char"/>
    <w:link w:val="Body"/>
    <w:rsid w:val="008C6512"/>
    <w:rPr>
      <w:rFonts w:ascii="Arial" w:eastAsia="Times New Roman" w:hAnsi="Arial"/>
      <w:lang w:eastAsia="de-DE"/>
    </w:rPr>
  </w:style>
  <w:style w:type="paragraph" w:customStyle="1" w:styleId="Bullet">
    <w:name w:val="Bullet"/>
    <w:basedOn w:val="Body"/>
    <w:rsid w:val="008C6512"/>
    <w:pPr>
      <w:numPr>
        <w:numId w:val="9"/>
      </w:numPr>
      <w:tabs>
        <w:tab w:val="clear" w:pos="312"/>
        <w:tab w:val="num" w:pos="720"/>
      </w:tabs>
      <w:spacing w:before="0" w:after="0"/>
      <w:ind w:left="720" w:hanging="360"/>
    </w:pPr>
  </w:style>
  <w:style w:type="paragraph" w:styleId="NoSpacing">
    <w:name w:val="No Spacing"/>
    <w:uiPriority w:val="1"/>
    <w:qFormat/>
    <w:rsid w:val="008C6512"/>
    <w:pPr>
      <w:jc w:val="both"/>
    </w:pPr>
    <w:rPr>
      <w:szCs w:val="24"/>
    </w:rPr>
  </w:style>
  <w:style w:type="paragraph" w:customStyle="1" w:styleId="NumberedContd">
    <w:name w:val="NumberedContd"/>
    <w:basedOn w:val="Body"/>
    <w:rsid w:val="008C6512"/>
    <w:pPr>
      <w:numPr>
        <w:numId w:val="10"/>
      </w:numPr>
      <w:tabs>
        <w:tab w:val="clear" w:pos="312"/>
      </w:tabs>
      <w:spacing w:before="0" w:after="0"/>
      <w:ind w:left="432" w:hanging="432"/>
    </w:pPr>
  </w:style>
  <w:style w:type="paragraph" w:styleId="TOC6">
    <w:name w:val="toc 6"/>
    <w:basedOn w:val="Normal"/>
    <w:next w:val="Normal"/>
    <w:autoRedefine/>
    <w:uiPriority w:val="39"/>
    <w:unhideWhenUsed/>
    <w:rsid w:val="008C6512"/>
    <w:pPr>
      <w:spacing w:after="100"/>
      <w:ind w:left="1100"/>
      <w:jc w:val="left"/>
    </w:pPr>
    <w:rPr>
      <w:rFonts w:eastAsiaTheme="minorEastAsia" w:cstheme="minorBidi"/>
      <w:sz w:val="22"/>
      <w:szCs w:val="22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8C6512"/>
    <w:pPr>
      <w:spacing w:after="100"/>
      <w:ind w:left="1760"/>
      <w:jc w:val="left"/>
    </w:pPr>
    <w:rPr>
      <w:rFonts w:eastAsiaTheme="minorEastAsia" w:cstheme="minorBidi"/>
      <w:sz w:val="22"/>
      <w:szCs w:val="22"/>
      <w:lang w:val="en-GB" w:eastAsia="en-GB"/>
    </w:rPr>
  </w:style>
  <w:style w:type="paragraph" w:customStyle="1" w:styleId="CipurseTableBullet">
    <w:name w:val="Cipurse Table Bullet"/>
    <w:basedOn w:val="CipurseBullet"/>
    <w:qFormat/>
    <w:rsid w:val="00C97AC6"/>
    <w:rPr>
      <w:sz w:val="20"/>
    </w:rPr>
  </w:style>
  <w:style w:type="paragraph" w:customStyle="1" w:styleId="CipurseTableBullet-SecondLevel">
    <w:name w:val="Cipurse Table Bullet - Second Level"/>
    <w:basedOn w:val="CipurseBullet-SecondLevel"/>
    <w:qFormat/>
    <w:rsid w:val="00C97AC6"/>
    <w:rPr>
      <w:sz w:val="20"/>
    </w:rPr>
  </w:style>
  <w:style w:type="paragraph" w:customStyle="1" w:styleId="CipurseTableCaptions">
    <w:name w:val="Cipurse Table Captions"/>
    <w:basedOn w:val="Normal"/>
    <w:qFormat/>
    <w:rsid w:val="002C6766"/>
    <w:pPr>
      <w:framePr w:hSpace="180" w:wrap="around" w:vAnchor="text" w:hAnchor="text" w:x="10" w:y="1"/>
      <w:numPr>
        <w:numId w:val="11"/>
      </w:numPr>
      <w:tabs>
        <w:tab w:val="left" w:pos="1080"/>
      </w:tabs>
      <w:spacing w:before="120" w:line="264" w:lineRule="auto"/>
      <w:suppressOverlap/>
      <w:jc w:val="left"/>
    </w:pPr>
    <w:rPr>
      <w:bCs/>
      <w:sz w:val="26"/>
      <w:szCs w:val="18"/>
    </w:rPr>
  </w:style>
  <w:style w:type="character" w:styleId="PlaceholderText">
    <w:name w:val="Placeholder Text"/>
    <w:basedOn w:val="DefaultParagraphFont"/>
    <w:uiPriority w:val="99"/>
    <w:unhideWhenUsed/>
    <w:rsid w:val="0094455B"/>
    <w:rPr>
      <w:color w:val="808080"/>
    </w:rPr>
  </w:style>
  <w:style w:type="paragraph" w:customStyle="1" w:styleId="CipurseBullet-ThirdLevel">
    <w:name w:val="Cipurse Bullet - Third Level"/>
    <w:basedOn w:val="CipurseBullet-SecondLevel"/>
    <w:link w:val="CipurseBullet-ThirdLevelChar"/>
    <w:qFormat/>
    <w:rsid w:val="00720F7B"/>
    <w:pPr>
      <w:numPr>
        <w:ilvl w:val="2"/>
      </w:numPr>
      <w:ind w:left="851" w:hanging="284"/>
    </w:pPr>
  </w:style>
  <w:style w:type="character" w:customStyle="1" w:styleId="CipurseBulletChar">
    <w:name w:val="Cipurse Bullet Char"/>
    <w:basedOn w:val="DefaultParagraphFont"/>
    <w:link w:val="CipurseBullet"/>
    <w:rsid w:val="00720F7B"/>
    <w:rPr>
      <w:rFonts w:asciiTheme="minorHAnsi" w:hAnsiTheme="minorHAnsi"/>
      <w:color w:val="000000" w:themeColor="text1"/>
      <w:sz w:val="22"/>
      <w:szCs w:val="24"/>
    </w:rPr>
  </w:style>
  <w:style w:type="character" w:customStyle="1" w:styleId="CipurseBullet-SecondLevelChar">
    <w:name w:val="Cipurse Bullet - Second Level Char"/>
    <w:basedOn w:val="CipurseBulletChar"/>
    <w:link w:val="CipurseBullet-SecondLevel"/>
    <w:rsid w:val="00720F7B"/>
    <w:rPr>
      <w:rFonts w:asciiTheme="minorHAnsi" w:hAnsiTheme="minorHAnsi"/>
      <w:color w:val="000000" w:themeColor="text1"/>
      <w:sz w:val="22"/>
      <w:szCs w:val="24"/>
    </w:rPr>
  </w:style>
  <w:style w:type="character" w:customStyle="1" w:styleId="CipurseBullet-ThirdLevelChar">
    <w:name w:val="Cipurse Bullet - Third Level Char"/>
    <w:basedOn w:val="CipurseBullet-SecondLevelChar"/>
    <w:link w:val="CipurseBullet-ThirdLevel"/>
    <w:rsid w:val="00720F7B"/>
    <w:rPr>
      <w:rFonts w:asciiTheme="minorHAnsi" w:hAnsiTheme="minorHAnsi"/>
      <w:color w:val="000000" w:themeColor="text1"/>
      <w:sz w:val="22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906CF5"/>
    <w:rPr>
      <w:rFonts w:ascii="Courier New" w:eastAsia="Times New Roman" w:hAnsi="Courier New" w:cs="Courier New"/>
      <w:sz w:val="20"/>
      <w:szCs w:val="20"/>
    </w:rPr>
  </w:style>
  <w:style w:type="character" w:styleId="IntenseEmphasis">
    <w:name w:val="Intense Emphasis"/>
    <w:basedOn w:val="DefaultParagraphFont"/>
    <w:uiPriority w:val="46"/>
    <w:qFormat/>
    <w:rsid w:val="00F32758"/>
    <w:rPr>
      <w:b/>
      <w:bCs/>
      <w:i/>
      <w:iCs/>
      <w:color w:val="008CA8" w:themeColor="accent1"/>
    </w:rPr>
  </w:style>
  <w:style w:type="paragraph" w:styleId="Bibliography">
    <w:name w:val="Bibliography"/>
    <w:basedOn w:val="Normal"/>
    <w:next w:val="Normal"/>
    <w:uiPriority w:val="46"/>
    <w:rsid w:val="00244A55"/>
  </w:style>
  <w:style w:type="paragraph" w:styleId="BlockText">
    <w:name w:val="Block Text"/>
    <w:basedOn w:val="Normal"/>
    <w:uiPriority w:val="99"/>
    <w:rsid w:val="00244A55"/>
    <w:pPr>
      <w:pBdr>
        <w:top w:val="single" w:sz="2" w:space="10" w:color="008CA8" w:themeColor="accent1" w:shadow="1"/>
        <w:left w:val="single" w:sz="2" w:space="10" w:color="008CA8" w:themeColor="accent1" w:shadow="1"/>
        <w:bottom w:val="single" w:sz="2" w:space="10" w:color="008CA8" w:themeColor="accent1" w:shadow="1"/>
        <w:right w:val="single" w:sz="2" w:space="10" w:color="008CA8" w:themeColor="accent1" w:shadow="1"/>
      </w:pBdr>
      <w:ind w:left="1152" w:right="1152"/>
    </w:pPr>
    <w:rPr>
      <w:rFonts w:eastAsiaTheme="minorEastAsia" w:cstheme="minorBidi"/>
      <w:i/>
      <w:iCs/>
      <w:color w:val="008CA8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44A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4A55"/>
    <w:rPr>
      <w:rFonts w:asciiTheme="minorHAnsi" w:hAnsiTheme="minorHAnsi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44A5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44A55"/>
    <w:rPr>
      <w:rFonts w:asciiTheme="minorHAnsi" w:hAnsiTheme="minorHAnsi"/>
      <w:szCs w:val="24"/>
    </w:rPr>
  </w:style>
  <w:style w:type="paragraph" w:styleId="BodyText3">
    <w:name w:val="Body Text 3"/>
    <w:basedOn w:val="Normal"/>
    <w:link w:val="BodyText3Char"/>
    <w:semiHidden/>
    <w:unhideWhenUsed/>
    <w:rsid w:val="00244A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44A55"/>
    <w:rPr>
      <w:rFonts w:asciiTheme="minorHAnsi" w:hAnsiTheme="minorHAns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44A55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44A55"/>
    <w:rPr>
      <w:rFonts w:asciiTheme="minorHAnsi" w:hAnsiTheme="minorHAnsi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44A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44A55"/>
    <w:rPr>
      <w:rFonts w:asciiTheme="minorHAnsi" w:hAnsiTheme="minorHAnsi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44A55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44A55"/>
    <w:rPr>
      <w:rFonts w:asciiTheme="minorHAnsi" w:hAnsiTheme="minorHAnsi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44A5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44A55"/>
    <w:rPr>
      <w:rFonts w:asciiTheme="minorHAnsi" w:hAnsiTheme="minorHAnsi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44A5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44A55"/>
    <w:rPr>
      <w:rFonts w:asciiTheme="minorHAnsi" w:hAnsiTheme="minorHAnsi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244A55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44A55"/>
    <w:rPr>
      <w:rFonts w:asciiTheme="minorHAnsi" w:hAnsiTheme="minorHAnsi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44A55"/>
  </w:style>
  <w:style w:type="character" w:customStyle="1" w:styleId="DateChar">
    <w:name w:val="Date Char"/>
    <w:basedOn w:val="DefaultParagraphFont"/>
    <w:link w:val="Date"/>
    <w:uiPriority w:val="99"/>
    <w:semiHidden/>
    <w:rsid w:val="00244A55"/>
    <w:rPr>
      <w:rFonts w:asciiTheme="minorHAnsi" w:hAnsiTheme="minorHAnsi"/>
      <w:szCs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44A55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44A55"/>
    <w:rPr>
      <w:rFonts w:asciiTheme="minorHAnsi" w:hAnsiTheme="minorHAnsi"/>
      <w:szCs w:val="24"/>
    </w:rPr>
  </w:style>
  <w:style w:type="paragraph" w:styleId="EnvelopeAddress">
    <w:name w:val="envelope address"/>
    <w:basedOn w:val="Normal"/>
    <w:uiPriority w:val="99"/>
    <w:semiHidden/>
    <w:unhideWhenUsed/>
    <w:rsid w:val="00244A55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244A55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44A55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44A55"/>
    <w:rPr>
      <w:rFonts w:asciiTheme="minorHAnsi" w:hAnsiTheme="minorHAnsi"/>
      <w:i/>
      <w:iCs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4A55"/>
    <w:pPr>
      <w:spacing w:before="0"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4A55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44A55"/>
    <w:pPr>
      <w:spacing w:before="0"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44A55"/>
    <w:pPr>
      <w:spacing w:before="0"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44A55"/>
    <w:pPr>
      <w:spacing w:before="0"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44A55"/>
    <w:pPr>
      <w:spacing w:before="0"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44A55"/>
    <w:pPr>
      <w:spacing w:before="0"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44A55"/>
    <w:pPr>
      <w:spacing w:before="0"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44A55"/>
    <w:pPr>
      <w:spacing w:before="0"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44A55"/>
    <w:pPr>
      <w:spacing w:before="0"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44A55"/>
    <w:pPr>
      <w:spacing w:before="0"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44A5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44A55"/>
    <w:pPr>
      <w:pBdr>
        <w:bottom w:val="single" w:sz="4" w:space="4" w:color="008CA8" w:themeColor="accent1"/>
      </w:pBdr>
      <w:spacing w:before="200" w:after="280"/>
      <w:ind w:left="936" w:right="936"/>
    </w:pPr>
    <w:rPr>
      <w:b/>
      <w:bCs/>
      <w:i/>
      <w:iCs/>
      <w:color w:val="008CA8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44A55"/>
    <w:rPr>
      <w:rFonts w:asciiTheme="minorHAnsi" w:hAnsiTheme="minorHAnsi"/>
      <w:b/>
      <w:bCs/>
      <w:i/>
      <w:iCs/>
      <w:color w:val="008CA8" w:themeColor="accent1"/>
      <w:szCs w:val="24"/>
    </w:rPr>
  </w:style>
  <w:style w:type="paragraph" w:styleId="List">
    <w:name w:val="List"/>
    <w:basedOn w:val="Normal"/>
    <w:uiPriority w:val="99"/>
    <w:semiHidden/>
    <w:unhideWhenUsed/>
    <w:rsid w:val="00244A5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44A5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44A5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44A5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44A55"/>
    <w:pPr>
      <w:ind w:left="1415" w:hanging="283"/>
      <w:contextualSpacing/>
    </w:pPr>
  </w:style>
  <w:style w:type="paragraph" w:styleId="ListBullet">
    <w:name w:val="List Bullet"/>
    <w:basedOn w:val="Normal"/>
    <w:uiPriority w:val="9"/>
    <w:qFormat/>
    <w:rsid w:val="00244A5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0"/>
    <w:qFormat/>
    <w:rsid w:val="00244A55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44A55"/>
    <w:pPr>
      <w:numPr>
        <w:numId w:val="1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44A55"/>
    <w:pPr>
      <w:numPr>
        <w:numId w:val="2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44A55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"/>
    <w:qFormat/>
    <w:rsid w:val="00244A5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10"/>
    <w:qFormat/>
    <w:rsid w:val="00244A5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44A5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44A5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44A5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"/>
    <w:qFormat/>
    <w:rsid w:val="00244A55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10"/>
    <w:qFormat/>
    <w:rsid w:val="00244A55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44A55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44A55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44A55"/>
    <w:pPr>
      <w:numPr>
        <w:numId w:val="24"/>
      </w:numPr>
      <w:contextualSpacing/>
    </w:pPr>
  </w:style>
  <w:style w:type="paragraph" w:styleId="ListParagraph">
    <w:name w:val="List Paragraph"/>
    <w:basedOn w:val="Normal"/>
    <w:uiPriority w:val="34"/>
    <w:qFormat/>
    <w:rsid w:val="00244A5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44A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  <w:ind w:left="0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44A55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44A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44A55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44A55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44A55"/>
    <w:rPr>
      <w:rFonts w:asciiTheme="minorHAnsi" w:hAnsiTheme="minorHAnsi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44A55"/>
    <w:pPr>
      <w:spacing w:before="0"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4A55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qFormat/>
    <w:rsid w:val="00244A5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rsid w:val="00244A55"/>
    <w:rPr>
      <w:rFonts w:asciiTheme="minorHAnsi" w:hAnsiTheme="minorHAnsi"/>
      <w:i/>
      <w:iCs/>
      <w:color w:val="000000" w:themeColor="text1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44A5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44A55"/>
    <w:rPr>
      <w:rFonts w:asciiTheme="minorHAnsi" w:hAnsiTheme="minorHAnsi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44A55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44A55"/>
    <w:rPr>
      <w:rFonts w:asciiTheme="minorHAnsi" w:hAnsiTheme="minorHAnsi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44A55"/>
    <w:pPr>
      <w:spacing w:after="0"/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244A5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customStyle="1" w:styleId="Tabelle">
    <w:name w:val="Tabelle"/>
    <w:basedOn w:val="Normal"/>
    <w:rsid w:val="009B7E94"/>
    <w:pPr>
      <w:spacing w:after="40" w:line="240" w:lineRule="exact"/>
      <w:jc w:val="left"/>
    </w:pPr>
    <w:rPr>
      <w:rFonts w:ascii="Times New Roman" w:eastAsia="Times New Roman" w:hAnsi="Times New Roman"/>
      <w:sz w:val="20"/>
      <w:szCs w:val="20"/>
      <w:lang w:val="de-DE" w:eastAsia="ko-KR"/>
    </w:rPr>
  </w:style>
  <w:style w:type="paragraph" w:customStyle="1" w:styleId="CIPURSETableCell">
    <w:name w:val="CIPURSE Table Cell"/>
    <w:basedOn w:val="Normal"/>
    <w:qFormat/>
    <w:rsid w:val="006C2019"/>
    <w:pPr>
      <w:framePr w:hSpace="141" w:wrap="around" w:vAnchor="text" w:hAnchor="margin" w:y="70"/>
      <w:widowControl w:val="0"/>
      <w:spacing w:before="0" w:after="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7580">
          <w:marLeft w:val="145"/>
          <w:marRight w:val="145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528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93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sptalliance.org/certified-products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sptalliance.org/certified-product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_OSPT\__Packages\Template\CIPURSE_Specification_Template_R1.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C0D6853B8A14E84BAF5D0184651F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43070-6921-4AE9-8ABD-8AF3E82A9E67}"/>
      </w:docPartPr>
      <w:docPartBody>
        <w:p w:rsidR="005A3777" w:rsidRDefault="006E3E2B" w:rsidP="006E3E2B">
          <w:pPr>
            <w:pStyle w:val="EC0D6853B8A14E84BAF5D0184651FB6F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D100885EE44EE782414AD494D5D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A9ADD-4BEF-4569-A006-402B8284DF2C}"/>
      </w:docPartPr>
      <w:docPartBody>
        <w:p w:rsidR="005A3777" w:rsidRDefault="006E3E2B" w:rsidP="006E3E2B">
          <w:pPr>
            <w:pStyle w:val="4AD100885EE44EE782414AD494D5DE0A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927EC71EE1F4E45B9A270757B7CA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7A4D5-CBDB-4827-99D4-89CC77C6048D}"/>
      </w:docPartPr>
      <w:docPartBody>
        <w:p w:rsidR="005A3777" w:rsidRDefault="006E3E2B" w:rsidP="006E3E2B">
          <w:pPr>
            <w:pStyle w:val="0927EC71EE1F4E45B9A270757B7CA619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8450851D06B4157A713C09FF5E42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08425-DFE3-4D96-8AAE-8E0007939488}"/>
      </w:docPartPr>
      <w:docPartBody>
        <w:p w:rsidR="005A3777" w:rsidRDefault="006E3E2B" w:rsidP="006E3E2B">
          <w:pPr>
            <w:pStyle w:val="88450851D06B4157A713C09FF5E42FD9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C1851871056441CB25F37D585DD0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95534-5A0A-4DAF-95DE-0ACC5D1604E9}"/>
      </w:docPartPr>
      <w:docPartBody>
        <w:p w:rsidR="005A3777" w:rsidRDefault="006E3E2B" w:rsidP="006E3E2B">
          <w:pPr>
            <w:pStyle w:val="3C1851871056441CB25F37D585DD0A92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04CA0692EC47A1A5C5097A8A06A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85F5C-CCE9-4CB4-9545-6AB973D95E1A}"/>
      </w:docPartPr>
      <w:docPartBody>
        <w:p w:rsidR="005A3777" w:rsidRDefault="006E3E2B" w:rsidP="006E3E2B">
          <w:pPr>
            <w:pStyle w:val="DE04CA0692EC47A1A5C5097A8A06A8E6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AAD43966BEF4BADAA6FDB6262D17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BFD22-F35A-4094-BF2A-E22316A2B1EA}"/>
      </w:docPartPr>
      <w:docPartBody>
        <w:p w:rsidR="005A3777" w:rsidRDefault="006E3E2B" w:rsidP="006E3E2B">
          <w:pPr>
            <w:pStyle w:val="BAAD43966BEF4BADAA6FDB6262D17ED1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C17DAE9788349C9AC1999EB7F185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13712-6DB4-4764-9D5D-AE539DCD6FDD}"/>
      </w:docPartPr>
      <w:docPartBody>
        <w:p w:rsidR="005A3777" w:rsidRDefault="006E3E2B" w:rsidP="006E3E2B">
          <w:pPr>
            <w:pStyle w:val="DC17DAE9788349C9AC1999EB7F185610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A4B2F14946B40A49FD7090389E7D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3BFC6-6A95-427A-901E-703D87020092}"/>
      </w:docPartPr>
      <w:docPartBody>
        <w:p w:rsidR="005A3777" w:rsidRDefault="006E3E2B" w:rsidP="006E3E2B">
          <w:pPr>
            <w:pStyle w:val="FA4B2F14946B40A49FD7090389E7DF2A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E14549472EF4B429E73D2555CC97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3BD07-E9CD-4BA3-9519-0CBC012F87E2}"/>
      </w:docPartPr>
      <w:docPartBody>
        <w:p w:rsidR="005A3777" w:rsidRDefault="006E3E2B" w:rsidP="006E3E2B">
          <w:pPr>
            <w:pStyle w:val="8E14549472EF4B429E73D2555CC97EA0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261B7130BFC4C4D9C92D97EA852B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E2CC1-69B2-4111-BDC6-070B3685C0AB}"/>
      </w:docPartPr>
      <w:docPartBody>
        <w:p w:rsidR="005A3777" w:rsidRDefault="006E3E2B" w:rsidP="006E3E2B">
          <w:pPr>
            <w:pStyle w:val="0261B7130BFC4C4D9C92D97EA852B240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FD7C62D44A5473CA4925B47E5802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3A3D2-8A86-4E34-B35D-DBFB0B4C6F4F}"/>
      </w:docPartPr>
      <w:docPartBody>
        <w:p w:rsidR="005A3777" w:rsidRDefault="006E3E2B" w:rsidP="006E3E2B">
          <w:pPr>
            <w:pStyle w:val="8FD7C62D44A5473CA4925B47E5802686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09C3D96A01A4AA0A6DCCC6AF4228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94F27-B834-4AC2-8056-01297887042E}"/>
      </w:docPartPr>
      <w:docPartBody>
        <w:p w:rsidR="005A3777" w:rsidRDefault="006E3E2B" w:rsidP="006E3E2B">
          <w:pPr>
            <w:pStyle w:val="509C3D96A01A4AA0A6DCCC6AF42282B0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9602D9B25964107B2DABF71BD635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C0BD5-EEFA-4F7A-B23C-FE1939E0EB39}"/>
      </w:docPartPr>
      <w:docPartBody>
        <w:p w:rsidR="005A3777" w:rsidRDefault="006E3E2B" w:rsidP="006E3E2B">
          <w:pPr>
            <w:pStyle w:val="29602D9B25964107B2DABF71BD635972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A142ED253D44E47BB1E5F80A37C1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EEF80-9CA5-4332-BCFC-05E5D21A30A1}"/>
      </w:docPartPr>
      <w:docPartBody>
        <w:p w:rsidR="005A3777" w:rsidRDefault="006E3E2B" w:rsidP="006E3E2B">
          <w:pPr>
            <w:pStyle w:val="8A142ED253D44E47BB1E5F80A37C1666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C84FFB0ED1D4D288965D874C82ED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448B7-46DB-4C38-AA66-97935E87DC2D}"/>
      </w:docPartPr>
      <w:docPartBody>
        <w:p w:rsidR="005A3777" w:rsidRDefault="006E3E2B" w:rsidP="006E3E2B">
          <w:pPr>
            <w:pStyle w:val="BC84FFB0ED1D4D288965D874C82ED226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F6F5927E51F4127837C3742AD659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DF083-2919-4316-91D0-331C97752124}"/>
      </w:docPartPr>
      <w:docPartBody>
        <w:p w:rsidR="005A3777" w:rsidRDefault="006E3E2B" w:rsidP="006E3E2B">
          <w:pPr>
            <w:pStyle w:val="4F6F5927E51F4127837C3742AD65982C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38AC1B284124F44978BDC98F55CF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8DBB5-3200-41EB-8800-CF11DE74983B}"/>
      </w:docPartPr>
      <w:docPartBody>
        <w:p w:rsidR="005A3777" w:rsidRDefault="006E3E2B" w:rsidP="006E3E2B">
          <w:pPr>
            <w:pStyle w:val="F38AC1B284124F44978BDC98F55CF5F5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BCEB252C4EC4BBDB2BC98BDB2295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FD817-4163-4CA5-B2A1-4E9F959391F3}"/>
      </w:docPartPr>
      <w:docPartBody>
        <w:p w:rsidR="005A3777" w:rsidRDefault="006E3E2B" w:rsidP="006E3E2B">
          <w:pPr>
            <w:pStyle w:val="6BCEB252C4EC4BBDB2BC98BDB2295A1C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3460F28BEF947399E77FE2394F16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575CB-AE2B-42DA-A9FF-464EE30AA4DB}"/>
      </w:docPartPr>
      <w:docPartBody>
        <w:p w:rsidR="005A3777" w:rsidRDefault="006E3E2B" w:rsidP="006E3E2B">
          <w:pPr>
            <w:pStyle w:val="D3460F28BEF947399E77FE2394F160C6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AB7B8E241614513B5EC17B8219FD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F026F-03E2-472B-9976-3E17911348FB}"/>
      </w:docPartPr>
      <w:docPartBody>
        <w:p w:rsidR="005A3777" w:rsidRDefault="006E3E2B" w:rsidP="006E3E2B">
          <w:pPr>
            <w:pStyle w:val="5AB7B8E241614513B5EC17B8219FD3FF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24E1EE407C41EAA8BFDFED625D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8E187-7F7F-4A63-8A0B-0A1FF7BB4AB5}"/>
      </w:docPartPr>
      <w:docPartBody>
        <w:p w:rsidR="005A3777" w:rsidRDefault="006E3E2B" w:rsidP="006E3E2B">
          <w:pPr>
            <w:pStyle w:val="CA24E1EE407C41EAA8BFDFED625D2C89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6F94353A6164496AF25B98149A69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280FD-884B-48BC-967A-D92FBBDB42CD}"/>
      </w:docPartPr>
      <w:docPartBody>
        <w:p w:rsidR="005A3777" w:rsidRDefault="006E3E2B" w:rsidP="006E3E2B">
          <w:pPr>
            <w:pStyle w:val="F6F94353A6164496AF25B98149A695E9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70AB5092F974153A85011886E6C9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5721B-764E-4CAD-B87E-9DB0609CE21F}"/>
      </w:docPartPr>
      <w:docPartBody>
        <w:p w:rsidR="005A3777" w:rsidRDefault="006E3E2B" w:rsidP="006E3E2B">
          <w:pPr>
            <w:pStyle w:val="870AB5092F974153A85011886E6C9B15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A4ABB100918421A832367360598E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ABFF1-36B5-464D-9A5D-6B592EC44274}"/>
      </w:docPartPr>
      <w:docPartBody>
        <w:p w:rsidR="005A3777" w:rsidRDefault="006E3E2B" w:rsidP="006E3E2B">
          <w:pPr>
            <w:pStyle w:val="9A4ABB100918421A832367360598E05A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1EE9A11A0514FFCAA22D57C8B957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568B0-F992-475B-A5D6-99F7B4D72C15}"/>
      </w:docPartPr>
      <w:docPartBody>
        <w:p w:rsidR="005A3777" w:rsidRDefault="006E3E2B" w:rsidP="006E3E2B">
          <w:pPr>
            <w:pStyle w:val="A1EE9A11A0514FFCAA22D57C8B957B37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FBA1739CDA741C6A232651A6591C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76C07-3192-4569-9FEC-5EABC1373577}"/>
      </w:docPartPr>
      <w:docPartBody>
        <w:p w:rsidR="005A3777" w:rsidRDefault="006E3E2B" w:rsidP="006E3E2B">
          <w:pPr>
            <w:pStyle w:val="4FBA1739CDA741C6A232651A6591CE81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04C6DBE09B24CBFB1C56DA79207C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E8D2F-B732-4BAD-B541-7D0BBF5F0E5E}"/>
      </w:docPartPr>
      <w:docPartBody>
        <w:p w:rsidR="005A3777" w:rsidRDefault="006E3E2B" w:rsidP="006E3E2B">
          <w:pPr>
            <w:pStyle w:val="A04C6DBE09B24CBFB1C56DA79207CB49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AD8B77351B642C1A94641252A598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CF667-B73E-4494-B152-6274E1A78BF5}"/>
      </w:docPartPr>
      <w:docPartBody>
        <w:p w:rsidR="005A3777" w:rsidRDefault="006E3E2B" w:rsidP="006E3E2B">
          <w:pPr>
            <w:pStyle w:val="7AD8B77351B642C1A94641252A598F4C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8FF483868CB484092BA7CB9882A7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D1F98-B4BC-466D-B69D-4B4B7DCEC82B}"/>
      </w:docPartPr>
      <w:docPartBody>
        <w:p w:rsidR="005A3777" w:rsidRDefault="006E3E2B" w:rsidP="006E3E2B">
          <w:pPr>
            <w:pStyle w:val="A8FF483868CB484092BA7CB9882A7671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0C585EFC6984AE49699E529B2E92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DF594-03E1-45D0-A762-A8BE36B95163}"/>
      </w:docPartPr>
      <w:docPartBody>
        <w:p w:rsidR="005A3777" w:rsidRDefault="006E3E2B" w:rsidP="006E3E2B">
          <w:pPr>
            <w:pStyle w:val="50C585EFC6984AE49699E529B2E92E36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31944272A9749699C0A758CF2BA9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CA8C7-8E0A-4E29-8E23-C2BC6C1FFFCA}"/>
      </w:docPartPr>
      <w:docPartBody>
        <w:p w:rsidR="005A3777" w:rsidRDefault="006E3E2B" w:rsidP="006E3E2B">
          <w:pPr>
            <w:pStyle w:val="931944272A9749699C0A758CF2BA9A5E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E7135DD7C24E5A9F4C915AD83E9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FAAD2-DD3F-4B06-B871-741C939F3AB3}"/>
      </w:docPartPr>
      <w:docPartBody>
        <w:p w:rsidR="005A3777" w:rsidRDefault="006E3E2B" w:rsidP="006E3E2B">
          <w:pPr>
            <w:pStyle w:val="73E7135DD7C24E5A9F4C915AD83E9744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348151734FD45B6A982020A9B1DE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6B317-581F-41A5-932B-C273977B1684}"/>
      </w:docPartPr>
      <w:docPartBody>
        <w:p w:rsidR="005A3777" w:rsidRDefault="006E3E2B" w:rsidP="006E3E2B">
          <w:pPr>
            <w:pStyle w:val="B348151734FD45B6A982020A9B1DE20C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57A5D70F1AD4AECAACE2A65629D0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BED32-214C-413D-A0C7-5AEC55173EA5}"/>
      </w:docPartPr>
      <w:docPartBody>
        <w:p w:rsidR="005A3777" w:rsidRDefault="006E3E2B" w:rsidP="006E3E2B">
          <w:pPr>
            <w:pStyle w:val="957A5D70F1AD4AECAACE2A65629D0F56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246FD609F7F463EA042E2C9E2305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D90B4-E3F4-4369-96D6-6BD082B5381D}"/>
      </w:docPartPr>
      <w:docPartBody>
        <w:p w:rsidR="005A3777" w:rsidRDefault="006E3E2B" w:rsidP="006E3E2B">
          <w:pPr>
            <w:pStyle w:val="C246FD609F7F463EA042E2C9E23051FC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8B4EB630EB24289BAB4DABC8A4A9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C1504-492F-4018-85A9-98D8B8B86C68}"/>
      </w:docPartPr>
      <w:docPartBody>
        <w:p w:rsidR="005A3777" w:rsidRDefault="006E3E2B" w:rsidP="006E3E2B">
          <w:pPr>
            <w:pStyle w:val="48B4EB630EB24289BAB4DABC8A4A930C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3DAA484AFEF45579B9420D60E0E9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9AA02-1A7A-438E-9C78-884D8ED59370}"/>
      </w:docPartPr>
      <w:docPartBody>
        <w:p w:rsidR="005A3777" w:rsidRDefault="006E3E2B" w:rsidP="006E3E2B">
          <w:pPr>
            <w:pStyle w:val="03DAA484AFEF45579B9420D60E0E9C01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518D76778084A7D9F62385E8A26A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0D6A3-6CD1-4D83-997E-7C377CB43BE5}"/>
      </w:docPartPr>
      <w:docPartBody>
        <w:p w:rsidR="005A3777" w:rsidRDefault="006E3E2B" w:rsidP="006E3E2B">
          <w:pPr>
            <w:pStyle w:val="8518D76778084A7D9F62385E8A26A74B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CC144DDCC4744BCBEF601AEA72FE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4E3F2-E3D3-497A-882E-EE7570CF31ED}"/>
      </w:docPartPr>
      <w:docPartBody>
        <w:p w:rsidR="005A3777" w:rsidRDefault="006E3E2B" w:rsidP="006E3E2B">
          <w:pPr>
            <w:pStyle w:val="FCC144DDCC4744BCBEF601AEA72FEC0D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87414004FF74CA6B39814AEF5352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4E1F5-94A5-499A-BA79-47FDC4C97611}"/>
      </w:docPartPr>
      <w:docPartBody>
        <w:p w:rsidR="005A3777" w:rsidRDefault="006E3E2B" w:rsidP="006E3E2B">
          <w:pPr>
            <w:pStyle w:val="687414004FF74CA6B39814AEF5352B7D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F2D2AFFB4554D08AAE579232B33A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A49AF-6D90-4DA7-BF0D-7B7D1345A940}"/>
      </w:docPartPr>
      <w:docPartBody>
        <w:p w:rsidR="005A3777" w:rsidRDefault="006E3E2B" w:rsidP="006E3E2B">
          <w:pPr>
            <w:pStyle w:val="1F2D2AFFB4554D08AAE579232B33A30E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B462E3489E542E5AEF3031543461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1D5C4-FEA8-48AC-9073-A3B1B37ED95A}"/>
      </w:docPartPr>
      <w:docPartBody>
        <w:p w:rsidR="005A3777" w:rsidRDefault="006E3E2B" w:rsidP="006E3E2B">
          <w:pPr>
            <w:pStyle w:val="7B462E3489E542E5AEF303154346192B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764DA37A92046D89FF9759AFD2AE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A8E36-9D6B-4B3D-BCDD-2437BCDD02C9}"/>
      </w:docPartPr>
      <w:docPartBody>
        <w:p w:rsidR="005A3777" w:rsidRDefault="006E3E2B" w:rsidP="006E3E2B">
          <w:pPr>
            <w:pStyle w:val="3764DA37A92046D89FF9759AFD2AEABC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4B2FB3F82EA43AB8C472835A80EE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DF1BB-6BCC-48C8-A26E-54F2C92DFFF4}"/>
      </w:docPartPr>
      <w:docPartBody>
        <w:p w:rsidR="005A3777" w:rsidRDefault="006E3E2B" w:rsidP="006E3E2B">
          <w:pPr>
            <w:pStyle w:val="B4B2FB3F82EA43AB8C472835A80EED62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BCC1D273D7841FEB9A28D785C396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B639F-670F-432A-9F3D-E72481843E2A}"/>
      </w:docPartPr>
      <w:docPartBody>
        <w:p w:rsidR="005A3777" w:rsidRDefault="006E3E2B" w:rsidP="006E3E2B">
          <w:pPr>
            <w:pStyle w:val="8BCC1D273D7841FEB9A28D785C396F26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00B4D0B0FB148BDBD3FBFDD3A409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AD435-38C9-45B6-BFB2-992C441FACCF}"/>
      </w:docPartPr>
      <w:docPartBody>
        <w:p w:rsidR="005A3777" w:rsidRDefault="006E3E2B" w:rsidP="006E3E2B">
          <w:pPr>
            <w:pStyle w:val="400B4D0B0FB148BDBD3FBFDD3A409B14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8124FDF88C04999864B452527C9B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12CD9-4CB5-4A7A-BC53-643B78872BC8}"/>
      </w:docPartPr>
      <w:docPartBody>
        <w:p w:rsidR="005A3777" w:rsidRDefault="006E3E2B" w:rsidP="006E3E2B">
          <w:pPr>
            <w:pStyle w:val="48124FDF88C04999864B452527C9B45A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11BDA81676244F1BC80928B56B46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F3A41-07E1-4B69-8ED0-3FF5970853D3}"/>
      </w:docPartPr>
      <w:docPartBody>
        <w:p w:rsidR="005A3777" w:rsidRDefault="006E3E2B" w:rsidP="006E3E2B">
          <w:pPr>
            <w:pStyle w:val="911BDA81676244F1BC80928B56B46565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A76EFA649AA4E21ACEB3DBED1760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A730B-5A69-42F0-A5F7-ACA658BE3017}"/>
      </w:docPartPr>
      <w:docPartBody>
        <w:p w:rsidR="005A3777" w:rsidRDefault="006E3E2B" w:rsidP="006E3E2B">
          <w:pPr>
            <w:pStyle w:val="1A76EFA649AA4E21ACEB3DBED1760099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1EAED5285E54DBA85ED9FFA47C75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9D010-EB44-4C5C-9B52-FCF334865866}"/>
      </w:docPartPr>
      <w:docPartBody>
        <w:p w:rsidR="005A3777" w:rsidRDefault="006E3E2B" w:rsidP="006E3E2B">
          <w:pPr>
            <w:pStyle w:val="61EAED5285E54DBA85ED9FFA47C75FD7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D4718A8A0254C8E80FD2603C1E0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CA348-38C3-4847-9E60-840BE7B90300}"/>
      </w:docPartPr>
      <w:docPartBody>
        <w:p w:rsidR="005A3777" w:rsidRDefault="006E3E2B" w:rsidP="006E3E2B">
          <w:pPr>
            <w:pStyle w:val="1D4718A8A0254C8E80FD2603C1E01F38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A719A8E8C5644AE870E7AB9D71FE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00CC5-CCF4-407C-856E-99C997958C48}"/>
      </w:docPartPr>
      <w:docPartBody>
        <w:p w:rsidR="005A3777" w:rsidRDefault="006E3E2B" w:rsidP="006E3E2B">
          <w:pPr>
            <w:pStyle w:val="CA719A8E8C5644AE870E7AB9D71FE73D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9CA6B4B6F7C486198E01E0B42C84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A22E9-9D8C-4AFC-9F96-B015D2FB83D7}"/>
      </w:docPartPr>
      <w:docPartBody>
        <w:p w:rsidR="005A3777" w:rsidRDefault="006E3E2B" w:rsidP="006E3E2B">
          <w:pPr>
            <w:pStyle w:val="19CA6B4B6F7C486198E01E0B42C84B3B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BF443BAAA4D4FD290097A4BDD685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AD05D-998D-40B1-808A-DFB817DBF501}"/>
      </w:docPartPr>
      <w:docPartBody>
        <w:p w:rsidR="005A3777" w:rsidRDefault="006E3E2B" w:rsidP="006E3E2B">
          <w:pPr>
            <w:pStyle w:val="EBF443BAAA4D4FD290097A4BDD685658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 BT">
    <w:panose1 w:val="020B0403020202020204"/>
    <w:charset w:val="00"/>
    <w:family w:val="swiss"/>
    <w:pitch w:val="variable"/>
    <w:sig w:usb0="800000AF" w:usb1="1000204A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ss 721 Light">
    <w:altName w:val="Arial"/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2B"/>
    <w:rsid w:val="001D2400"/>
    <w:rsid w:val="005A3777"/>
    <w:rsid w:val="006E3E2B"/>
    <w:rsid w:val="008C6CBE"/>
    <w:rsid w:val="00E8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6E3E2B"/>
    <w:rPr>
      <w:color w:val="808080"/>
    </w:rPr>
  </w:style>
  <w:style w:type="paragraph" w:customStyle="1" w:styleId="8FF4DB8D9D064AB5AF91ADC667C5DBA5">
    <w:name w:val="8FF4DB8D9D064AB5AF91ADC667C5DBA5"/>
    <w:rsid w:val="006E3E2B"/>
  </w:style>
  <w:style w:type="paragraph" w:customStyle="1" w:styleId="EC0D6853B8A14E84BAF5D0184651FB6F">
    <w:name w:val="EC0D6853B8A14E84BAF5D0184651FB6F"/>
    <w:rsid w:val="006E3E2B"/>
  </w:style>
  <w:style w:type="paragraph" w:customStyle="1" w:styleId="C7B2679B01854F579248CC1462EDC798">
    <w:name w:val="C7B2679B01854F579248CC1462EDC798"/>
    <w:rsid w:val="006E3E2B"/>
  </w:style>
  <w:style w:type="paragraph" w:customStyle="1" w:styleId="4AD100885EE44EE782414AD494D5DE0A">
    <w:name w:val="4AD100885EE44EE782414AD494D5DE0A"/>
    <w:rsid w:val="006E3E2B"/>
  </w:style>
  <w:style w:type="paragraph" w:customStyle="1" w:styleId="DA3E8906D92C47B198AAB7A860E77169">
    <w:name w:val="DA3E8906D92C47B198AAB7A860E77169"/>
    <w:rsid w:val="006E3E2B"/>
  </w:style>
  <w:style w:type="paragraph" w:customStyle="1" w:styleId="1CEF7CFB5DB1412BB2216665AB3A0B4F">
    <w:name w:val="1CEF7CFB5DB1412BB2216665AB3A0B4F"/>
    <w:rsid w:val="006E3E2B"/>
  </w:style>
  <w:style w:type="paragraph" w:customStyle="1" w:styleId="3BDE5F77F2524C19A28DD2552CBD33F0">
    <w:name w:val="3BDE5F77F2524C19A28DD2552CBD33F0"/>
    <w:rsid w:val="006E3E2B"/>
  </w:style>
  <w:style w:type="paragraph" w:customStyle="1" w:styleId="7EE93EEB68A84DF59DC03E48A65CF361">
    <w:name w:val="7EE93EEB68A84DF59DC03E48A65CF361"/>
    <w:rsid w:val="006E3E2B"/>
  </w:style>
  <w:style w:type="paragraph" w:customStyle="1" w:styleId="0927EC71EE1F4E45B9A270757B7CA619">
    <w:name w:val="0927EC71EE1F4E45B9A270757B7CA619"/>
    <w:rsid w:val="006E3E2B"/>
  </w:style>
  <w:style w:type="paragraph" w:customStyle="1" w:styleId="88450851D06B4157A713C09FF5E42FD9">
    <w:name w:val="88450851D06B4157A713C09FF5E42FD9"/>
    <w:rsid w:val="006E3E2B"/>
  </w:style>
  <w:style w:type="paragraph" w:customStyle="1" w:styleId="3C1851871056441CB25F37D585DD0A92">
    <w:name w:val="3C1851871056441CB25F37D585DD0A92"/>
    <w:rsid w:val="006E3E2B"/>
  </w:style>
  <w:style w:type="paragraph" w:customStyle="1" w:styleId="DE04CA0692EC47A1A5C5097A8A06A8E6">
    <w:name w:val="DE04CA0692EC47A1A5C5097A8A06A8E6"/>
    <w:rsid w:val="006E3E2B"/>
  </w:style>
  <w:style w:type="paragraph" w:customStyle="1" w:styleId="46C76C73F0EA46328115E162F112088E">
    <w:name w:val="46C76C73F0EA46328115E162F112088E"/>
    <w:rsid w:val="006E3E2B"/>
  </w:style>
  <w:style w:type="paragraph" w:customStyle="1" w:styleId="BAAD43966BEF4BADAA6FDB6262D17ED1">
    <w:name w:val="BAAD43966BEF4BADAA6FDB6262D17ED1"/>
    <w:rsid w:val="006E3E2B"/>
  </w:style>
  <w:style w:type="paragraph" w:customStyle="1" w:styleId="ECD3511EA18B477793EE950273F75407">
    <w:name w:val="ECD3511EA18B477793EE950273F75407"/>
    <w:rsid w:val="006E3E2B"/>
  </w:style>
  <w:style w:type="paragraph" w:customStyle="1" w:styleId="E0AE12AC8B8243C1A2C1E6E05627890F">
    <w:name w:val="E0AE12AC8B8243C1A2C1E6E05627890F"/>
    <w:rsid w:val="006E3E2B"/>
  </w:style>
  <w:style w:type="paragraph" w:customStyle="1" w:styleId="DC17DAE9788349C9AC1999EB7F185610">
    <w:name w:val="DC17DAE9788349C9AC1999EB7F185610"/>
    <w:rsid w:val="006E3E2B"/>
  </w:style>
  <w:style w:type="paragraph" w:customStyle="1" w:styleId="FA4B2F14946B40A49FD7090389E7DF2A">
    <w:name w:val="FA4B2F14946B40A49FD7090389E7DF2A"/>
    <w:rsid w:val="006E3E2B"/>
  </w:style>
  <w:style w:type="paragraph" w:customStyle="1" w:styleId="26CFB6CE47F14EDE91DEA6B526C1A0AB">
    <w:name w:val="26CFB6CE47F14EDE91DEA6B526C1A0AB"/>
    <w:rsid w:val="006E3E2B"/>
  </w:style>
  <w:style w:type="paragraph" w:customStyle="1" w:styleId="C610B5BE5C35425287FA2C285D69D196">
    <w:name w:val="C610B5BE5C35425287FA2C285D69D196"/>
    <w:rsid w:val="006E3E2B"/>
  </w:style>
  <w:style w:type="paragraph" w:customStyle="1" w:styleId="6195309EABD54B13AE545D72F5E0AC9D">
    <w:name w:val="6195309EABD54B13AE545D72F5E0AC9D"/>
    <w:rsid w:val="006E3E2B"/>
  </w:style>
  <w:style w:type="paragraph" w:customStyle="1" w:styleId="8E14549472EF4B429E73D2555CC97EA0">
    <w:name w:val="8E14549472EF4B429E73D2555CC97EA0"/>
    <w:rsid w:val="006E3E2B"/>
  </w:style>
  <w:style w:type="paragraph" w:customStyle="1" w:styleId="0261B7130BFC4C4D9C92D97EA852B240">
    <w:name w:val="0261B7130BFC4C4D9C92D97EA852B240"/>
    <w:rsid w:val="006E3E2B"/>
  </w:style>
  <w:style w:type="paragraph" w:customStyle="1" w:styleId="8FD7C62D44A5473CA4925B47E5802686">
    <w:name w:val="8FD7C62D44A5473CA4925B47E5802686"/>
    <w:rsid w:val="006E3E2B"/>
  </w:style>
  <w:style w:type="paragraph" w:customStyle="1" w:styleId="0277765B9BA34958BDCC7C2D40CE40AD">
    <w:name w:val="0277765B9BA34958BDCC7C2D40CE40AD"/>
    <w:rsid w:val="006E3E2B"/>
  </w:style>
  <w:style w:type="paragraph" w:customStyle="1" w:styleId="0144B1A32F0546F6BD184683988AF32B">
    <w:name w:val="0144B1A32F0546F6BD184683988AF32B"/>
    <w:rsid w:val="006E3E2B"/>
  </w:style>
  <w:style w:type="paragraph" w:customStyle="1" w:styleId="509C3D96A01A4AA0A6DCCC6AF42282B0">
    <w:name w:val="509C3D96A01A4AA0A6DCCC6AF42282B0"/>
    <w:rsid w:val="006E3E2B"/>
  </w:style>
  <w:style w:type="paragraph" w:customStyle="1" w:styleId="29602D9B25964107B2DABF71BD635972">
    <w:name w:val="29602D9B25964107B2DABF71BD635972"/>
    <w:rsid w:val="006E3E2B"/>
  </w:style>
  <w:style w:type="paragraph" w:customStyle="1" w:styleId="9812654A2AA14CB594BA359BE9F301BB">
    <w:name w:val="9812654A2AA14CB594BA359BE9F301BB"/>
    <w:rsid w:val="006E3E2B"/>
  </w:style>
  <w:style w:type="paragraph" w:customStyle="1" w:styleId="95391370A5DF43B7B6B0AD808594114A">
    <w:name w:val="95391370A5DF43B7B6B0AD808594114A"/>
    <w:rsid w:val="006E3E2B"/>
  </w:style>
  <w:style w:type="paragraph" w:customStyle="1" w:styleId="18A18064EA7741BD9245E24A1F8BC94F">
    <w:name w:val="18A18064EA7741BD9245E24A1F8BC94F"/>
    <w:rsid w:val="006E3E2B"/>
  </w:style>
  <w:style w:type="paragraph" w:customStyle="1" w:styleId="4D90567A0AF144EA9C14AD149071B401">
    <w:name w:val="4D90567A0AF144EA9C14AD149071B401"/>
    <w:rsid w:val="006E3E2B"/>
  </w:style>
  <w:style w:type="paragraph" w:customStyle="1" w:styleId="67C3E2F522E045A0BFD6262D090FEFB0">
    <w:name w:val="67C3E2F522E045A0BFD6262D090FEFB0"/>
    <w:rsid w:val="006E3E2B"/>
  </w:style>
  <w:style w:type="paragraph" w:customStyle="1" w:styleId="51EA7DCEC95A4FA284BE1AE34CB52F66">
    <w:name w:val="51EA7DCEC95A4FA284BE1AE34CB52F66"/>
    <w:rsid w:val="006E3E2B"/>
  </w:style>
  <w:style w:type="paragraph" w:customStyle="1" w:styleId="EBF655B394F64346B267D099D0F57524">
    <w:name w:val="EBF655B394F64346B267D099D0F57524"/>
    <w:rsid w:val="006E3E2B"/>
  </w:style>
  <w:style w:type="paragraph" w:customStyle="1" w:styleId="864795F965DA4A8C98BAFF88BD8CC721">
    <w:name w:val="864795F965DA4A8C98BAFF88BD8CC721"/>
    <w:rsid w:val="006E3E2B"/>
  </w:style>
  <w:style w:type="paragraph" w:customStyle="1" w:styleId="CC877AE8BD384E788A08773CDA8B6262">
    <w:name w:val="CC877AE8BD384E788A08773CDA8B6262"/>
    <w:rsid w:val="006E3E2B"/>
  </w:style>
  <w:style w:type="paragraph" w:customStyle="1" w:styleId="67E14BFD59354C2DB3F13A37FDE416B9">
    <w:name w:val="67E14BFD59354C2DB3F13A37FDE416B9"/>
    <w:rsid w:val="006E3E2B"/>
  </w:style>
  <w:style w:type="paragraph" w:customStyle="1" w:styleId="C6E1BDD0DE41492BBFA367A3EBF2B2DD">
    <w:name w:val="C6E1BDD0DE41492BBFA367A3EBF2B2DD"/>
    <w:rsid w:val="006E3E2B"/>
  </w:style>
  <w:style w:type="paragraph" w:customStyle="1" w:styleId="6C40C7DFDB4E4C799FAFA15DAC8D5669">
    <w:name w:val="6C40C7DFDB4E4C799FAFA15DAC8D5669"/>
    <w:rsid w:val="006E3E2B"/>
  </w:style>
  <w:style w:type="paragraph" w:customStyle="1" w:styleId="FF126EFB170F4261AE78C68E0876569D">
    <w:name w:val="FF126EFB170F4261AE78C68E0876569D"/>
    <w:rsid w:val="006E3E2B"/>
  </w:style>
  <w:style w:type="paragraph" w:customStyle="1" w:styleId="5B0E838E7FBE469D8CFC2073D0D225F9">
    <w:name w:val="5B0E838E7FBE469D8CFC2073D0D225F9"/>
    <w:rsid w:val="006E3E2B"/>
  </w:style>
  <w:style w:type="paragraph" w:customStyle="1" w:styleId="AC4F772377D142BD828350D29BE321A8">
    <w:name w:val="AC4F772377D142BD828350D29BE321A8"/>
    <w:rsid w:val="006E3E2B"/>
  </w:style>
  <w:style w:type="paragraph" w:customStyle="1" w:styleId="42EB65F6BC224857BCE21C28867597F2">
    <w:name w:val="42EB65F6BC224857BCE21C28867597F2"/>
    <w:rsid w:val="006E3E2B"/>
  </w:style>
  <w:style w:type="paragraph" w:customStyle="1" w:styleId="C6F80F3C688A4E22A2365EA270A616BA">
    <w:name w:val="C6F80F3C688A4E22A2365EA270A616BA"/>
    <w:rsid w:val="006E3E2B"/>
  </w:style>
  <w:style w:type="paragraph" w:customStyle="1" w:styleId="2674E1BBE5F64E32B2DC52FD60D29106">
    <w:name w:val="2674E1BBE5F64E32B2DC52FD60D29106"/>
    <w:rsid w:val="006E3E2B"/>
  </w:style>
  <w:style w:type="paragraph" w:customStyle="1" w:styleId="8A142ED253D44E47BB1E5F80A37C1666">
    <w:name w:val="8A142ED253D44E47BB1E5F80A37C1666"/>
    <w:rsid w:val="006E3E2B"/>
  </w:style>
  <w:style w:type="paragraph" w:customStyle="1" w:styleId="BC84FFB0ED1D4D288965D874C82ED226">
    <w:name w:val="BC84FFB0ED1D4D288965D874C82ED226"/>
    <w:rsid w:val="006E3E2B"/>
  </w:style>
  <w:style w:type="paragraph" w:customStyle="1" w:styleId="4F6F5927E51F4127837C3742AD65982C">
    <w:name w:val="4F6F5927E51F4127837C3742AD65982C"/>
    <w:rsid w:val="006E3E2B"/>
  </w:style>
  <w:style w:type="paragraph" w:customStyle="1" w:styleId="F38AC1B284124F44978BDC98F55CF5F5">
    <w:name w:val="F38AC1B284124F44978BDC98F55CF5F5"/>
    <w:rsid w:val="006E3E2B"/>
  </w:style>
  <w:style w:type="paragraph" w:customStyle="1" w:styleId="6BCEB252C4EC4BBDB2BC98BDB2295A1C">
    <w:name w:val="6BCEB252C4EC4BBDB2BC98BDB2295A1C"/>
    <w:rsid w:val="006E3E2B"/>
  </w:style>
  <w:style w:type="paragraph" w:customStyle="1" w:styleId="D3460F28BEF947399E77FE2394F160C6">
    <w:name w:val="D3460F28BEF947399E77FE2394F160C6"/>
    <w:rsid w:val="006E3E2B"/>
  </w:style>
  <w:style w:type="paragraph" w:customStyle="1" w:styleId="5AB7B8E241614513B5EC17B8219FD3FF">
    <w:name w:val="5AB7B8E241614513B5EC17B8219FD3FF"/>
    <w:rsid w:val="006E3E2B"/>
  </w:style>
  <w:style w:type="paragraph" w:customStyle="1" w:styleId="CA24E1EE407C41EAA8BFDFED625D2C89">
    <w:name w:val="CA24E1EE407C41EAA8BFDFED625D2C89"/>
    <w:rsid w:val="006E3E2B"/>
  </w:style>
  <w:style w:type="paragraph" w:customStyle="1" w:styleId="F6F94353A6164496AF25B98149A695E9">
    <w:name w:val="F6F94353A6164496AF25B98149A695E9"/>
    <w:rsid w:val="006E3E2B"/>
  </w:style>
  <w:style w:type="paragraph" w:customStyle="1" w:styleId="870AB5092F974153A85011886E6C9B15">
    <w:name w:val="870AB5092F974153A85011886E6C9B15"/>
    <w:rsid w:val="006E3E2B"/>
  </w:style>
  <w:style w:type="paragraph" w:customStyle="1" w:styleId="9A4ABB100918421A832367360598E05A">
    <w:name w:val="9A4ABB100918421A832367360598E05A"/>
    <w:rsid w:val="006E3E2B"/>
  </w:style>
  <w:style w:type="paragraph" w:customStyle="1" w:styleId="A1EE9A11A0514FFCAA22D57C8B957B37">
    <w:name w:val="A1EE9A11A0514FFCAA22D57C8B957B37"/>
    <w:rsid w:val="006E3E2B"/>
  </w:style>
  <w:style w:type="paragraph" w:customStyle="1" w:styleId="4FBA1739CDA741C6A232651A6591CE81">
    <w:name w:val="4FBA1739CDA741C6A232651A6591CE81"/>
    <w:rsid w:val="006E3E2B"/>
  </w:style>
  <w:style w:type="paragraph" w:customStyle="1" w:styleId="A04C6DBE09B24CBFB1C56DA79207CB49">
    <w:name w:val="A04C6DBE09B24CBFB1C56DA79207CB49"/>
    <w:rsid w:val="006E3E2B"/>
  </w:style>
  <w:style w:type="paragraph" w:customStyle="1" w:styleId="7AD8B77351B642C1A94641252A598F4C">
    <w:name w:val="7AD8B77351B642C1A94641252A598F4C"/>
    <w:rsid w:val="006E3E2B"/>
  </w:style>
  <w:style w:type="paragraph" w:customStyle="1" w:styleId="A8FF483868CB484092BA7CB9882A7671">
    <w:name w:val="A8FF483868CB484092BA7CB9882A7671"/>
    <w:rsid w:val="006E3E2B"/>
  </w:style>
  <w:style w:type="paragraph" w:customStyle="1" w:styleId="50C585EFC6984AE49699E529B2E92E36">
    <w:name w:val="50C585EFC6984AE49699E529B2E92E36"/>
    <w:rsid w:val="006E3E2B"/>
  </w:style>
  <w:style w:type="paragraph" w:customStyle="1" w:styleId="931944272A9749699C0A758CF2BA9A5E">
    <w:name w:val="931944272A9749699C0A758CF2BA9A5E"/>
    <w:rsid w:val="006E3E2B"/>
  </w:style>
  <w:style w:type="paragraph" w:customStyle="1" w:styleId="E4CE6AA8C44D429583772B1CB7FDF787">
    <w:name w:val="E4CE6AA8C44D429583772B1CB7FDF787"/>
    <w:rsid w:val="006E3E2B"/>
  </w:style>
  <w:style w:type="paragraph" w:customStyle="1" w:styleId="C7F0FA1C90B64AD8884D1BD61FF56AFC">
    <w:name w:val="C7F0FA1C90B64AD8884D1BD61FF56AFC"/>
    <w:rsid w:val="006E3E2B"/>
  </w:style>
  <w:style w:type="paragraph" w:customStyle="1" w:styleId="86803354D5A24EF0A9E6A9270B5B09CF">
    <w:name w:val="86803354D5A24EF0A9E6A9270B5B09CF"/>
    <w:rsid w:val="006E3E2B"/>
  </w:style>
  <w:style w:type="paragraph" w:customStyle="1" w:styleId="BA00B6C6F8314F9AB87E42388E272A49">
    <w:name w:val="BA00B6C6F8314F9AB87E42388E272A49"/>
    <w:rsid w:val="006E3E2B"/>
  </w:style>
  <w:style w:type="paragraph" w:customStyle="1" w:styleId="F7650A2C79F7492484D7734A44C6EC94">
    <w:name w:val="F7650A2C79F7492484D7734A44C6EC94"/>
    <w:rsid w:val="006E3E2B"/>
  </w:style>
  <w:style w:type="paragraph" w:customStyle="1" w:styleId="4FE2CB6716434C4A95CB25311E50F7A2">
    <w:name w:val="4FE2CB6716434C4A95CB25311E50F7A2"/>
    <w:rsid w:val="006E3E2B"/>
  </w:style>
  <w:style w:type="paragraph" w:customStyle="1" w:styleId="2B41431A8FE54DB4B4FC9069CFBD7F9F">
    <w:name w:val="2B41431A8FE54DB4B4FC9069CFBD7F9F"/>
    <w:rsid w:val="006E3E2B"/>
  </w:style>
  <w:style w:type="paragraph" w:customStyle="1" w:styleId="D5808AA7C1AF471E9D2F03CA6E55ABF1">
    <w:name w:val="D5808AA7C1AF471E9D2F03CA6E55ABF1"/>
    <w:rsid w:val="006E3E2B"/>
  </w:style>
  <w:style w:type="paragraph" w:customStyle="1" w:styleId="FFBE13582CD34CC5BBCBEFDE25775E78">
    <w:name w:val="FFBE13582CD34CC5BBCBEFDE25775E78"/>
    <w:rsid w:val="006E3E2B"/>
  </w:style>
  <w:style w:type="paragraph" w:customStyle="1" w:styleId="BD30C63606494E7CA1FE24CE8A3B9A11">
    <w:name w:val="BD30C63606494E7CA1FE24CE8A3B9A11"/>
    <w:rsid w:val="006E3E2B"/>
  </w:style>
  <w:style w:type="paragraph" w:customStyle="1" w:styleId="38FA16C666C84CA3BE714AD9CB310821">
    <w:name w:val="38FA16C666C84CA3BE714AD9CB310821"/>
    <w:rsid w:val="006E3E2B"/>
  </w:style>
  <w:style w:type="paragraph" w:customStyle="1" w:styleId="128E84B6099F4C82B7A0E868F90092C0">
    <w:name w:val="128E84B6099F4C82B7A0E868F90092C0"/>
    <w:rsid w:val="006E3E2B"/>
  </w:style>
  <w:style w:type="paragraph" w:customStyle="1" w:styleId="AB6ACE15E84747D7A38BC2F956817000">
    <w:name w:val="AB6ACE15E84747D7A38BC2F956817000"/>
    <w:rsid w:val="006E3E2B"/>
  </w:style>
  <w:style w:type="paragraph" w:customStyle="1" w:styleId="4885372132E7438EB3E62DD04C89D23A">
    <w:name w:val="4885372132E7438EB3E62DD04C89D23A"/>
    <w:rsid w:val="006E3E2B"/>
  </w:style>
  <w:style w:type="paragraph" w:customStyle="1" w:styleId="7736E1CFD3CA4BB1B42384E518E58789">
    <w:name w:val="7736E1CFD3CA4BB1B42384E518E58789"/>
    <w:rsid w:val="006E3E2B"/>
  </w:style>
  <w:style w:type="paragraph" w:customStyle="1" w:styleId="28B71E88AED7458D9838944D36588E68">
    <w:name w:val="28B71E88AED7458D9838944D36588E68"/>
    <w:rsid w:val="006E3E2B"/>
  </w:style>
  <w:style w:type="paragraph" w:customStyle="1" w:styleId="07C6B3F9EB454B5E8B721A62EED21012">
    <w:name w:val="07C6B3F9EB454B5E8B721A62EED21012"/>
    <w:rsid w:val="006E3E2B"/>
  </w:style>
  <w:style w:type="paragraph" w:customStyle="1" w:styleId="E830BC1AAA7343CF8A3D8305B8EE889D">
    <w:name w:val="E830BC1AAA7343CF8A3D8305B8EE889D"/>
    <w:rsid w:val="006E3E2B"/>
  </w:style>
  <w:style w:type="paragraph" w:customStyle="1" w:styleId="A8891B8ADA104755ABCC675408B0FA68">
    <w:name w:val="A8891B8ADA104755ABCC675408B0FA68"/>
    <w:rsid w:val="006E3E2B"/>
  </w:style>
  <w:style w:type="paragraph" w:customStyle="1" w:styleId="73E7135DD7C24E5A9F4C915AD83E9744">
    <w:name w:val="73E7135DD7C24E5A9F4C915AD83E9744"/>
    <w:rsid w:val="006E3E2B"/>
  </w:style>
  <w:style w:type="paragraph" w:customStyle="1" w:styleId="B348151734FD45B6A982020A9B1DE20C">
    <w:name w:val="B348151734FD45B6A982020A9B1DE20C"/>
    <w:rsid w:val="006E3E2B"/>
  </w:style>
  <w:style w:type="paragraph" w:customStyle="1" w:styleId="957A5D70F1AD4AECAACE2A65629D0F56">
    <w:name w:val="957A5D70F1AD4AECAACE2A65629D0F56"/>
    <w:rsid w:val="006E3E2B"/>
  </w:style>
  <w:style w:type="paragraph" w:customStyle="1" w:styleId="C246FD609F7F463EA042E2C9E23051FC">
    <w:name w:val="C246FD609F7F463EA042E2C9E23051FC"/>
    <w:rsid w:val="006E3E2B"/>
  </w:style>
  <w:style w:type="paragraph" w:customStyle="1" w:styleId="48B4EB630EB24289BAB4DABC8A4A930C">
    <w:name w:val="48B4EB630EB24289BAB4DABC8A4A930C"/>
    <w:rsid w:val="006E3E2B"/>
  </w:style>
  <w:style w:type="paragraph" w:customStyle="1" w:styleId="03DAA484AFEF45579B9420D60E0E9C01">
    <w:name w:val="03DAA484AFEF45579B9420D60E0E9C01"/>
    <w:rsid w:val="006E3E2B"/>
  </w:style>
  <w:style w:type="paragraph" w:customStyle="1" w:styleId="8518D76778084A7D9F62385E8A26A74B">
    <w:name w:val="8518D76778084A7D9F62385E8A26A74B"/>
    <w:rsid w:val="006E3E2B"/>
  </w:style>
  <w:style w:type="paragraph" w:customStyle="1" w:styleId="FCC144DDCC4744BCBEF601AEA72FEC0D">
    <w:name w:val="FCC144DDCC4744BCBEF601AEA72FEC0D"/>
    <w:rsid w:val="006E3E2B"/>
  </w:style>
  <w:style w:type="paragraph" w:customStyle="1" w:styleId="687414004FF74CA6B39814AEF5352B7D">
    <w:name w:val="687414004FF74CA6B39814AEF5352B7D"/>
    <w:rsid w:val="006E3E2B"/>
  </w:style>
  <w:style w:type="paragraph" w:customStyle="1" w:styleId="1F2D2AFFB4554D08AAE579232B33A30E">
    <w:name w:val="1F2D2AFFB4554D08AAE579232B33A30E"/>
    <w:rsid w:val="006E3E2B"/>
  </w:style>
  <w:style w:type="paragraph" w:customStyle="1" w:styleId="7B462E3489E542E5AEF303154346192B">
    <w:name w:val="7B462E3489E542E5AEF303154346192B"/>
    <w:rsid w:val="006E3E2B"/>
  </w:style>
  <w:style w:type="paragraph" w:customStyle="1" w:styleId="3764DA37A92046D89FF9759AFD2AEABC">
    <w:name w:val="3764DA37A92046D89FF9759AFD2AEABC"/>
    <w:rsid w:val="006E3E2B"/>
  </w:style>
  <w:style w:type="paragraph" w:customStyle="1" w:styleId="B4B2FB3F82EA43AB8C472835A80EED62">
    <w:name w:val="B4B2FB3F82EA43AB8C472835A80EED62"/>
    <w:rsid w:val="006E3E2B"/>
  </w:style>
  <w:style w:type="paragraph" w:customStyle="1" w:styleId="8BCC1D273D7841FEB9A28D785C396F26">
    <w:name w:val="8BCC1D273D7841FEB9A28D785C396F26"/>
    <w:rsid w:val="006E3E2B"/>
  </w:style>
  <w:style w:type="paragraph" w:customStyle="1" w:styleId="400B4D0B0FB148BDBD3FBFDD3A409B14">
    <w:name w:val="400B4D0B0FB148BDBD3FBFDD3A409B14"/>
    <w:rsid w:val="006E3E2B"/>
  </w:style>
  <w:style w:type="paragraph" w:customStyle="1" w:styleId="48124FDF88C04999864B452527C9B45A">
    <w:name w:val="48124FDF88C04999864B452527C9B45A"/>
    <w:rsid w:val="006E3E2B"/>
  </w:style>
  <w:style w:type="paragraph" w:customStyle="1" w:styleId="911BDA81676244F1BC80928B56B46565">
    <w:name w:val="911BDA81676244F1BC80928B56B46565"/>
    <w:rsid w:val="006E3E2B"/>
  </w:style>
  <w:style w:type="paragraph" w:customStyle="1" w:styleId="1A76EFA649AA4E21ACEB3DBED1760099">
    <w:name w:val="1A76EFA649AA4E21ACEB3DBED1760099"/>
    <w:rsid w:val="006E3E2B"/>
  </w:style>
  <w:style w:type="paragraph" w:customStyle="1" w:styleId="3530454B4D2A4B6A8146AD65637A4B58">
    <w:name w:val="3530454B4D2A4B6A8146AD65637A4B58"/>
    <w:rsid w:val="006E3E2B"/>
  </w:style>
  <w:style w:type="paragraph" w:customStyle="1" w:styleId="A4ABDE0A5D2C4D6DA6D6FBFE7EA4E324">
    <w:name w:val="A4ABDE0A5D2C4D6DA6D6FBFE7EA4E324"/>
    <w:rsid w:val="006E3E2B"/>
  </w:style>
  <w:style w:type="paragraph" w:customStyle="1" w:styleId="AE1C260598DA4ABE986C1A6DD2D3EC70">
    <w:name w:val="AE1C260598DA4ABE986C1A6DD2D3EC70"/>
    <w:rsid w:val="006E3E2B"/>
  </w:style>
  <w:style w:type="paragraph" w:customStyle="1" w:styleId="83D588D88A8F406EBD785B96697FB1A4">
    <w:name w:val="83D588D88A8F406EBD785B96697FB1A4"/>
    <w:rsid w:val="006E3E2B"/>
  </w:style>
  <w:style w:type="paragraph" w:customStyle="1" w:styleId="3EAEE4FCEA6044BA945FC99B85D39A50">
    <w:name w:val="3EAEE4FCEA6044BA945FC99B85D39A50"/>
    <w:rsid w:val="006E3E2B"/>
  </w:style>
  <w:style w:type="paragraph" w:customStyle="1" w:styleId="C66A84C72D094161A122BF233841378A">
    <w:name w:val="C66A84C72D094161A122BF233841378A"/>
    <w:rsid w:val="006E3E2B"/>
  </w:style>
  <w:style w:type="paragraph" w:customStyle="1" w:styleId="506E92C30C14419EA1BEFB7D63C84DDC">
    <w:name w:val="506E92C30C14419EA1BEFB7D63C84DDC"/>
    <w:rsid w:val="006E3E2B"/>
  </w:style>
  <w:style w:type="paragraph" w:customStyle="1" w:styleId="61EAED5285E54DBA85ED9FFA47C75FD7">
    <w:name w:val="61EAED5285E54DBA85ED9FFA47C75FD7"/>
    <w:rsid w:val="006E3E2B"/>
  </w:style>
  <w:style w:type="paragraph" w:customStyle="1" w:styleId="1D4718A8A0254C8E80FD2603C1E01F38">
    <w:name w:val="1D4718A8A0254C8E80FD2603C1E01F38"/>
    <w:rsid w:val="006E3E2B"/>
  </w:style>
  <w:style w:type="paragraph" w:customStyle="1" w:styleId="CA719A8E8C5644AE870E7AB9D71FE73D">
    <w:name w:val="CA719A8E8C5644AE870E7AB9D71FE73D"/>
    <w:rsid w:val="006E3E2B"/>
  </w:style>
  <w:style w:type="paragraph" w:customStyle="1" w:styleId="19CA6B4B6F7C486198E01E0B42C84B3B">
    <w:name w:val="19CA6B4B6F7C486198E01E0B42C84B3B"/>
    <w:rsid w:val="006E3E2B"/>
  </w:style>
  <w:style w:type="paragraph" w:customStyle="1" w:styleId="EBF443BAAA4D4FD290097A4BDD685658">
    <w:name w:val="EBF443BAAA4D4FD290097A4BDD685658"/>
    <w:rsid w:val="006E3E2B"/>
  </w:style>
  <w:style w:type="paragraph" w:customStyle="1" w:styleId="7F129BA7252443CA83F5FFC231481A9F">
    <w:name w:val="7F129BA7252443CA83F5FFC231481A9F"/>
    <w:rsid w:val="006E3E2B"/>
  </w:style>
  <w:style w:type="paragraph" w:customStyle="1" w:styleId="1AE6F67BD16446418F5D27FE14F4DAC9">
    <w:name w:val="1AE6F67BD16446418F5D27FE14F4DAC9"/>
    <w:rsid w:val="006E3E2B"/>
  </w:style>
  <w:style w:type="paragraph" w:customStyle="1" w:styleId="246F647472C346C5BCD000A71F477E13">
    <w:name w:val="246F647472C346C5BCD000A71F477E13"/>
    <w:rsid w:val="006E3E2B"/>
  </w:style>
  <w:style w:type="paragraph" w:customStyle="1" w:styleId="B56A2E34D09E476B85819DE6AB70B949">
    <w:name w:val="B56A2E34D09E476B85819DE6AB70B949"/>
    <w:rsid w:val="006E3E2B"/>
  </w:style>
  <w:style w:type="paragraph" w:customStyle="1" w:styleId="1105F07C800F4816B6A62E51C4E43D21">
    <w:name w:val="1105F07C800F4816B6A62E51C4E43D21"/>
    <w:rsid w:val="006E3E2B"/>
  </w:style>
  <w:style w:type="paragraph" w:customStyle="1" w:styleId="B8C25CDCE4FA4E17AEDA166A415F2E6A">
    <w:name w:val="B8C25CDCE4FA4E17AEDA166A415F2E6A"/>
    <w:rsid w:val="006E3E2B"/>
  </w:style>
  <w:style w:type="paragraph" w:customStyle="1" w:styleId="480B109E90004FB5BD5062D8E8960640">
    <w:name w:val="480B109E90004FB5BD5062D8E8960640"/>
    <w:rsid w:val="006E3E2B"/>
  </w:style>
  <w:style w:type="paragraph" w:customStyle="1" w:styleId="2719A7DB122D43EA88E9B2D57349FA76">
    <w:name w:val="2719A7DB122D43EA88E9B2D57349FA76"/>
    <w:rsid w:val="006E3E2B"/>
  </w:style>
  <w:style w:type="paragraph" w:customStyle="1" w:styleId="222E94D371324EE5AF5F690007915DE2">
    <w:name w:val="222E94D371324EE5AF5F690007915DE2"/>
    <w:rsid w:val="006E3E2B"/>
  </w:style>
  <w:style w:type="paragraph" w:customStyle="1" w:styleId="A819EF6567D94EC7AB9FDFD157441B82">
    <w:name w:val="A819EF6567D94EC7AB9FDFD157441B82"/>
    <w:rsid w:val="006E3E2B"/>
  </w:style>
  <w:style w:type="paragraph" w:customStyle="1" w:styleId="47C8341FDBBA4E159732318219EB2AE2">
    <w:name w:val="47C8341FDBBA4E159732318219EB2AE2"/>
    <w:rsid w:val="006E3E2B"/>
  </w:style>
  <w:style w:type="paragraph" w:customStyle="1" w:styleId="06D5839082284B4CBB01651E224BECE7">
    <w:name w:val="06D5839082284B4CBB01651E224BECE7"/>
    <w:rsid w:val="006E3E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IPURSE">
      <a:dk1>
        <a:sysClr val="windowText" lastClr="000000"/>
      </a:dk1>
      <a:lt1>
        <a:sysClr val="window" lastClr="FFFFFF"/>
      </a:lt1>
      <a:dk2>
        <a:srgbClr val="005060"/>
      </a:dk2>
      <a:lt2>
        <a:srgbClr val="EEECE1"/>
      </a:lt2>
      <a:accent1>
        <a:srgbClr val="008CA8"/>
      </a:accent1>
      <a:accent2>
        <a:srgbClr val="6A2C91"/>
      </a:accent2>
      <a:accent3>
        <a:srgbClr val="F15C22"/>
      </a:accent3>
      <a:accent4>
        <a:srgbClr val="C1D72F"/>
      </a:accent4>
      <a:accent5>
        <a:srgbClr val="595959"/>
      </a:accent5>
      <a:accent6>
        <a:srgbClr val="E1F6F7"/>
      </a:accent6>
      <a:hlink>
        <a:srgbClr val="0066CC"/>
      </a:hlink>
      <a:folHlink>
        <a:srgbClr val="F15C22"/>
      </a:folHlink>
    </a:clrScheme>
    <a:fontScheme name="Cipurse">
      <a:majorFont>
        <a:latin typeface="Swis721 Lt BT"/>
        <a:ea typeface=""/>
        <a:cs typeface=""/>
      </a:majorFont>
      <a:minorFont>
        <a:latin typeface="Swis721 Lt B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2CF7EC95C344D9D97DB0FB0BABAEB" ma:contentTypeVersion="0" ma:contentTypeDescription="Create a new document." ma:contentTypeScope="" ma:versionID="dd9dabf89d1ea64de579fe465a6d7c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391A-3A1F-45A6-9A29-8EB484084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16CDC0-0828-4A35-A6B8-886684C15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7CCC5-4DBD-4BDD-BF35-E2D7885C53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B9F32B-E374-453A-B7E5-23FCA6B1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CIPURSE_Specification_Template_R1.10.dotx</Template>
  <TotalTime>3</TotalTime>
  <Pages>6</Pages>
  <Words>668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CIPURSE™V2 Operational &amp; Interface - Certificate Maintenance Form</vt:lpstr>
      <vt:lpstr>CIPURSE™V2 Operational &amp; Interface - Product Registration Form</vt:lpstr>
    </vt:vector>
  </TitlesOfParts>
  <Company>OSPT Alliance</Company>
  <LinksUpToDate>false</LinksUpToDate>
  <CharactersWithSpaces>4470</CharactersWithSpaces>
  <SharedDoc>false</SharedDoc>
  <HLinks>
    <vt:vector size="18" baseType="variant">
      <vt:variant>
        <vt:i4>1048586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_Toc314750119</vt:lpwstr>
      </vt:variant>
      <vt:variant>
        <vt:i4>1048587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_Toc314750118</vt:lpwstr>
      </vt:variant>
      <vt:variant>
        <vt:i4>1048580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_Toc314750117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CIPURSE™V2 Operational &amp; Interface - Certificate Maintenance Form</dc:title>
  <dc:creator>OSPT Alliance</dc:creator>
  <cp:lastModifiedBy>Aubin Yann-Loic</cp:lastModifiedBy>
  <cp:revision>3</cp:revision>
  <cp:lastPrinted>2019-01-21T10:13:00Z</cp:lastPrinted>
  <dcterms:created xsi:type="dcterms:W3CDTF">2020-09-02T15:04:00Z</dcterms:created>
  <dcterms:modified xsi:type="dcterms:W3CDTF">2020-09-02T15:07:00Z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purseRevision">
    <vt:lpwstr>1.0</vt:lpwstr>
  </property>
  <property fmtid="{D5CDD505-2E9C-101B-9397-08002B2CF9AE}" pid="3" name="CipurseDate">
    <vt:lpwstr>2020-08-29</vt:lpwstr>
  </property>
  <property fmtid="{D5CDD505-2E9C-101B-9397-08002B2CF9AE}" pid="4" name="CipurseSubtitle1">
    <vt:lpwstr>Certificate Maintenance Form</vt:lpwstr>
  </property>
  <property fmtid="{D5CDD505-2E9C-101B-9397-08002B2CF9AE}" pid="5" name="CipurseSubtitle2">
    <vt:lpwstr> </vt:lpwstr>
  </property>
  <property fmtid="{D5CDD505-2E9C-101B-9397-08002B2CF9AE}" pid="6" name="ContentTypeId">
    <vt:lpwstr>0x01010094E2CF7EC95C344D9D97DB0FB0BABAEB</vt:lpwstr>
  </property>
</Properties>
</file>